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</w:r>
      <w:bookmarkStart w:id="0" w:name="_Hlk15309364"/>
      <w:bookmarkStart w:id="1" w:name="_Hlk15309364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-128905</wp:posOffset>
            </wp:positionH>
            <wp:positionV relativeFrom="paragraph">
              <wp:posOffset>64135</wp:posOffset>
            </wp:positionV>
            <wp:extent cx="6335395" cy="702945"/>
            <wp:effectExtent l="0" t="0" r="0" b="0"/>
            <wp:wrapNone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39" r="-38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ammesso/a a partecipare alla seguente la seguente attività, co-finanziata dalla Regione Piemonte, con fondi UE e/o nazionali e/o regionali, nell’ambito dell’Avviso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2165"/>
        <w:gridCol w:w="1285"/>
        <w:gridCol w:w="3366"/>
        <w:gridCol w:w="155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16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28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366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52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16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2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366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5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2" w:name="_Hlk19797052"/>
            <w:bookmarkStart w:id="3" w:name="_Hlk19797052"/>
            <w:bookmarkEnd w:id="3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4" w:name="_Hlk5380333"/>
      <w:bookmarkEnd w:id="4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numPr>
          <w:ilvl w:val="0"/>
          <w:numId w:val="0"/>
        </w:numPr>
        <w:spacing w:lineRule="auto" w:line="276"/>
        <w:ind w:left="765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5" w:name="_Hlk5287184"/>
      <w:bookmarkStart w:id="6" w:name="_Hlk53803331"/>
      <w:bookmarkStart w:id="7" w:name="_Hlk5287184"/>
      <w:bookmarkStart w:id="8" w:name="_Hlk53803331"/>
      <w:bookmarkEnd w:id="7"/>
      <w:bookmarkEnd w:id="8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9" w:name="_Hlk5381512"/>
            <w:bookmarkStart w:id="10" w:name="_Hlk19612970"/>
            <w:bookmarkStart w:id="11" w:name="_Hlk5381512"/>
            <w:bookmarkStart w:id="12" w:name="_Hlk19612970"/>
            <w:bookmarkEnd w:id="11"/>
            <w:bookmarkEnd w:id="12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</w:t>
      </w:r>
      <w:bookmarkStart w:id="13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3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>
          <w:rFonts w:ascii="Century Gothic" w:hAnsi="Century Gothic"/>
        </w:rPr>
      </w:pPr>
      <w:r>
        <w:rPr/>
      </w:r>
      <w:bookmarkStart w:id="14" w:name="_Hlk5380450"/>
      <w:bookmarkStart w:id="15" w:name="_Hlk5314275"/>
      <w:bookmarkStart w:id="16" w:name="_Hlk5380450"/>
      <w:bookmarkStart w:id="17" w:name="_Hlk5314275"/>
      <w:bookmarkEnd w:id="16"/>
      <w:bookmarkEnd w:id="17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"/>
        <w:gridCol w:w="89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897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8974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897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8974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897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8974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Luogo e data                           </w:t>
        <w:tab/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</w:t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8" w:name="_Hlk19613229"/>
            <w:bookmarkStart w:id="19" w:name="_Hlk19613229"/>
            <w:bookmarkEnd w:id="19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0" w:top="1361" w:footer="117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70025" cy="247650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9520" cy="2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0.4pt;margin-top:-51.75pt;width:115.65pt;height:19.4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3680" cy="369570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3000" cy="3690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9.5pt;margin-top:-35.75pt;width:118.3pt;height:29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81</TotalTime>
  <Application>LibreOffice/7.0.4.2$Windows_X86_64 LibreOffice_project/dcf040e67528d9187c66b2379df5ea4407429775</Application>
  <AppVersion>15.0000</AppVersion>
  <Pages>3</Pages>
  <Words>680</Words>
  <Characters>4498</Characters>
  <CharactersWithSpaces>5288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2023-01-12T12:03:14Z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