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045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L. 49/1985 E SUCCESSIVE MODIFICHE ED INTEGRAZIONI, TITOLO I</w:t>
      </w:r>
    </w:p>
    <w:p w:rsidR="00000000" w:rsidRDefault="00B7045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Finanziamento agevolato per investimenti</w:t>
      </w:r>
    </w:p>
    <w:p w:rsidR="00000000" w:rsidRDefault="00B7045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Rendiconto dei costi sostenuti per investimenti produttivi</w:t>
      </w:r>
    </w:p>
    <w:p w:rsidR="00000000" w:rsidRDefault="00B7045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Paragrafo 5 dell’allegato “A” alla determinazione n. 1080 del 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29.12.2015</w:t>
      </w:r>
    </w:p>
    <w:p w:rsidR="00000000" w:rsidRDefault="00B7045E">
      <w:pPr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000000" w:rsidRDefault="00B7045E">
      <w:pPr>
        <w:spacing w:after="0" w:line="240" w:lineRule="auto"/>
        <w:jc w:val="center"/>
      </w:pPr>
      <w:r>
        <w:rPr>
          <w:rFonts w:ascii="Tahoma" w:hAnsi="Tahoma" w:cs="Tahoma"/>
          <w:sz w:val="20"/>
          <w:szCs w:val="20"/>
        </w:rPr>
        <w:t>Dichiarazione sostitut</w:t>
      </w:r>
      <w:r>
        <w:rPr>
          <w:rFonts w:ascii="Tahoma" w:hAnsi="Tahoma" w:cs="Tahoma"/>
          <w:sz w:val="20"/>
          <w:szCs w:val="20"/>
        </w:rPr>
        <w:t>iva di atto notorio</w:t>
      </w:r>
    </w:p>
    <w:p w:rsidR="00000000" w:rsidRDefault="00B7045E">
      <w:pPr>
        <w:spacing w:after="0"/>
        <w:jc w:val="center"/>
      </w:pPr>
      <w:r>
        <w:rPr>
          <w:rFonts w:ascii="Tahoma" w:hAnsi="Tahoma" w:cs="Tahoma"/>
          <w:sz w:val="20"/>
          <w:szCs w:val="20"/>
        </w:rPr>
        <w:t>ai sensi dell’art. 47 del D.P.R. 445/2000 e s.m.i.</w:t>
      </w:r>
    </w:p>
    <w:p w:rsidR="00000000" w:rsidRDefault="00B7045E">
      <w:pPr>
        <w:spacing w:after="0"/>
        <w:jc w:val="center"/>
        <w:rPr>
          <w:rFonts w:ascii="Tahoma" w:hAnsi="Tahoma" w:cs="Tahoma"/>
          <w:sz w:val="20"/>
          <w:szCs w:val="20"/>
        </w:rPr>
      </w:pPr>
    </w:p>
    <w:bookmarkStart w:id="1" w:name="Elenco1"/>
    <w:bookmarkStart w:id="2" w:name="__Fieldmark__11_1162386030"/>
    <w:p w:rsidR="00000000" w:rsidRDefault="00B7045E">
      <w:pPr>
        <w:spacing w:after="120" w:line="300" w:lineRule="exact"/>
        <w:jc w:val="both"/>
      </w:pPr>
      <w:r>
        <w:fldChar w:fldCharType="begin">
          <w:ffData>
            <w:name w:val=""/>
            <w:enabled/>
            <w:calcOnExit w:val="0"/>
            <w:ddList>
              <w:listEntry w:val="Il"/>
              <w:listEntry w:val="La"/>
            </w:ddList>
          </w:ffData>
        </w:fldChar>
      </w:r>
      <w:r>
        <w:instrText xml:space="preserve"> FORMDROPDOWN </w:instrText>
      </w:r>
      <w:r>
        <w:fldChar w:fldCharType="end"/>
      </w:r>
      <w:bookmarkEnd w:id="1"/>
      <w:bookmarkEnd w:id="2"/>
      <w:r>
        <w:rPr>
          <w:rFonts w:ascii="Tahoma" w:hAnsi="Tahoma" w:cs="Tahoma"/>
          <w:sz w:val="20"/>
          <w:szCs w:val="20"/>
        </w:rPr>
        <w:t xml:space="preserve"> sottoscritt</w:t>
      </w:r>
      <w:bookmarkStart w:id="3" w:name="Elenco2"/>
      <w:bookmarkStart w:id="4" w:name="__Fieldmark__16_1162386030"/>
      <w:r>
        <w:fldChar w:fldCharType="begin">
          <w:ffData>
            <w:name w:val=""/>
            <w:enabled/>
            <w:calcOnExit w:val="0"/>
            <w:ddList>
              <w:listEntry w:val="o"/>
              <w:listEntry w:val="a"/>
            </w:ddList>
          </w:ffData>
        </w:fldChar>
      </w:r>
      <w:r>
        <w:instrText xml:space="preserve"> FORMDROPDOWN </w:instrText>
      </w:r>
      <w:r>
        <w:rPr>
          <w:rFonts w:ascii="Tahoma" w:hAnsi="Tahoma" w:cs="Tahoma"/>
          <w:sz w:val="20"/>
          <w:szCs w:val="20"/>
        </w:rPr>
        <w:fldChar w:fldCharType="end"/>
      </w:r>
      <w:bookmarkEnd w:id="3"/>
      <w:bookmarkEnd w:id="4"/>
      <w:r>
        <w:rPr>
          <w:rFonts w:ascii="Tahoma" w:hAnsi="Tahoma" w:cs="Tahoma"/>
          <w:sz w:val="20"/>
          <w:szCs w:val="20"/>
        </w:rPr>
        <w:t xml:space="preserve"> </w:t>
      </w:r>
      <w:bookmarkStart w:id="5" w:name="Testo11"/>
      <w:bookmarkStart w:id="6" w:name="Testo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5"/>
      <w:bookmarkEnd w:id="6"/>
      <w:r>
        <w:rPr>
          <w:rFonts w:ascii="Tahoma" w:hAnsi="Tahoma" w:cs="Tahoma"/>
          <w:sz w:val="20"/>
          <w:szCs w:val="20"/>
        </w:rPr>
        <w:t xml:space="preserve"> nato a </w:t>
      </w:r>
      <w:bookmarkStart w:id="7" w:name="Testo21"/>
      <w:bookmarkStart w:id="8" w:name="Testo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7"/>
      <w:bookmarkEnd w:id="8"/>
    </w:p>
    <w:p w:rsidR="00000000" w:rsidRDefault="00B7045E">
      <w:pPr>
        <w:spacing w:after="120" w:line="300" w:lineRule="exact"/>
        <w:jc w:val="both"/>
      </w:pPr>
      <w:r>
        <w:rPr>
          <w:rFonts w:ascii="Tahoma" w:hAnsi="Tahoma" w:cs="Tahoma"/>
          <w:sz w:val="20"/>
          <w:szCs w:val="20"/>
        </w:rPr>
        <w:t xml:space="preserve">il </w:t>
      </w:r>
      <w:bookmarkStart w:id="9" w:name="Testo31"/>
      <w:bookmarkStart w:id="10" w:name="Testo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9"/>
      <w:bookmarkEnd w:id="10"/>
      <w:r>
        <w:rPr>
          <w:rFonts w:ascii="Tahoma" w:hAnsi="Tahoma" w:cs="Tahoma"/>
          <w:sz w:val="20"/>
          <w:szCs w:val="20"/>
        </w:rPr>
        <w:t xml:space="preserve"> residente a </w:t>
      </w:r>
      <w:bookmarkStart w:id="11" w:name="Testo41"/>
      <w:bookmarkStart w:id="12" w:name="Testo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1"/>
      <w:bookmarkEnd w:id="12"/>
      <w:r>
        <w:rPr>
          <w:rFonts w:ascii="Tahoma" w:hAnsi="Tahoma" w:cs="Tahoma"/>
          <w:sz w:val="20"/>
          <w:szCs w:val="20"/>
        </w:rPr>
        <w:t xml:space="preserve"> via </w:t>
      </w:r>
      <w:bookmarkStart w:id="13" w:name="Testo51"/>
      <w:bookmarkStart w:id="14" w:name="Testo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3"/>
      <w:bookmarkEnd w:id="14"/>
      <w:r>
        <w:rPr>
          <w:rFonts w:ascii="Tahoma" w:hAnsi="Tahoma" w:cs="Tahoma"/>
          <w:sz w:val="20"/>
          <w:szCs w:val="20"/>
        </w:rPr>
        <w:t xml:space="preserve"> n. </w:t>
      </w:r>
      <w:bookmarkStart w:id="15" w:name="Testo61"/>
      <w:bookmarkStart w:id="16" w:name="Testo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5"/>
      <w:bookmarkEnd w:id="16"/>
    </w:p>
    <w:p w:rsidR="00000000" w:rsidRDefault="00B7045E">
      <w:pPr>
        <w:spacing w:after="120" w:line="300" w:lineRule="exact"/>
        <w:jc w:val="both"/>
      </w:pPr>
      <w:r>
        <w:rPr>
          <w:rFonts w:ascii="Tahoma" w:hAnsi="Tahoma" w:cs="Tahoma"/>
          <w:sz w:val="20"/>
          <w:szCs w:val="20"/>
        </w:rPr>
        <w:t xml:space="preserve">in qualità di legale rappresentante della cooperativa/consorzio </w:t>
      </w:r>
      <w:bookmarkStart w:id="17" w:name="Testo71"/>
      <w:bookmarkStart w:id="18" w:name="Testo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7"/>
      <w:bookmarkEnd w:id="18"/>
    </w:p>
    <w:p w:rsidR="00000000" w:rsidRDefault="00B7045E">
      <w:pPr>
        <w:spacing w:after="120" w:line="300" w:lineRule="exact"/>
        <w:jc w:val="both"/>
      </w:pPr>
      <w:r>
        <w:rPr>
          <w:rFonts w:ascii="Tahoma" w:hAnsi="Tahoma" w:cs="Tahoma"/>
          <w:sz w:val="20"/>
          <w:szCs w:val="20"/>
        </w:rPr>
        <w:t xml:space="preserve">con sede in </w:t>
      </w:r>
      <w:bookmarkStart w:id="19" w:name="Testo81"/>
      <w:bookmarkStart w:id="20" w:name="Testo8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9"/>
      <w:bookmarkEnd w:id="20"/>
      <w:r>
        <w:rPr>
          <w:rFonts w:ascii="Tahoma" w:hAnsi="Tahoma" w:cs="Tahoma"/>
          <w:sz w:val="20"/>
          <w:szCs w:val="20"/>
        </w:rPr>
        <w:t xml:space="preserve"> via </w:t>
      </w:r>
      <w:bookmarkStart w:id="21" w:name="__Fieldmark__108_116238603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1"/>
      <w:r>
        <w:rPr>
          <w:rFonts w:ascii="Tahoma" w:hAnsi="Tahoma" w:cs="Tahoma"/>
          <w:sz w:val="20"/>
          <w:szCs w:val="20"/>
        </w:rPr>
        <w:t xml:space="preserve"> n. </w:t>
      </w:r>
      <w:bookmarkStart w:id="22" w:name="__Fieldmark__116_116238603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2"/>
    </w:p>
    <w:p w:rsidR="00000000" w:rsidRDefault="00B7045E">
      <w:pPr>
        <w:spacing w:after="120" w:line="300" w:lineRule="exact"/>
        <w:jc w:val="both"/>
      </w:pPr>
      <w:r>
        <w:rPr>
          <w:rFonts w:ascii="Tahoma" w:hAnsi="Tahoma" w:cs="Tahoma"/>
          <w:sz w:val="20"/>
          <w:szCs w:val="20"/>
        </w:rPr>
        <w:t xml:space="preserve">Codice Fiscale </w:t>
      </w:r>
      <w:bookmarkStart w:id="23" w:name="Testo91"/>
      <w:bookmarkStart w:id="24" w:name="Testo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3"/>
      <w:bookmarkEnd w:id="24"/>
      <w:r>
        <w:rPr>
          <w:rFonts w:ascii="Tahoma" w:hAnsi="Tahoma" w:cs="Tahoma"/>
          <w:sz w:val="20"/>
          <w:szCs w:val="20"/>
        </w:rPr>
        <w:t xml:space="preserve"> Partita IVA </w:t>
      </w:r>
      <w:bookmarkStart w:id="25" w:name="__Fieldmark__135_116238603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5"/>
    </w:p>
    <w:p w:rsidR="00000000" w:rsidRDefault="00B7045E">
      <w:pPr>
        <w:spacing w:after="120"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in relazione al finanziamento concesso ai sensi della L. 49/1985  e s.m.i., Titolo I per investimenti produttivi, </w:t>
      </w:r>
    </w:p>
    <w:p w:rsidR="00000000" w:rsidRDefault="00B7045E">
      <w:pPr>
        <w:pStyle w:val="Titolo1"/>
      </w:pPr>
      <w:r>
        <w:t>DICHIARA</w:t>
      </w:r>
    </w:p>
    <w:p w:rsidR="00000000" w:rsidRDefault="00B7045E">
      <w:pPr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000000" w:rsidRDefault="00B7045E">
      <w:pPr>
        <w:pStyle w:val="Paragrafoelenco1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che le spese fatturat</w:t>
      </w:r>
      <w:r>
        <w:rPr>
          <w:rFonts w:ascii="Tahoma" w:hAnsi="Tahoma" w:cs="Tahoma"/>
          <w:sz w:val="20"/>
          <w:szCs w:val="20"/>
        </w:rPr>
        <w:t xml:space="preserve">e per la realizzazione del progetto (acquisto, ammodernamento e ristrutturazione di macchinari, attrezzature e impianti – elettrici, idraulici e tecnici – ivi compresi automezzi targati e natanti) ammontano a € </w:t>
      </w:r>
      <w:bookmarkStart w:id="26" w:name="Testo101"/>
      <w:bookmarkStart w:id="27" w:name="Testo1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6"/>
      <w:bookmarkEnd w:id="27"/>
    </w:p>
    <w:p w:rsidR="00000000" w:rsidRDefault="00B7045E">
      <w:pPr>
        <w:pStyle w:val="Paragrafoelenco1"/>
        <w:spacing w:after="120" w:line="240" w:lineRule="auto"/>
        <w:ind w:left="284"/>
        <w:jc w:val="both"/>
      </w:pPr>
      <w:r>
        <w:rPr>
          <w:rFonts w:ascii="Tahoma" w:hAnsi="Tahoma" w:cs="Tahoma"/>
          <w:sz w:val="20"/>
          <w:szCs w:val="20"/>
        </w:rPr>
        <w:t xml:space="preserve">come risulta dall’elenco </w:t>
      </w:r>
      <w:r>
        <w:rPr>
          <w:rFonts w:ascii="Tahoma" w:hAnsi="Tahoma" w:cs="Tahoma"/>
          <w:sz w:val="20"/>
          <w:szCs w:val="20"/>
        </w:rPr>
        <w:t>allegato con gli estremi delle fatture quietanzate suddiviso per voce di spesa, con l'indicazione di numero fattura, data, denominazione fornitore, partita IVA/codice fiscale, descrizione, importo netto, data e modalità di pagamento;</w:t>
      </w:r>
    </w:p>
    <w:p w:rsidR="00000000" w:rsidRDefault="00B7045E">
      <w:pPr>
        <w:pStyle w:val="Paragrafoelenco1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che i beni acquistati/</w:t>
      </w:r>
      <w:r>
        <w:rPr>
          <w:rFonts w:ascii="Tahoma" w:hAnsi="Tahoma" w:cs="Tahoma"/>
          <w:sz w:val="20"/>
          <w:szCs w:val="20"/>
        </w:rPr>
        <w:t xml:space="preserve">gli investimenti effettuati si trovano presso le seguenti sedi </w:t>
      </w:r>
      <w:bookmarkStart w:id="28" w:name="__Fieldmark__158_116238603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8"/>
      <w:r>
        <w:rPr>
          <w:rFonts w:ascii="Tahoma" w:hAnsi="Tahoma" w:cs="Tahoma"/>
          <w:sz w:val="20"/>
          <w:szCs w:val="20"/>
        </w:rPr>
        <w:t>;</w:t>
      </w:r>
    </w:p>
    <w:p w:rsidR="00000000" w:rsidRDefault="00B7045E">
      <w:pPr>
        <w:pStyle w:val="Paragrafoelenco1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rPr>
          <w:rFonts w:ascii="Tahoma" w:hAnsi="Tahoma" w:cs="Tahoma"/>
          <w:sz w:val="20"/>
          <w:szCs w:val="20"/>
        </w:rPr>
        <w:t xml:space="preserve">che le spese sostenute (fatturate) per i seguenti beni immateriali (licenze brevetti e marchi) ammontano ad € </w:t>
      </w:r>
      <w:bookmarkStart w:id="29" w:name="__Fieldmark__168_116238603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9"/>
      <w:r>
        <w:rPr>
          <w:rFonts w:ascii="Tahoma" w:hAnsi="Tahoma" w:cs="Tahoma"/>
          <w:sz w:val="20"/>
          <w:szCs w:val="20"/>
        </w:rPr>
        <w:t>.</w:t>
      </w:r>
    </w:p>
    <w:p w:rsidR="00000000" w:rsidRDefault="00B7045E">
      <w:pPr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000000" w:rsidRDefault="00B7045E">
      <w:pPr>
        <w:pStyle w:val="Titolo1"/>
      </w:pPr>
      <w:r>
        <w:t>E, IN MERITO, ALLEGA ALLA PRESENTE</w:t>
      </w:r>
    </w:p>
    <w:p w:rsidR="00000000" w:rsidRDefault="00B7045E">
      <w:pPr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bookmarkStart w:id="30" w:name="__Fieldmark__173_1162386030"/>
    <w:p w:rsidR="00000000" w:rsidRDefault="00B7045E">
      <w:pPr>
        <w:pStyle w:val="Paragrafoelenco1"/>
        <w:spacing w:after="120" w:line="240" w:lineRule="auto"/>
        <w:ind w:left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0"/>
      <w:r>
        <w:rPr>
          <w:rFonts w:ascii="SymbolPS" w:hAnsi="SymbolPS" w:cs="SymbolPS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relazione conclusiva degli investimenti realizzati (obbligator</w:t>
      </w:r>
      <w:r>
        <w:rPr>
          <w:rFonts w:ascii="Tahoma" w:hAnsi="Tahoma" w:cs="Tahoma"/>
          <w:sz w:val="20"/>
          <w:szCs w:val="20"/>
        </w:rPr>
        <w:t>ia);</w:t>
      </w:r>
    </w:p>
    <w:bookmarkStart w:id="31" w:name="__Fieldmark__178_1162386030"/>
    <w:p w:rsidR="00000000" w:rsidRDefault="00B7045E">
      <w:pPr>
        <w:pStyle w:val="Paragrafoelenco1"/>
        <w:spacing w:after="120" w:line="240" w:lineRule="auto"/>
        <w:ind w:left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1"/>
      <w:r>
        <w:rPr>
          <w:rFonts w:ascii="SymbolPS" w:hAnsi="SymbolPS" w:cs="SymbolPS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documentazione fotografica attestante la sussistenza dei beni acquisiti (obbligatoria);</w:t>
      </w:r>
      <w:bookmarkStart w:id="32" w:name="BM__________"/>
      <w:bookmarkEnd w:id="32"/>
    </w:p>
    <w:bookmarkStart w:id="33" w:name="__Fieldmark__186_1162386030"/>
    <w:p w:rsidR="00000000" w:rsidRDefault="00B7045E">
      <w:pPr>
        <w:pStyle w:val="Paragrafoelenco1"/>
        <w:spacing w:after="120" w:line="240" w:lineRule="auto"/>
        <w:ind w:left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3"/>
      <w:r>
        <w:rPr>
          <w:rFonts w:ascii="SymbolPS" w:hAnsi="SymbolPS" w:cs="SymbolPS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copia del documento di identità in corso di validità del dichiarante (obbligatoria).</w:t>
      </w:r>
    </w:p>
    <w:p w:rsidR="00000000" w:rsidRDefault="00B7045E">
      <w:pPr>
        <w:pStyle w:val="Corpodeltesto2"/>
        <w:spacing w:after="0"/>
        <w:rPr>
          <w:b/>
          <w:bCs/>
          <w:sz w:val="20"/>
        </w:rPr>
      </w:pPr>
    </w:p>
    <w:p w:rsidR="00000000" w:rsidRDefault="00B7045E">
      <w:pPr>
        <w:pStyle w:val="Corpodeltesto2"/>
        <w:spacing w:after="0"/>
        <w:rPr>
          <w:sz w:val="20"/>
        </w:rPr>
      </w:pPr>
      <w:r>
        <w:rPr>
          <w:b/>
          <w:bCs/>
          <w:sz w:val="20"/>
        </w:rPr>
        <w:t>Dichiara,</w:t>
      </w:r>
      <w:r>
        <w:rPr>
          <w:sz w:val="20"/>
        </w:rPr>
        <w:t xml:space="preserve"> inoltre, di aver ricevuto le in</w:t>
      </w:r>
      <w:r>
        <w:rPr>
          <w:sz w:val="20"/>
        </w:rPr>
        <w:t>formazioni, di cui all’art. 13 del Regolamento UE 2016/679, sulla raccolta e trattamento dei dati personali, in particolare riguardo ai diritti riconosciuti dagli artt. da 15 a 22 del medesimo.</w:t>
      </w:r>
    </w:p>
    <w:p w:rsidR="00000000" w:rsidRDefault="00B7045E">
      <w:pPr>
        <w:pStyle w:val="Corpodeltesto2"/>
        <w:spacing w:after="0"/>
        <w:rPr>
          <w:sz w:val="20"/>
        </w:rPr>
      </w:pPr>
      <w:r>
        <w:rPr>
          <w:b/>
          <w:bCs/>
          <w:sz w:val="20"/>
        </w:rPr>
        <w:t>Acconsente</w:t>
      </w:r>
      <w:r>
        <w:rPr>
          <w:sz w:val="20"/>
        </w:rPr>
        <w:t xml:space="preserve"> al trattamento dei dati che ha fornito, con le moda</w:t>
      </w:r>
      <w:r>
        <w:rPr>
          <w:sz w:val="20"/>
        </w:rPr>
        <w:t>lità e per la finalità previste dal procedimento amministrativo per il quale sono richiesti e verranno utilizzati solo per tale scopo.</w:t>
      </w:r>
    </w:p>
    <w:p w:rsidR="00000000" w:rsidRDefault="00B7045E">
      <w:pPr>
        <w:pStyle w:val="Corpodeltesto2"/>
        <w:spacing w:after="0"/>
        <w:rPr>
          <w:sz w:val="20"/>
        </w:rPr>
      </w:pPr>
    </w:p>
    <w:p w:rsidR="00000000" w:rsidRDefault="00B7045E">
      <w:pPr>
        <w:pStyle w:val="Corpodeltesto2"/>
        <w:spacing w:after="0"/>
        <w:rPr>
          <w:sz w:val="20"/>
        </w:rPr>
      </w:pPr>
      <w:r>
        <w:rPr>
          <w:b/>
          <w:bCs/>
          <w:sz w:val="20"/>
        </w:rPr>
        <w:t>Conferma che quanto ho dichiarato è vero</w:t>
      </w:r>
      <w:r>
        <w:rPr>
          <w:sz w:val="20"/>
        </w:rPr>
        <w:t xml:space="preserve"> e di essere a conoscenza delle sanzioni penali previste dal D.P.R. 445/2000  e </w:t>
      </w:r>
      <w:r>
        <w:rPr>
          <w:sz w:val="20"/>
        </w:rPr>
        <w:t>s.m.i. (artt. 75 e 76).</w:t>
      </w:r>
    </w:p>
    <w:p w:rsidR="00000000" w:rsidRDefault="00B7045E">
      <w:pPr>
        <w:spacing w:after="0" w:line="300" w:lineRule="exact"/>
        <w:jc w:val="both"/>
        <w:rPr>
          <w:rFonts w:ascii="Tahoma" w:hAnsi="Tahoma" w:cs="Tahoma"/>
          <w:sz w:val="20"/>
          <w:szCs w:val="20"/>
        </w:rPr>
      </w:pPr>
    </w:p>
    <w:p w:rsidR="00000000" w:rsidRDefault="00B7045E">
      <w:pPr>
        <w:spacing w:after="120" w:line="300" w:lineRule="exact"/>
      </w:pPr>
      <w:r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Timbro e firma leggibile del legale rappresentante *</w:t>
      </w:r>
    </w:p>
    <w:bookmarkStart w:id="34" w:name="__Fieldmark__207_1342894440"/>
    <w:p w:rsidR="00000000" w:rsidRDefault="00B7045E">
      <w:pPr>
        <w:spacing w:after="120" w:line="300" w:lineRule="exact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34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___________________________________________</w:t>
      </w:r>
    </w:p>
    <w:p w:rsidR="00000000" w:rsidRDefault="00B7045E">
      <w:pPr>
        <w:pStyle w:val="Elenco"/>
        <w:spacing w:after="0" w:line="300" w:lineRule="exact"/>
      </w:pPr>
    </w:p>
    <w:p w:rsidR="00000000" w:rsidRDefault="00B7045E">
      <w:pPr>
        <w:pStyle w:val="Corpodeltesto2"/>
        <w:rPr>
          <w:szCs w:val="22"/>
        </w:rPr>
      </w:pPr>
      <w:r>
        <w:rPr>
          <w:szCs w:val="22"/>
        </w:rPr>
        <w:t>*La dichiarazione sostitutiva di atto di notorietà va firmata davanti ad un dipendente pubblico che accerta l’identità del DICHIARANTE. Sono valide anche le dichiarazioni firmate e poi trasmesse (in</w:t>
      </w:r>
      <w:r>
        <w:rPr>
          <w:szCs w:val="22"/>
        </w:rPr>
        <w:t>sieme alla fotocopia di un documento d’identità) per via telematica seguendo le modalità indicate dall’articolo 65 del decreto legislativo 7 marzo 2005, n. 82.</w:t>
      </w:r>
    </w:p>
    <w:p w:rsidR="00000000" w:rsidRDefault="00B7045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br w:type="page"/>
      </w:r>
      <w:r>
        <w:rPr>
          <w:rFonts w:ascii="Tahoma" w:hAnsi="Tahoma" w:cs="Tahoma"/>
          <w:b/>
          <w:bCs/>
          <w:sz w:val="20"/>
          <w:szCs w:val="20"/>
        </w:rPr>
        <w:lastRenderedPageBreak/>
        <w:t>L. 49/1985 e s.m.i., Titolo I -  Elenco fatture finanziamento agevolato – Investimenti produtti</w:t>
      </w:r>
      <w:r>
        <w:rPr>
          <w:rFonts w:ascii="Tahoma" w:hAnsi="Tahoma" w:cs="Tahoma"/>
          <w:b/>
          <w:bCs/>
          <w:sz w:val="20"/>
          <w:szCs w:val="20"/>
        </w:rPr>
        <w:t>vi</w:t>
      </w:r>
    </w:p>
    <w:p w:rsidR="00000000" w:rsidRDefault="00B7045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0000" w:rsidRDefault="00B7045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Ragione sociale: </w:t>
      </w:r>
      <w:bookmarkStart w:id="35" w:name="Testo121"/>
      <w:bookmarkStart w:id="36" w:name="Testo12"/>
      <w:r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sz w:val="20"/>
          <w:szCs w:val="20"/>
        </w:rPr>
        <w:fldChar w:fldCharType="end"/>
      </w:r>
      <w:bookmarkEnd w:id="35"/>
      <w:bookmarkEnd w:id="36"/>
    </w:p>
    <w:tbl>
      <w:tblPr>
        <w:tblW w:w="10738" w:type="dxa"/>
        <w:tblInd w:w="7" w:type="dxa"/>
        <w:tblLayout w:type="fixed"/>
        <w:tblCellMar>
          <w:left w:w="113" w:type="dxa"/>
        </w:tblCellMar>
        <w:tblLook w:val="0000"/>
      </w:tblPr>
      <w:tblGrid>
        <w:gridCol w:w="1165"/>
        <w:gridCol w:w="1104"/>
        <w:gridCol w:w="1349"/>
        <w:gridCol w:w="1452"/>
        <w:gridCol w:w="1454"/>
        <w:gridCol w:w="1416"/>
        <w:gridCol w:w="1295"/>
        <w:gridCol w:w="1503"/>
      </w:tblGrid>
      <w:tr w:rsidR="0000000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B7045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N. fattura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B7045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Data fattura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B7045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B7045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Partita IVA/</w:t>
            </w:r>
          </w:p>
          <w:p w:rsidR="00000000" w:rsidRDefault="00B7045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Cod. Fiscale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B7045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B7045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Importo</w:t>
            </w:r>
          </w:p>
          <w:p w:rsidR="00000000" w:rsidRDefault="00B7045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(IVA</w:t>
            </w:r>
          </w:p>
          <w:p w:rsidR="00000000" w:rsidRDefault="00B7045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esclusa)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B7045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Data di</w:t>
            </w:r>
          </w:p>
          <w:p w:rsidR="00000000" w:rsidRDefault="00B7045E">
            <w:pPr>
              <w:spacing w:after="0" w:line="240" w:lineRule="auto"/>
              <w:ind w:left="53" w:hanging="53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Pagam.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B7045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Modalità di pagamento</w:t>
            </w:r>
          </w:p>
        </w:tc>
      </w:tr>
      <w:bookmarkStart w:id="37" w:name="Testo131"/>
      <w:bookmarkStart w:id="38" w:name="Testo13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7"/>
            <w:bookmarkEnd w:id="38"/>
          </w:p>
        </w:tc>
        <w:bookmarkStart w:id="39" w:name="__Fieldmark__257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Testo141"/>
        <w:bookmarkStart w:id="41" w:name="Testo14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0"/>
            <w:bookmarkEnd w:id="41"/>
          </w:p>
        </w:tc>
        <w:bookmarkStart w:id="42" w:name="__Fieldmark__275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283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3"/>
          </w:p>
        </w:tc>
        <w:bookmarkStart w:id="44" w:name="__Fieldmark__291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__Fieldmark__299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307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6"/>
          </w:p>
        </w:tc>
      </w:tr>
      <w:bookmarkStart w:id="47" w:name="__Fieldmark__315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7"/>
          </w:p>
        </w:tc>
        <w:bookmarkStart w:id="48" w:name="__Fieldmark__323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__Fieldmark__331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9"/>
          </w:p>
        </w:tc>
        <w:bookmarkStart w:id="50" w:name="__Fieldmark__339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347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1"/>
          </w:p>
        </w:tc>
        <w:bookmarkStart w:id="52" w:name="__Fieldmark__355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__Fieldmark__363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371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4"/>
          </w:p>
        </w:tc>
      </w:tr>
      <w:bookmarkStart w:id="55" w:name="__Fieldmark__379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5"/>
          </w:p>
        </w:tc>
        <w:bookmarkStart w:id="56" w:name="__Fieldmark__387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395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</w:instrText>
            </w:r>
            <w:r>
              <w:instrText xml:space="preserve">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7"/>
          </w:p>
        </w:tc>
        <w:bookmarkStart w:id="58" w:name="__Fieldmark__403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11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9"/>
          </w:p>
        </w:tc>
        <w:bookmarkStart w:id="60" w:name="__Fieldmark__419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27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35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2"/>
          </w:p>
        </w:tc>
      </w:tr>
      <w:bookmarkStart w:id="63" w:name="__Fieldmark__443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3"/>
          </w:p>
        </w:tc>
        <w:bookmarkStart w:id="64" w:name="__Fieldmark__451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59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5"/>
          </w:p>
        </w:tc>
        <w:bookmarkStart w:id="66" w:name="__Fieldmark__467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6"/>
          </w:p>
        </w:tc>
        <w:bookmarkStart w:id="67" w:name="__Fieldmark__475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7"/>
          </w:p>
        </w:tc>
        <w:bookmarkStart w:id="68" w:name="__Fieldmark__483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8"/>
          </w:p>
        </w:tc>
        <w:bookmarkStart w:id="69" w:name="__Fieldmark__491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__Fieldmark__499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</w:instrText>
            </w:r>
            <w:r>
              <w:instrText xml:space="preserve">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0"/>
          </w:p>
        </w:tc>
      </w:tr>
      <w:bookmarkStart w:id="71" w:name="__Fieldmark__507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1"/>
          </w:p>
        </w:tc>
        <w:bookmarkStart w:id="72" w:name="__Fieldmark__515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2"/>
          </w:p>
        </w:tc>
        <w:bookmarkStart w:id="73" w:name="__Fieldmark__523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3"/>
          </w:p>
        </w:tc>
        <w:bookmarkStart w:id="74" w:name="__Fieldmark__531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4"/>
          </w:p>
        </w:tc>
        <w:bookmarkStart w:id="75" w:name="__Fieldmark__539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5"/>
          </w:p>
        </w:tc>
        <w:bookmarkStart w:id="76" w:name="__Fieldmark__547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6"/>
          </w:p>
        </w:tc>
        <w:bookmarkStart w:id="77" w:name="__Fieldmark__555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7"/>
          </w:p>
        </w:tc>
        <w:bookmarkStart w:id="78" w:name="__Fieldmark__563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8"/>
          </w:p>
        </w:tc>
      </w:tr>
      <w:bookmarkStart w:id="79" w:name="__Fieldmark__571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9"/>
          </w:p>
        </w:tc>
        <w:bookmarkStart w:id="80" w:name="__Fieldmark__579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0"/>
          </w:p>
        </w:tc>
        <w:bookmarkStart w:id="81" w:name="__Fieldmark__587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1"/>
          </w:p>
        </w:tc>
        <w:bookmarkStart w:id="82" w:name="__Fieldmark__595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2"/>
          </w:p>
        </w:tc>
        <w:bookmarkStart w:id="83" w:name="__Fieldmark__603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3"/>
          </w:p>
        </w:tc>
        <w:bookmarkStart w:id="84" w:name="__Fieldmark__611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4"/>
          </w:p>
        </w:tc>
        <w:bookmarkStart w:id="85" w:name="__Fieldmark__619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5"/>
          </w:p>
        </w:tc>
        <w:bookmarkStart w:id="86" w:name="__Fieldmark__627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6"/>
          </w:p>
        </w:tc>
      </w:tr>
      <w:bookmarkStart w:id="87" w:name="__Fieldmark__635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7"/>
          </w:p>
        </w:tc>
        <w:bookmarkStart w:id="88" w:name="__Fieldmark__643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8"/>
          </w:p>
        </w:tc>
        <w:bookmarkStart w:id="89" w:name="__Fieldmark__651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9"/>
          </w:p>
        </w:tc>
        <w:bookmarkStart w:id="90" w:name="__Fieldmark__659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0"/>
          </w:p>
        </w:tc>
        <w:bookmarkStart w:id="91" w:name="__Fieldmark__667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1"/>
          </w:p>
        </w:tc>
        <w:bookmarkStart w:id="92" w:name="__Fieldmark__675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2"/>
          </w:p>
        </w:tc>
        <w:bookmarkStart w:id="93" w:name="__Fieldmark__683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3"/>
          </w:p>
        </w:tc>
        <w:bookmarkStart w:id="94" w:name="__Fieldmark__691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4"/>
          </w:p>
        </w:tc>
      </w:tr>
      <w:bookmarkStart w:id="95" w:name="__Fieldmark__699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5"/>
          </w:p>
        </w:tc>
        <w:bookmarkStart w:id="96" w:name="__Fieldmark__707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6"/>
          </w:p>
        </w:tc>
        <w:bookmarkStart w:id="97" w:name="__Fieldmark__715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7"/>
          </w:p>
        </w:tc>
        <w:bookmarkStart w:id="98" w:name="__Fieldmark__723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8"/>
          </w:p>
        </w:tc>
        <w:bookmarkStart w:id="99" w:name="__Fieldmark__731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9"/>
          </w:p>
        </w:tc>
        <w:bookmarkStart w:id="100" w:name="__Fieldmark__739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0"/>
          </w:p>
        </w:tc>
        <w:bookmarkStart w:id="101" w:name="__Fieldmark__747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1"/>
          </w:p>
        </w:tc>
        <w:bookmarkStart w:id="102" w:name="__Fieldmark__755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2"/>
          </w:p>
        </w:tc>
      </w:tr>
      <w:bookmarkStart w:id="103" w:name="__Fieldmark__763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3"/>
          </w:p>
        </w:tc>
        <w:bookmarkStart w:id="104" w:name="__Fieldmark__771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4"/>
          </w:p>
        </w:tc>
        <w:bookmarkStart w:id="105" w:name="__Fieldmark__779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5"/>
          </w:p>
        </w:tc>
        <w:bookmarkStart w:id="106" w:name="__Fieldmark__787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6"/>
          </w:p>
        </w:tc>
        <w:bookmarkStart w:id="107" w:name="__Fieldmark__795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7"/>
          </w:p>
        </w:tc>
        <w:bookmarkStart w:id="108" w:name="__Fieldmark__803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</w:instrText>
            </w:r>
            <w:r>
              <w:instrText xml:space="preserve">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8"/>
          </w:p>
        </w:tc>
        <w:bookmarkStart w:id="109" w:name="__Fieldmark__811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9"/>
          </w:p>
        </w:tc>
        <w:bookmarkStart w:id="110" w:name="__Fieldmark__819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0"/>
          </w:p>
        </w:tc>
      </w:tr>
      <w:bookmarkStart w:id="111" w:name="__Fieldmark__827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1"/>
          </w:p>
        </w:tc>
        <w:bookmarkStart w:id="112" w:name="__Fieldmark__835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2"/>
          </w:p>
        </w:tc>
        <w:bookmarkStart w:id="113" w:name="__Fieldmark__843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3"/>
          </w:p>
        </w:tc>
        <w:bookmarkStart w:id="114" w:name="__Fieldmark__851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4"/>
          </w:p>
        </w:tc>
        <w:bookmarkStart w:id="115" w:name="__Fieldmark__859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5"/>
          </w:p>
        </w:tc>
        <w:bookmarkStart w:id="116" w:name="__Fieldmark__867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6"/>
          </w:p>
        </w:tc>
        <w:bookmarkStart w:id="117" w:name="__Fieldmark__875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7"/>
          </w:p>
        </w:tc>
        <w:bookmarkStart w:id="118" w:name="__Fieldmark__883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8"/>
          </w:p>
        </w:tc>
      </w:tr>
      <w:bookmarkStart w:id="119" w:name="__Fieldmark__891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9"/>
          </w:p>
        </w:tc>
        <w:bookmarkStart w:id="120" w:name="__Fieldmark__899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0"/>
          </w:p>
        </w:tc>
        <w:bookmarkStart w:id="121" w:name="__Fieldmark__907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1"/>
          </w:p>
        </w:tc>
        <w:bookmarkStart w:id="122" w:name="__Fieldmark__915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2"/>
          </w:p>
        </w:tc>
        <w:bookmarkStart w:id="123" w:name="__Fieldmark__923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3"/>
          </w:p>
        </w:tc>
        <w:bookmarkStart w:id="124" w:name="__Fieldmark__931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4"/>
          </w:p>
        </w:tc>
        <w:bookmarkStart w:id="125" w:name="__Fieldmark__939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5"/>
          </w:p>
        </w:tc>
        <w:bookmarkStart w:id="126" w:name="__Fieldmark__947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6"/>
          </w:p>
        </w:tc>
      </w:tr>
      <w:bookmarkStart w:id="127" w:name="__Fieldmark__955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7"/>
          </w:p>
        </w:tc>
        <w:bookmarkStart w:id="128" w:name="__Fieldmark__963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8"/>
          </w:p>
        </w:tc>
        <w:bookmarkStart w:id="129" w:name="__Fieldmark__971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9"/>
          </w:p>
        </w:tc>
        <w:bookmarkStart w:id="130" w:name="__Fieldmark__979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0"/>
          </w:p>
        </w:tc>
        <w:bookmarkStart w:id="131" w:name="__Fieldmark__987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1"/>
          </w:p>
        </w:tc>
        <w:bookmarkStart w:id="132" w:name="__Fieldmark__995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2"/>
          </w:p>
        </w:tc>
        <w:bookmarkStart w:id="133" w:name="__Fieldmark__1003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3"/>
          </w:p>
        </w:tc>
        <w:bookmarkStart w:id="134" w:name="__Fieldmark__1011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4"/>
          </w:p>
        </w:tc>
      </w:tr>
      <w:bookmarkStart w:id="135" w:name="__Fieldmark__1019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5"/>
          </w:p>
        </w:tc>
        <w:bookmarkStart w:id="136" w:name="__Fieldmark__1027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6"/>
          </w:p>
        </w:tc>
        <w:bookmarkStart w:id="137" w:name="__Fieldmark__1035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7"/>
          </w:p>
        </w:tc>
        <w:bookmarkStart w:id="138" w:name="__Fieldmark__1043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8"/>
          </w:p>
        </w:tc>
        <w:bookmarkStart w:id="139" w:name="__Fieldmark__1051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9"/>
          </w:p>
        </w:tc>
        <w:bookmarkStart w:id="140" w:name="__Fieldmark__1059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0"/>
          </w:p>
        </w:tc>
        <w:bookmarkStart w:id="141" w:name="__Fieldmark__1067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1"/>
          </w:p>
        </w:tc>
        <w:bookmarkStart w:id="142" w:name="__Fieldmark__1075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2"/>
          </w:p>
        </w:tc>
      </w:tr>
      <w:bookmarkStart w:id="143" w:name="__Fieldmark__1083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3"/>
          </w:p>
        </w:tc>
        <w:bookmarkStart w:id="144" w:name="__Fieldmark__1091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4"/>
          </w:p>
        </w:tc>
        <w:bookmarkStart w:id="145" w:name="__Fieldmark__1099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5"/>
          </w:p>
        </w:tc>
        <w:bookmarkStart w:id="146" w:name="__Fieldmark__1107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6"/>
          </w:p>
        </w:tc>
        <w:bookmarkStart w:id="147" w:name="__Fieldmark__1115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7"/>
          </w:p>
        </w:tc>
        <w:bookmarkStart w:id="148" w:name="__Fieldmark__1123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8"/>
          </w:p>
        </w:tc>
        <w:bookmarkStart w:id="149" w:name="__Fieldmark__1131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9"/>
          </w:p>
        </w:tc>
        <w:bookmarkStart w:id="150" w:name="__Fieldmark__1139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0"/>
          </w:p>
        </w:tc>
      </w:tr>
      <w:bookmarkStart w:id="151" w:name="__Fieldmark__1147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1"/>
          </w:p>
        </w:tc>
        <w:bookmarkStart w:id="152" w:name="__Fieldmark__1155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2"/>
          </w:p>
        </w:tc>
        <w:bookmarkStart w:id="153" w:name="__Fieldmark__1163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3"/>
          </w:p>
        </w:tc>
        <w:bookmarkStart w:id="154" w:name="__Fieldmark__1171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4"/>
          </w:p>
        </w:tc>
        <w:bookmarkStart w:id="155" w:name="__Fieldmark__1179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5"/>
          </w:p>
        </w:tc>
        <w:bookmarkStart w:id="156" w:name="__Fieldmark__1187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6"/>
          </w:p>
        </w:tc>
        <w:bookmarkStart w:id="157" w:name="__Fieldmark__1195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7"/>
          </w:p>
        </w:tc>
        <w:bookmarkStart w:id="158" w:name="__Fieldmark__1203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8"/>
          </w:p>
        </w:tc>
      </w:tr>
      <w:bookmarkStart w:id="159" w:name="__Fieldmark__1211_116238603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</w:instrText>
            </w:r>
            <w:r>
              <w:instrText xml:space="preserve">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9"/>
          </w:p>
        </w:tc>
        <w:bookmarkStart w:id="160" w:name="__Fieldmark__1219_116238603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0"/>
          </w:p>
        </w:tc>
        <w:bookmarkStart w:id="161" w:name="__Fieldmark__1227_116238603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1"/>
          </w:p>
        </w:tc>
        <w:bookmarkStart w:id="162" w:name="__Fieldmark__1235_116238603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2"/>
          </w:p>
        </w:tc>
        <w:bookmarkStart w:id="163" w:name="__Fieldmark__1243_116238603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3"/>
          </w:p>
        </w:tc>
        <w:bookmarkStart w:id="164" w:name="__Fieldmark__1251_116238603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4"/>
          </w:p>
        </w:tc>
        <w:bookmarkStart w:id="165" w:name="__Fieldmark__1259_116238603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5"/>
          </w:p>
        </w:tc>
        <w:bookmarkStart w:id="166" w:name="__Fieldmark__1267_116238603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6"/>
          </w:p>
        </w:tc>
      </w:tr>
      <w:tr w:rsidR="00000000">
        <w:trPr>
          <w:trHeight w:val="618"/>
        </w:trPr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TOTALE GENERALE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04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€ </w:t>
            </w:r>
            <w:bookmarkStart w:id="167" w:name="__Fieldmark__1277_1162386030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7"/>
          </w:p>
        </w:tc>
      </w:tr>
    </w:tbl>
    <w:p w:rsidR="00000000" w:rsidRDefault="00B7045E">
      <w:pPr>
        <w:rPr>
          <w:rFonts w:ascii="Times New Roman" w:hAnsi="Times New Roman"/>
        </w:rPr>
      </w:pPr>
    </w:p>
    <w:p w:rsidR="00000000" w:rsidRDefault="00B7045E">
      <w:r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Timbro e firma leggibile del legale rappresenta</w:t>
      </w:r>
      <w:r>
        <w:rPr>
          <w:rFonts w:ascii="Tahoma" w:hAnsi="Tahoma" w:cs="Tahoma"/>
          <w:sz w:val="20"/>
          <w:szCs w:val="20"/>
        </w:rPr>
        <w:t>nte</w:t>
      </w:r>
    </w:p>
    <w:bookmarkStart w:id="168" w:name="__Fieldmark__1570_1162386030"/>
    <w:p w:rsidR="00B7045E" w:rsidRDefault="00B7045E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68"/>
    </w:p>
    <w:sectPr w:rsidR="00B7045E">
      <w:footnotePr>
        <w:pos w:val="beneathText"/>
      </w:footnotePr>
      <w:pgSz w:w="12240" w:h="15840"/>
      <w:pgMar w:top="851" w:right="1134" w:bottom="1134" w:left="1134" w:header="720" w:footer="720" w:gutter="0"/>
      <w:cols w:space="72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12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-Bol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P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ocumentProtection w:edit="forms" w:enforcement="1" w:cryptProviderType="rsaFull" w:cryptAlgorithmClass="hash" w:cryptAlgorithmType="typeAny" w:cryptAlgorithmSid="4" w:cryptSpinCount="100000" w:hash="5UgDblG/y8gWqR25GTIJh2WbUJg=" w:salt="2IQ9tObEeitHe133rv1dHg==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45E"/>
    <w:rsid w:val="00B7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font124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FootnoteTextChar">
    <w:name w:val="Footnote Text Char"/>
    <w:basedOn w:val="DefaultParagraphFont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basedOn w:val="DefaultParagraphFont"/>
    <w:rPr>
      <w:rFonts w:ascii="Times New Roman" w:hAnsi="Times New Roman" w:cs="Times New Roman"/>
      <w:vertAlign w:val="superscript"/>
    </w:rPr>
  </w:style>
  <w:style w:type="character" w:customStyle="1" w:styleId="BodyTextChar">
    <w:name w:val="Body Text Char"/>
    <w:basedOn w:val="DefaultParagraphFont"/>
    <w:rPr>
      <w:rFonts w:ascii="Calibri" w:hAnsi="Calibri" w:cs="Calibri"/>
      <w:lang w:eastAsia="en-US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Tahoma" w:hAnsi="Tahoma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semiHidden/>
    <w:pPr>
      <w:jc w:val="both"/>
    </w:pPr>
    <w:rPr>
      <w:rFonts w:ascii="Arial" w:hAnsi="Arial" w:cs="Arial"/>
      <w:sz w:val="16"/>
      <w:szCs w:val="16"/>
    </w:rPr>
  </w:style>
  <w:style w:type="paragraph" w:styleId="Elenco">
    <w:name w:val="List"/>
    <w:basedOn w:val="Corpodel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semiHidden/>
    <w:pPr>
      <w:spacing w:after="0" w:line="240" w:lineRule="auto"/>
    </w:pPr>
    <w:rPr>
      <w:sz w:val="20"/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631RP\Documenti\Download\Modulo_rendiconto_inv%20prod_GEN19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Modulo_rendiconto_inv prod_GEN19(1)</Template>
  <TotalTime>1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Regione Piemonte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15631RP</dc:creator>
  <cp:keywords/>
  <cp:lastModifiedBy>15631RP</cp:lastModifiedBy>
  <cp:revision>1</cp:revision>
  <cp:lastPrinted>1601-01-01T00:00:00Z</cp:lastPrinted>
  <dcterms:created xsi:type="dcterms:W3CDTF">2019-01-11T12:22:00Z</dcterms:created>
  <dcterms:modified xsi:type="dcterms:W3CDTF">2019-01-11T12:23:00Z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Finpiemonte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