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-621665</wp:posOffset>
            </wp:positionH>
            <wp:positionV relativeFrom="paragraph">
              <wp:posOffset>-693420</wp:posOffset>
            </wp:positionV>
            <wp:extent cx="7401560" cy="611505"/>
            <wp:effectExtent l="0" t="0" r="0" b="0"/>
            <wp:wrapNone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998" t="-782" r="4998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Operatore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</w:r>
      <w:bookmarkStart w:id="0" w:name="_Hlk15309364"/>
      <w:bookmarkStart w:id="1" w:name="_Hlk15309364"/>
      <w:bookmarkEnd w:id="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spacing w:lineRule="auto" w:line="360"/>
        <w:ind w:left="4111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ind w:left="72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0"/>
          <w:szCs w:val="20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-320675</wp:posOffset>
            </wp:positionH>
            <wp:positionV relativeFrom="paragraph">
              <wp:posOffset>1953895</wp:posOffset>
            </wp:positionV>
            <wp:extent cx="6840220" cy="5861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  <w:bookmarkStart w:id="2" w:name="_GoBack"/>
      <w:bookmarkEnd w:id="2"/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 partecipare alla seguente la seguente attività, co-finanziata dalla Regione Piemonte, con fondi UE e/o nazionali e/o regionali, nell’ambito dell’Avviso “_____________________________________________________________________________________”: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2288"/>
        <w:gridCol w:w="1319"/>
        <w:gridCol w:w="3470"/>
        <w:gridCol w:w="15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88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1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7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4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28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1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7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3" w:name="_Hlk19797052"/>
            <w:bookmarkStart w:id="4" w:name="_Hlk19797052"/>
            <w:bookmarkEnd w:id="4"/>
          </w:p>
        </w:tc>
      </w:tr>
    </w:tbl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5" w:name="_Hlk5380333"/>
      <w:bookmarkEnd w:id="5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numPr>
          <w:ilvl w:val="0"/>
          <w:numId w:val="0"/>
        </w:numPr>
        <w:spacing w:lineRule="auto" w:line="276"/>
        <w:ind w:left="765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6" w:name="_Hlk5287184"/>
      <w:bookmarkStart w:id="7" w:name="_Hlk53803331"/>
      <w:bookmarkStart w:id="8" w:name="_Hlk5287184"/>
      <w:bookmarkStart w:id="9" w:name="_Hlk53803331"/>
      <w:bookmarkEnd w:id="8"/>
      <w:bookmarkEnd w:id="9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0" w:name="_Hlk5381512"/>
            <w:bookmarkStart w:id="11" w:name="_Hlk19612970"/>
            <w:bookmarkStart w:id="12" w:name="_Hlk5381512"/>
            <w:bookmarkStart w:id="13" w:name="_Hlk19612970"/>
            <w:bookmarkEnd w:id="12"/>
            <w:bookmarkEnd w:id="13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 xml:space="preserve">Al fine di consentire il monitoraggio e la valutazione degli interventi finanziati con il Programma Regionale FSE </w:t>
      </w:r>
      <w:bookmarkStart w:id="14" w:name="_Hlk5294756"/>
      <w:r>
        <w:rPr>
          <w:rFonts w:cs="Comic Sans MS"/>
          <w:bCs/>
          <w:sz w:val="20"/>
          <w:szCs w:val="20"/>
        </w:rPr>
        <w:t>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4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senza dimora, colpito/a da esclusione abitativa, alloggio insicuro oppure inadeguato;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nessuna condizione di svantaggio abitativo</w:t>
      </w:r>
    </w:p>
    <w:p>
      <w:pPr>
        <w:pStyle w:val="ListParagraph"/>
        <w:ind w:left="1364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proprio </w:t>
      </w:r>
      <w:r>
        <w:rPr>
          <w:rFonts w:cs="Comic Sans MS" w:ascii="Century Gothic" w:hAnsi="Century Gothic"/>
          <w:u w:val="single"/>
        </w:rPr>
        <w:t>padre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(specificare)______________________________________________________________</w:t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propria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</w:p>
    <w:p>
      <w:pPr>
        <w:pStyle w:val="Normal"/>
        <w:rPr>
          <w:rFonts w:ascii="Century Gothic" w:hAnsi="Century Gothic"/>
        </w:rPr>
      </w:pPr>
      <w:r>
        <w:rPr/>
      </w:r>
      <w:r>
        <w:br w:type="page"/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  <w:bookmarkStart w:id="15" w:name="_Hlk5380450"/>
      <w:bookmarkStart w:id="16" w:name="_Hlk5314275"/>
      <w:bookmarkStart w:id="17" w:name="_Hlk5380450"/>
      <w:bookmarkStart w:id="18" w:name="_Hlk5314275"/>
      <w:bookmarkEnd w:id="17"/>
      <w:bookmarkEnd w:id="18"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"/>
        <w:gridCol w:w="92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9" w:name="_Hlk19613229"/>
            <w:bookmarkStart w:id="20" w:name="_Hlk19613229"/>
            <w:bookmarkEnd w:id="20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-561340</wp:posOffset>
          </wp:positionH>
          <wp:positionV relativeFrom="paragraph">
            <wp:posOffset>-624840</wp:posOffset>
          </wp:positionV>
          <wp:extent cx="7401560" cy="611505"/>
          <wp:effectExtent l="0" t="0" r="0" b="0"/>
          <wp:wrapNone/>
          <wp:docPr id="3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8" t="-782" r="4998" b="-782"/>
                  <a:stretch>
                    <a:fillRect/>
                  </a:stretch>
                </pic:blipFill>
                <pic:spPr bwMode="auto">
                  <a:xfrm>
                    <a:off x="0" y="0"/>
                    <a:ext cx="740156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79</TotalTime>
  <Application>LibreOffice/7.0.4.2$Windows_X86_64 LibreOffice_project/dcf040e67528d9187c66b2379df5ea4407429775</Application>
  <AppVersion>15.0000</AppVersion>
  <Pages>4</Pages>
  <Words>813</Words>
  <Characters>5380</Characters>
  <CharactersWithSpaces>6258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2019-09-24T12:40:00Z</dcterms:created>
  <dc:creator>Patrizia Tomasulo</dc:creator>
  <dc:description/>
  <dc:language>it-IT</dc:language>
  <cp:lastModifiedBy/>
  <cp:lastPrinted>2023-06-05T09:17:23Z</cp:lastPrinted>
  <dcterms:modified xsi:type="dcterms:W3CDTF">2023-06-07T16:40:36Z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