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adulti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57" w:after="57"/>
        <w:ind w:left="4111" w:hanging="0"/>
        <w:rPr>
          <w:sz w:val="20"/>
          <w:szCs w:val="20"/>
        </w:rPr>
      </w:pPr>
      <w:r>
        <w:rPr>
          <w:sz w:val="20"/>
          <w:szCs w:val="20"/>
        </w:rPr>
        <w:t>Spett.le Operatore _________________________________________________</w:t>
      </w:r>
    </w:p>
    <w:p>
      <w:pPr>
        <w:pStyle w:val="Normal"/>
        <w:spacing w:lineRule="auto" w:line="360"/>
        <w:ind w:left="4111" w:hanging="0"/>
        <w:rPr>
          <w:sz w:val="20"/>
          <w:szCs w:val="20"/>
        </w:rPr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4111" w:hang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  <w:bookmarkStart w:id="0" w:name="_Hlk15309364"/>
      <w:bookmarkEnd w:id="0"/>
      <w:r>
        <w:rPr>
          <w:sz w:val="20"/>
          <w:szCs w:val="20"/>
        </w:rPr>
        <w:t>__</w:t>
      </w:r>
    </w:p>
    <w:p>
      <w:pPr>
        <w:pStyle w:val="Normal"/>
        <w:ind w:left="212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cognome)</w:t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3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0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3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3"/>
        </w:numPr>
        <w:ind w:left="426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Licenza elementare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grado/Licenza media inferiore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II grado/Diploma di scuola media superiore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istruzione terziaria (Laurea/ITS/Master/Dottorato)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(specificare)________________________________________________________________________</w:t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NO,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__________________________________,</w:t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>, alla data di compilazione della domanda: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(non sto cercando lavoro)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occupato/a 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2"/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disoccupato/a, </w:t>
      </w:r>
      <w:r>
        <w:rPr>
          <w:rFonts w:cs="Comic Sans MS" w:ascii="Century Gothic" w:hAnsi="Century Gothic"/>
        </w:rPr>
        <w:t xml:space="preserve">ricerca di lavoro da   __ __    / __ __ __ __    </w:t>
      </w:r>
    </w:p>
    <w:p>
      <w:pPr>
        <w:pStyle w:val="Normal"/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>
        <w:rPr>
          <w:rFonts w:cs="Comic Sans MS"/>
          <w:sz w:val="20"/>
          <w:szCs w:val="20"/>
        </w:rPr>
        <w:t>Mese           Anno</w:t>
      </w:r>
    </w:p>
    <w:p>
      <w:pPr>
        <w:pStyle w:val="Normal"/>
        <w:spacing w:lineRule="atLeast" w:line="140"/>
        <w:ind w:left="36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di essere ammesso/a a partecipare alla seguente la seguente attività, co-finanziata dalla Regione Piemonte, con fondi UE e/o nazionali e/o regionali, nell’ambito dell’Avviso “_____________________________________________________________________________________”: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6"/>
        <w:gridCol w:w="2288"/>
        <w:gridCol w:w="1320"/>
        <w:gridCol w:w="3469"/>
        <w:gridCol w:w="15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288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20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6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5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28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32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46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  <w:bookmarkStart w:id="1" w:name="_Hlk19797052"/>
            <w:bookmarkStart w:id="2" w:name="_Hlk19797052"/>
            <w:bookmarkEnd w:id="2"/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1"/>
        </w:numPr>
        <w:spacing w:lineRule="auto" w:line="276"/>
        <w:ind w:left="142" w:hanging="357"/>
        <w:jc w:val="both"/>
        <w:rPr>
          <w:i/>
          <w:i/>
          <w:iCs/>
          <w:sz w:val="20"/>
          <w:szCs w:val="20"/>
        </w:rPr>
      </w:pPr>
      <w:bookmarkStart w:id="3" w:name="_Hlk5380333"/>
      <w:bookmarkEnd w:id="3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obbligatorietà della partecipazione/frequenza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obiettivi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articolazione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 xml:space="preserve">paese estero di destinazione 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 essere a conoscenza che, prima dell’inizio delle attività, verrà sottoscritto fra le parti un </w:t>
      </w:r>
      <w:r>
        <w:rPr>
          <w:b/>
          <w:sz w:val="20"/>
          <w:szCs w:val="20"/>
        </w:rPr>
        <w:t xml:space="preserve">Contratto </w:t>
      </w:r>
      <w:r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>
        <w:rPr>
          <w:rFonts w:cs="Comic Sans MS"/>
          <w:i/>
          <w:sz w:val="20"/>
          <w:szCs w:val="20"/>
        </w:rPr>
        <w:t>),</w:t>
      </w:r>
      <w:r>
        <w:rPr>
          <w:rFonts w:cs="Comic Sans MS"/>
          <w:sz w:val="20"/>
          <w:szCs w:val="20"/>
        </w:rPr>
        <w:t xml:space="preserve"> che restituisce all’Ente, firmata per presa visione.</w:t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4" w:name="_Hlk53803331"/>
      <w:bookmarkStart w:id="5" w:name="_Hlk5287184"/>
      <w:bookmarkStart w:id="6" w:name="_Hlk53803331"/>
      <w:bookmarkStart w:id="7" w:name="_Hlk5287184"/>
      <w:bookmarkEnd w:id="6"/>
      <w:bookmarkEnd w:id="7"/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8" w:name="_Hlk19612970"/>
            <w:bookmarkStart w:id="9" w:name="_Hlk5381512"/>
            <w:bookmarkStart w:id="10" w:name="_Hlk19612970"/>
            <w:bookmarkStart w:id="11" w:name="_Hlk5381512"/>
            <w:bookmarkEnd w:id="10"/>
            <w:bookmarkEnd w:id="11"/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>Al fine di consentire il monitoraggio e la valutazione degli interventi finanziati con il Programma Regionale FSE+ Regione Piemonte 2021-2027</w:t>
      </w:r>
      <w:r>
        <w:rPr>
          <w:rStyle w:val="Richiamoallanotaapidipagina"/>
          <w:rFonts w:cs="Comic Sans MS"/>
          <w:bCs/>
          <w:sz w:val="20"/>
          <w:szCs w:val="20"/>
        </w:rPr>
        <w:footnoteReference w:id="3"/>
      </w:r>
      <w:bookmarkStart w:id="12" w:name="_Hlk5294756"/>
      <w:r>
        <w:rPr>
          <w:rFonts w:cs="Comic Sans MS"/>
          <w:bCs/>
          <w:sz w:val="20"/>
          <w:szCs w:val="20"/>
        </w:rPr>
        <w:t xml:space="preserve"> e/o di interventi finanziati con altre risorse UE e/o nazionali e/o regionali che perseguono obiettivi analoghi:</w:t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di trovarsi nella seguente condizione </w:t>
      </w:r>
      <w:bookmarkEnd w:id="12"/>
      <w:r>
        <w:rPr>
          <w:rFonts w:cs="Comic Sans MS" w:ascii="Century Gothic" w:hAnsi="Century Gothic"/>
        </w:rPr>
        <w:t>abitativa: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nessuna condizione di esclusione abitativa.</w:t>
      </w:r>
    </w:p>
    <w:p>
      <w:pPr>
        <w:pStyle w:val="Normal"/>
        <w:ind w:left="1080" w:hanging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il proprio </w:t>
      </w:r>
      <w:r>
        <w:rPr>
          <w:rFonts w:cs="Comic Sans MS" w:ascii="Century Gothic" w:hAnsi="Century Gothic"/>
          <w:u w:val="single"/>
        </w:rPr>
        <w:t>padre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la propria </w:t>
      </w:r>
      <w:r>
        <w:rPr>
          <w:rFonts w:cs="Comic Sans MS" w:ascii="Century Gothic" w:hAnsi="Century Gothic"/>
          <w:u w:val="single"/>
        </w:rPr>
        <w:t>madre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both"/>
        <w:rPr/>
      </w:pPr>
      <w:r>
        <w:rPr/>
      </w:r>
      <w:bookmarkStart w:id="13" w:name="_Hlk5314275"/>
      <w:bookmarkStart w:id="14" w:name="_Hlk5380450"/>
      <w:bookmarkStart w:id="15" w:name="_Hlk5314275"/>
      <w:bookmarkStart w:id="16" w:name="_Hlk5380450"/>
      <w:bookmarkEnd w:id="15"/>
      <w:bookmarkEnd w:id="16"/>
    </w:p>
    <w:p>
      <w:pPr>
        <w:pStyle w:val="Normal"/>
        <w:jc w:val="center"/>
        <w:rPr>
          <w:b/>
          <w:b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(segnare le voci pertinenti):</w:t>
      </w:r>
    </w:p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"/>
        <w:gridCol w:w="923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 w:val="false"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permesso di soggiorno (per migranti)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all’esame).</w:t>
            </w:r>
          </w:p>
        </w:tc>
      </w:tr>
    </w:tbl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del/lla richiedente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7" w:name="_Hlk19613229"/>
            <w:bookmarkStart w:id="18" w:name="_Hlk19613229"/>
            <w:bookmarkEnd w:id="18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header="0" w:top="1673" w:footer="117" w:bottom="1705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597751E8">
              <wp:simplePos x="0" y="0"/>
              <wp:positionH relativeFrom="margin">
                <wp:posOffset>2291080</wp:posOffset>
              </wp:positionH>
              <wp:positionV relativeFrom="paragraph">
                <wp:posOffset>-657225</wp:posOffset>
              </wp:positionV>
              <wp:extent cx="1468120" cy="245745"/>
              <wp:effectExtent l="0" t="0" r="0" b="0"/>
              <wp:wrapNone/>
              <wp:docPr id="4" name="Rettangolo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360" cy="2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_2" stroked="f" style="position:absolute;margin-left:180.4pt;margin-top:-51.75pt;width:115.5pt;height:19.25pt;mso-wrap-style:square;v-text-anchor:middle;mso-position-horizontal-relative:margin" wp14:anchorId="597751E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5538A8CC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501775" cy="367665"/>
              <wp:effectExtent l="0" t="0" r="25400" b="16510"/>
              <wp:wrapNone/>
              <wp:docPr id="6" name="Rettangolo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367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_2" fillcolor="#4472c4" stroked="t" style="position:absolute;margin-left:179.5pt;margin-top:-35.75pt;width:118.15pt;height:28.85pt;mso-wrap-style:square;v-text-anchor:middle;mso-position-horizontal-relative:margin" wp14:anchorId="5538A8CC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597751E8">
              <wp:simplePos x="0" y="0"/>
              <wp:positionH relativeFrom="margin">
                <wp:posOffset>2291080</wp:posOffset>
              </wp:positionH>
              <wp:positionV relativeFrom="paragraph">
                <wp:posOffset>-657225</wp:posOffset>
              </wp:positionV>
              <wp:extent cx="1468120" cy="245745"/>
              <wp:effectExtent l="0" t="0" r="0" b="0"/>
              <wp:wrapNone/>
              <wp:docPr id="8" name="Rettangolo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360" cy="2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_2" stroked="f" style="position:absolute;margin-left:180.4pt;margin-top:-51.75pt;width:115.5pt;height:19.25pt;mso-wrap-style:square;v-text-anchor:middle;mso-position-horizontal-relative:margin" wp14:anchorId="597751E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5538A8CC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501775" cy="367665"/>
              <wp:effectExtent l="0" t="0" r="25400" b="16510"/>
              <wp:wrapNone/>
              <wp:docPr id="10" name="Rettangolo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367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_2" fillcolor="#4472c4" stroked="t" style="position:absolute;margin-left:179.5pt;margin-top:-35.75pt;width:118.15pt;height:28.85pt;mso-wrap-style:square;v-text-anchor:middle;mso-position-horizontal-relative:margin" wp14:anchorId="5538A8CC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97751E8">
              <wp:simplePos x="0" y="0"/>
              <wp:positionH relativeFrom="margin">
                <wp:posOffset>2291080</wp:posOffset>
              </wp:positionH>
              <wp:positionV relativeFrom="paragraph">
                <wp:posOffset>-657225</wp:posOffset>
              </wp:positionV>
              <wp:extent cx="1468120" cy="245745"/>
              <wp:effectExtent l="0" t="0" r="0" b="0"/>
              <wp:wrapNone/>
              <wp:docPr id="12" name="Rettangolo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360" cy="2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_1" stroked="f" style="position:absolute;margin-left:180.4pt;margin-top:-51.75pt;width:115.5pt;height:19.25pt;mso-wrap-style:square;v-text-anchor:middle;mso-position-horizontal-relative:margin" wp14:anchorId="597751E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5538A8CC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501775" cy="367665"/>
              <wp:effectExtent l="0" t="0" r="25400" b="16510"/>
              <wp:wrapNone/>
              <wp:docPr id="14" name="Rettangolo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367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_1" fillcolor="#4472c4" stroked="t" style="position:absolute;margin-left:179.5pt;margin-top:-35.75pt;width:118.15pt;height:28.85pt;mso-wrap-style:square;v-text-anchor:middle;mso-position-horizontal-relative:margin" wp14:anchorId="5538A8CC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  <w:footnote w:id="3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Ai sensi dei Regolamenti (UE) 2021/1060 e 2021/1057.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18">
          <wp:simplePos x="0" y="0"/>
          <wp:positionH relativeFrom="margin">
            <wp:posOffset>-308610</wp:posOffset>
          </wp:positionH>
          <wp:positionV relativeFrom="page">
            <wp:posOffset>154940</wp:posOffset>
          </wp:positionV>
          <wp:extent cx="2156460" cy="548005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41" r="-10" b="-4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2327910</wp:posOffset>
          </wp:positionH>
          <wp:positionV relativeFrom="paragraph">
            <wp:posOffset>123190</wp:posOffset>
          </wp:positionV>
          <wp:extent cx="1636395" cy="636270"/>
          <wp:effectExtent l="0" t="0" r="0" b="0"/>
          <wp:wrapNone/>
          <wp:docPr id="2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" t="-18" r="-7" b="-18"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20">
          <wp:simplePos x="0" y="0"/>
          <wp:positionH relativeFrom="column">
            <wp:posOffset>4575175</wp:posOffset>
          </wp:positionH>
          <wp:positionV relativeFrom="paragraph">
            <wp:posOffset>200660</wp:posOffset>
          </wp:positionV>
          <wp:extent cx="1718310" cy="520065"/>
          <wp:effectExtent l="0" t="0" r="0" b="0"/>
          <wp:wrapSquare wrapText="bothSides"/>
          <wp:docPr id="3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6" t="-18" r="-6" b="-18"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0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evenAndOddHeaders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d57768"/>
    <w:pPr/>
    <w:rPr>
      <w:rFonts w:ascii="Arial" w:hAnsi="Arial" w:eastAsia="Times New Roman" w:cs="Arial"/>
      <w:sz w:val="20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2">
    <w:name w:val="Grid Table 4 Accent 2"/>
    <w:basedOn w:val="Tabellanormale"/>
    <w:uiPriority w:val="49"/>
    <w:rsid w:val="00d57768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C18CC-0297-4A22-AAD2-E13176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31</TotalTime>
  <Application>LibreOffice/7.0.4.2$Windows_X86_64 LibreOffice_project/dcf040e67528d9187c66b2379df5ea4407429775</Application>
  <AppVersion>15.0000</AppVersion>
  <Pages>4</Pages>
  <Words>839</Words>
  <Characters>5563</Characters>
  <CharactersWithSpaces>6462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2022-06-14T13:17:00Z</dcterms:created>
  <dc:creator>Patrizia Tomasulo</dc:creator>
  <dc:description/>
  <dc:language>it-IT</dc:language>
  <cp:lastModifiedBy/>
  <dcterms:modified xsi:type="dcterms:W3CDTF">2023-03-15T12:11:53Z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