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AD7D" w14:textId="47B4C1DC" w:rsidR="00764BB0" w:rsidRDefault="00764BB0" w:rsidP="00764BB0">
      <w:pPr>
        <w:pStyle w:val="Standard"/>
        <w:ind w:left="2127"/>
        <w:jc w:val="center"/>
        <w:rPr>
          <w:rFonts w:ascii="Century Gothic" w:hAnsi="Century Gothic"/>
          <w:b/>
          <w:sz w:val="24"/>
          <w:szCs w:val="24"/>
        </w:rPr>
      </w:pPr>
    </w:p>
    <w:p w14:paraId="7C7DE757" w14:textId="77777777" w:rsidR="00754900" w:rsidRPr="00C42A6A" w:rsidRDefault="00754900" w:rsidP="00764BB0">
      <w:pPr>
        <w:pStyle w:val="Standard"/>
        <w:ind w:left="2127"/>
        <w:jc w:val="center"/>
        <w:rPr>
          <w:rFonts w:ascii="Century Gothic" w:hAnsi="Century Gothic"/>
          <w:b/>
          <w:sz w:val="24"/>
          <w:szCs w:val="24"/>
        </w:rPr>
      </w:pPr>
    </w:p>
    <w:p w14:paraId="27AA426B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DOMANDA DI ISCRIZIONE</w:t>
      </w:r>
    </w:p>
    <w:p w14:paraId="49C2CA94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50E263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Corsi riconosciuti ex art 14 L.R. 63/95 /</w:t>
      </w:r>
    </w:p>
    <w:p w14:paraId="18001C3C" w14:textId="3DC3082F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 xml:space="preserve">Percorsi con costo a carico dei/lle </w:t>
      </w:r>
      <w:r w:rsidR="00D951E9">
        <w:rPr>
          <w:rFonts w:ascii="Century Gothic" w:hAnsi="Century Gothic"/>
          <w:b/>
          <w:color w:val="FFFFFF"/>
          <w:sz w:val="28"/>
          <w:szCs w:val="28"/>
        </w:rPr>
        <w:t>P</w:t>
      </w:r>
      <w:r>
        <w:rPr>
          <w:rFonts w:ascii="Century Gothic" w:hAnsi="Century Gothic"/>
          <w:b/>
          <w:color w:val="FFFFFF"/>
          <w:sz w:val="28"/>
          <w:szCs w:val="28"/>
        </w:rPr>
        <w:t>artecipanti</w:t>
      </w:r>
    </w:p>
    <w:p w14:paraId="5747EA16" w14:textId="77777777" w:rsidR="00764BB0" w:rsidRDefault="00764BB0" w:rsidP="00764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rFonts w:ascii="Century Gothic" w:hAnsi="Century Gothic"/>
          <w:b/>
          <w:color w:val="FFFFFF"/>
          <w:sz w:val="28"/>
          <w:szCs w:val="28"/>
        </w:rPr>
      </w:pPr>
    </w:p>
    <w:p w14:paraId="09E0B224" w14:textId="77777777" w:rsidR="00764BB0" w:rsidRPr="00C42A6A" w:rsidRDefault="00764BB0" w:rsidP="00C42A6A">
      <w:pPr>
        <w:pStyle w:val="Standard"/>
        <w:rPr>
          <w:rFonts w:ascii="Century Gothic" w:hAnsi="Century Gothic"/>
          <w:b/>
          <w:sz w:val="24"/>
          <w:szCs w:val="24"/>
        </w:rPr>
      </w:pPr>
    </w:p>
    <w:p w14:paraId="1536FAF3" w14:textId="068137D6" w:rsidR="00764BB0" w:rsidRPr="00764BB0" w:rsidRDefault="00764BB0" w:rsidP="00764BB0">
      <w:pPr>
        <w:spacing w:line="360" w:lineRule="auto"/>
        <w:ind w:left="3119"/>
        <w:rPr>
          <w:sz w:val="20"/>
          <w:szCs w:val="20"/>
        </w:rPr>
      </w:pPr>
      <w:r w:rsidRPr="00764BB0">
        <w:rPr>
          <w:sz w:val="20"/>
          <w:szCs w:val="20"/>
        </w:rPr>
        <w:t>Spett.le Direzione dell’Agenzia formativa</w:t>
      </w:r>
      <w:r w:rsidRPr="00764BB0" w:rsidDel="003D3A07">
        <w:rPr>
          <w:sz w:val="20"/>
          <w:szCs w:val="20"/>
        </w:rPr>
        <w:t xml:space="preserve"> </w:t>
      </w:r>
      <w:r w:rsidRPr="00764BB0">
        <w:rPr>
          <w:sz w:val="20"/>
          <w:szCs w:val="20"/>
        </w:rPr>
        <w:t>______________________</w:t>
      </w:r>
      <w:r w:rsidR="00C42A6A">
        <w:rPr>
          <w:sz w:val="20"/>
          <w:szCs w:val="20"/>
        </w:rPr>
        <w:t>___</w:t>
      </w:r>
    </w:p>
    <w:p w14:paraId="22537CE1" w14:textId="4FE8202B" w:rsidR="00764BB0" w:rsidRPr="00764BB0" w:rsidRDefault="00764BB0" w:rsidP="00764BB0">
      <w:pPr>
        <w:spacing w:line="360" w:lineRule="auto"/>
        <w:ind w:left="3402" w:hanging="283"/>
        <w:rPr>
          <w:sz w:val="20"/>
          <w:szCs w:val="20"/>
        </w:rPr>
      </w:pPr>
      <w:r w:rsidRPr="00764BB0">
        <w:rPr>
          <w:sz w:val="20"/>
          <w:szCs w:val="20"/>
        </w:rPr>
        <w:t>Indirizzo______________________________________________________</w:t>
      </w:r>
      <w:r w:rsidR="00C42A6A">
        <w:rPr>
          <w:sz w:val="20"/>
          <w:szCs w:val="20"/>
        </w:rPr>
        <w:t>___</w:t>
      </w:r>
    </w:p>
    <w:p w14:paraId="77EA8526" w14:textId="2647B189" w:rsidR="00764BB0" w:rsidRDefault="00764BB0" w:rsidP="00764BB0">
      <w:pPr>
        <w:pStyle w:val="Standard"/>
        <w:ind w:left="2127"/>
        <w:rPr>
          <w:rFonts w:ascii="Century Gothic" w:hAnsi="Century Gothic"/>
          <w:b/>
        </w:rPr>
      </w:pPr>
    </w:p>
    <w:p w14:paraId="27728F5E" w14:textId="77777777" w:rsidR="00C42A6A" w:rsidRPr="00764BB0" w:rsidRDefault="00C42A6A" w:rsidP="00764BB0">
      <w:pPr>
        <w:pStyle w:val="Standard"/>
        <w:ind w:left="2127"/>
        <w:rPr>
          <w:rFonts w:ascii="Century Gothic" w:hAnsi="Century Gothic"/>
          <w:b/>
        </w:rPr>
      </w:pPr>
    </w:p>
    <w:p w14:paraId="7B02F298" w14:textId="6D5DCC28" w:rsidR="00764BB0" w:rsidRPr="00764BB0" w:rsidRDefault="00764BB0" w:rsidP="00764BB0">
      <w:pPr>
        <w:pStyle w:val="Standard"/>
      </w:pPr>
      <w:r w:rsidRPr="00764BB0">
        <w:rPr>
          <w:rFonts w:ascii="Century Gothic" w:hAnsi="Century Gothic"/>
        </w:rPr>
        <w:t>Il/La sottoscritto/a_______________________________________________________________________________</w:t>
      </w:r>
    </w:p>
    <w:p w14:paraId="3B21B1B9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cognome)</w:t>
      </w:r>
    </w:p>
    <w:p w14:paraId="16ABCD77" w14:textId="77777777" w:rsidR="00764BB0" w:rsidRDefault="00764BB0" w:rsidP="00764BB0">
      <w:pPr>
        <w:pStyle w:val="Standard"/>
        <w:ind w:left="3540" w:firstLine="708"/>
        <w:rPr>
          <w:rFonts w:ascii="Century Gothic" w:hAnsi="Century Gothic"/>
          <w:i/>
          <w:sz w:val="16"/>
          <w:szCs w:val="16"/>
        </w:rPr>
      </w:pPr>
    </w:p>
    <w:tbl>
      <w:tblPr>
        <w:tblStyle w:val="Tabellasemplice5"/>
        <w:tblW w:w="5000" w:type="pct"/>
        <w:tblLook w:val="0000" w:firstRow="0" w:lastRow="0" w:firstColumn="0" w:lastColumn="0" w:noHBand="0" w:noVBand="0"/>
      </w:tblPr>
      <w:tblGrid>
        <w:gridCol w:w="1870"/>
        <w:gridCol w:w="2545"/>
        <w:gridCol w:w="1639"/>
        <w:gridCol w:w="1840"/>
        <w:gridCol w:w="1738"/>
      </w:tblGrid>
      <w:tr w:rsidR="009C5589" w:rsidRPr="009C5589" w14:paraId="42C7831D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7F61E1A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Nato/a a</w:t>
            </w:r>
          </w:p>
        </w:tc>
        <w:tc>
          <w:tcPr>
            <w:tcW w:w="1321" w:type="pct"/>
          </w:tcPr>
          <w:p w14:paraId="17EDBD6A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14:paraId="1688498D" w14:textId="77777777" w:rsidR="00764BB0" w:rsidRPr="009C5589" w:rsidRDefault="00764BB0" w:rsidP="004754D1">
            <w:pPr>
              <w:spacing w:line="360" w:lineRule="auto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Prov.</w:t>
            </w:r>
          </w:p>
        </w:tc>
        <w:tc>
          <w:tcPr>
            <w:tcW w:w="955" w:type="pct"/>
          </w:tcPr>
          <w:p w14:paraId="057A68FD" w14:textId="77777777" w:rsidR="00764BB0" w:rsidRPr="009C5589" w:rsidRDefault="00764BB0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</w:tcPr>
          <w:p w14:paraId="441A5F51" w14:textId="77777777" w:rsidR="00764BB0" w:rsidRPr="009C5589" w:rsidRDefault="00764BB0" w:rsidP="004754D1">
            <w:pPr>
              <w:spacing w:line="360" w:lineRule="auto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9C5589" w:rsidRPr="009C5589" w14:paraId="51EEDC2A" w14:textId="77777777" w:rsidTr="005775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AFDBD7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2172" w:type="pct"/>
            <w:gridSpan w:val="2"/>
          </w:tcPr>
          <w:p w14:paraId="735A2E1B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65A7C4B5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902" w:type="pct"/>
          </w:tcPr>
          <w:p w14:paraId="70323A2E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070FC" w:rsidRPr="009C5589" w14:paraId="0135D3C6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53810EF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5EBDD990" w14:textId="6A8C770A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34505369" w14:textId="29BFA87B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089CC4C8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A070FC" w:rsidRPr="009C5589" w14:paraId="36E0FE27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0909FF5E" w14:textId="77777777" w:rsidR="00A070FC" w:rsidRPr="009C5589" w:rsidRDefault="00A070FC" w:rsidP="004754D1">
            <w:pPr>
              <w:pStyle w:val="Intestazione"/>
              <w:jc w:val="both"/>
              <w:rPr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72" w:type="pct"/>
            <w:gridSpan w:val="2"/>
          </w:tcPr>
          <w:p w14:paraId="272B8650" w14:textId="438EAD2C" w:rsidR="00A070FC" w:rsidRPr="009C5589" w:rsidRDefault="00A070FC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7B423B11" w14:textId="696F0405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</w:tr>
      <w:tr w:rsidR="00A070FC" w:rsidRPr="009C5589" w14:paraId="0A07CAD8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7082E51F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2172" w:type="pct"/>
            <w:gridSpan w:val="2"/>
          </w:tcPr>
          <w:p w14:paraId="63F08425" w14:textId="1003D36D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</w:tcPr>
          <w:p w14:paraId="1D0A7049" w14:textId="7DD2A8E0" w:rsidR="00A070FC" w:rsidRPr="009C5589" w:rsidRDefault="00A070FC" w:rsidP="004754D1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N.</w:t>
            </w:r>
          </w:p>
        </w:tc>
        <w:tc>
          <w:tcPr>
            <w:tcW w:w="902" w:type="pct"/>
          </w:tcPr>
          <w:p w14:paraId="34826920" w14:textId="77777777" w:rsidR="00A070FC" w:rsidRPr="009C5589" w:rsidRDefault="00A070FC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9C5589" w:rsidRPr="009C5589" w14:paraId="46AAAFC5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67FD684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172" w:type="pct"/>
            <w:gridSpan w:val="2"/>
          </w:tcPr>
          <w:p w14:paraId="7F9570C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2313B8F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Altro recapito</w:t>
            </w:r>
          </w:p>
        </w:tc>
      </w:tr>
      <w:tr w:rsidR="009C5589" w:rsidRPr="009C5589" w14:paraId="1C95D5A0" w14:textId="77777777" w:rsidTr="00A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1D25F79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2172" w:type="pct"/>
            <w:gridSpan w:val="2"/>
          </w:tcPr>
          <w:p w14:paraId="5497A887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E-mail personale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0BADF7BB" w14:textId="77777777" w:rsidR="00764BB0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 xml:space="preserve">Eventuale altra e-mail </w:t>
            </w:r>
          </w:p>
          <w:p w14:paraId="592932FC" w14:textId="113725B3" w:rsidR="005775E1" w:rsidRPr="009C5589" w:rsidRDefault="005775E1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9C5589" w:rsidRPr="009C5589" w14:paraId="0B14C3A3" w14:textId="77777777" w:rsidTr="00A070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B311A11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rFonts w:cs="Comic Sans MS"/>
                <w:b/>
                <w:bCs/>
                <w:sz w:val="18"/>
                <w:szCs w:val="18"/>
              </w:rPr>
            </w:pPr>
            <w:r w:rsidRPr="009C5589">
              <w:rPr>
                <w:rFonts w:cs="Comic Sans MS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172" w:type="pct"/>
            <w:gridSpan w:val="2"/>
          </w:tcPr>
          <w:p w14:paraId="65C1C7D4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pct"/>
            <w:gridSpan w:val="2"/>
          </w:tcPr>
          <w:p w14:paraId="561BFF0F" w14:textId="5FE25516" w:rsidR="00764BB0" w:rsidRPr="009C5589" w:rsidRDefault="00764BB0" w:rsidP="004754D1">
            <w:pPr>
              <w:rPr>
                <w:sz w:val="18"/>
                <w:szCs w:val="18"/>
              </w:rPr>
            </w:pPr>
            <w:r w:rsidRPr="009C5589">
              <w:rPr>
                <w:rFonts w:cs="Comic Sans MS"/>
                <w:b/>
                <w:sz w:val="18"/>
                <w:szCs w:val="18"/>
              </w:rPr>
              <w:t>Genere:</w:t>
            </w:r>
            <w:r w:rsidRPr="009C5589">
              <w:rPr>
                <w:sz w:val="18"/>
                <w:szCs w:val="18"/>
              </w:rPr>
              <w:t xml:space="preserve"> </w:t>
            </w:r>
            <w:r w:rsidR="00D85DF3">
              <w:rPr>
                <w:sz w:val="18"/>
                <w:szCs w:val="18"/>
              </w:rPr>
              <w:t xml:space="preserve"> </w:t>
            </w:r>
            <w:r w:rsidRPr="009C5589">
              <w:rPr>
                <w:sz w:val="18"/>
                <w:szCs w:val="18"/>
              </w:rPr>
              <w:t xml:space="preserve"> 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F</w:t>
            </w:r>
            <w:r w:rsidRPr="009C5589">
              <w:rPr>
                <w:sz w:val="18"/>
                <w:szCs w:val="18"/>
              </w:rPr>
              <w:t xml:space="preserve">                 </w:t>
            </w:r>
            <w:r w:rsidRPr="009C5589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9C5589">
              <w:rPr>
                <w:sz w:val="18"/>
                <w:szCs w:val="18"/>
              </w:rPr>
              <w:t xml:space="preserve"> </w:t>
            </w:r>
            <w:r w:rsidRPr="009C5589">
              <w:rPr>
                <w:b/>
                <w:sz w:val="18"/>
                <w:szCs w:val="18"/>
              </w:rPr>
              <w:t>M</w:t>
            </w:r>
          </w:p>
        </w:tc>
      </w:tr>
      <w:tr w:rsidR="009C5589" w:rsidRPr="009C5589" w14:paraId="2CE36CEB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14:paraId="36A1E7E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9C5589">
              <w:rPr>
                <w:b/>
                <w:bCs/>
                <w:sz w:val="18"/>
                <w:szCs w:val="18"/>
              </w:rPr>
              <w:t>Cittadinanza</w:t>
            </w:r>
          </w:p>
        </w:tc>
        <w:tc>
          <w:tcPr>
            <w:tcW w:w="4029" w:type="pct"/>
            <w:gridSpan w:val="4"/>
          </w:tcPr>
          <w:p w14:paraId="7C498E42" w14:textId="77777777" w:rsidR="00764BB0" w:rsidRPr="009C5589" w:rsidRDefault="00764BB0" w:rsidP="004754D1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554BFA16" w14:textId="2C058126" w:rsidR="00764BB0" w:rsidRDefault="00764BB0" w:rsidP="00764BB0">
      <w:pPr>
        <w:pStyle w:val="Intestazione"/>
        <w:jc w:val="both"/>
      </w:pPr>
    </w:p>
    <w:p w14:paraId="6A385BD4" w14:textId="77777777" w:rsidR="005775E1" w:rsidRDefault="005775E1" w:rsidP="00764BB0">
      <w:pPr>
        <w:pStyle w:val="Intestazione"/>
        <w:jc w:val="both"/>
      </w:pPr>
    </w:p>
    <w:p w14:paraId="5EC5EE64" w14:textId="77777777" w:rsidR="00764BB0" w:rsidRDefault="00764BB0" w:rsidP="00764BB0">
      <w:pPr>
        <w:pStyle w:val="Paragrafoelenco"/>
        <w:numPr>
          <w:ilvl w:val="0"/>
          <w:numId w:val="31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t xml:space="preserve">Ultimo titolo di </w:t>
      </w:r>
      <w:r w:rsidRPr="00D50AFF">
        <w:rPr>
          <w:rFonts w:ascii="Century Gothic" w:hAnsi="Century Gothic"/>
          <w:b/>
          <w:bCs/>
        </w:rPr>
        <w:t>studio/certificazione</w:t>
      </w:r>
      <w:r>
        <w:rPr>
          <w:rFonts w:ascii="Century Gothic" w:hAnsi="Century Gothic"/>
        </w:rPr>
        <w:t>, alla data di compilazione della domanda:</w:t>
      </w:r>
    </w:p>
    <w:p w14:paraId="6A574858" w14:textId="715998BC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Nessun titolo</w:t>
      </w:r>
    </w:p>
    <w:p w14:paraId="317F45E4" w14:textId="589F465B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Licenza elementare</w:t>
      </w:r>
    </w:p>
    <w:p w14:paraId="7AA90135" w14:textId="49BE3689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 grado/Licenza media inferiore</w:t>
      </w:r>
    </w:p>
    <w:p w14:paraId="40A05619" w14:textId="07C1624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Attestato di qualifica professionale</w:t>
      </w:r>
    </w:p>
    <w:p w14:paraId="6213E30F" w14:textId="67DEC55E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professionale</w:t>
      </w:r>
    </w:p>
    <w:p w14:paraId="2FFA9875" w14:textId="787B05C8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Diploma di scuola secondaria di II grado/ Diploma di scuola media superiore</w:t>
      </w:r>
    </w:p>
    <w:p w14:paraId="3BB78A75" w14:textId="2072DDA7" w:rsid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 xml:space="preserve">Diploma di istruzione terziaria (Laurea/ITS/Master/Dottorato)    </w:t>
      </w:r>
    </w:p>
    <w:p w14:paraId="0B478F10" w14:textId="2D20AC8B" w:rsidR="00764BB0" w:rsidRPr="00764BB0" w:rsidRDefault="00764BB0" w:rsidP="00764BB0">
      <w:pPr>
        <w:pStyle w:val="Standard"/>
        <w:numPr>
          <w:ilvl w:val="0"/>
          <w:numId w:val="36"/>
        </w:numPr>
      </w:pPr>
      <w:r>
        <w:rPr>
          <w:rFonts w:ascii="Century Gothic" w:hAnsi="Century Gothic"/>
        </w:rPr>
        <w:t>Titolo di studio conseguito all’estero che non mi è stato riconosciuto in Italia</w:t>
      </w:r>
    </w:p>
    <w:p w14:paraId="7E59B2FD" w14:textId="602A90B6" w:rsidR="00764BB0" w:rsidRPr="00764BB0" w:rsidRDefault="00764BB0" w:rsidP="00764BB0">
      <w:pPr>
        <w:pStyle w:val="Standard"/>
        <w:numPr>
          <w:ilvl w:val="0"/>
          <w:numId w:val="36"/>
        </w:numPr>
      </w:pPr>
      <w:r w:rsidRPr="00764BB0">
        <w:rPr>
          <w:rFonts w:ascii="Century Gothic" w:hAnsi="Century Gothic"/>
        </w:rPr>
        <w:t>Altro (specificare)</w:t>
      </w:r>
      <w:r w:rsidR="00BA73D6">
        <w:rPr>
          <w:rFonts w:ascii="Century Gothic" w:hAnsi="Century Gothic"/>
        </w:rPr>
        <w:t>________________________________________________________________________</w:t>
      </w:r>
      <w:r w:rsidRPr="00764BB0">
        <w:rPr>
          <w:rFonts w:ascii="Century Gothic" w:hAnsi="Century Gothic"/>
        </w:rPr>
        <w:t xml:space="preserve"> </w:t>
      </w:r>
    </w:p>
    <w:p w14:paraId="462E6DC4" w14:textId="77777777" w:rsidR="00764BB0" w:rsidRDefault="00764BB0" w:rsidP="00764BB0"/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8C77ED">
          <w:headerReference w:type="default" r:id="rId8"/>
          <w:footerReference w:type="default" r:id="rId9"/>
          <w:pgSz w:w="11900" w:h="16840"/>
          <w:pgMar w:top="1670" w:right="1134" w:bottom="1134" w:left="1134" w:header="0" w:footer="400" w:gutter="0"/>
          <w:cols w:space="708"/>
        </w:sectPr>
      </w:pPr>
    </w:p>
    <w:p w14:paraId="5A65F109" w14:textId="77777777" w:rsidR="00764BB0" w:rsidRDefault="00764BB0" w:rsidP="00764BB0">
      <w:pPr>
        <w:pStyle w:val="Paragrafoelenco"/>
        <w:numPr>
          <w:ilvl w:val="0"/>
          <w:numId w:val="30"/>
        </w:numPr>
        <w:suppressAutoHyphens/>
        <w:autoSpaceDN w:val="0"/>
        <w:ind w:left="426"/>
        <w:textAlignment w:val="baseline"/>
      </w:pPr>
      <w:r>
        <w:rPr>
          <w:rFonts w:ascii="Century Gothic" w:hAnsi="Century Gothic"/>
          <w:b/>
        </w:rPr>
        <w:lastRenderedPageBreak/>
        <w:t>Condizione occupazionale</w:t>
      </w:r>
      <w:r>
        <w:rPr>
          <w:rFonts w:ascii="Century Gothic" w:hAnsi="Century Gothic"/>
        </w:rPr>
        <w:t>, alla data di compilazione della domanda:</w:t>
      </w:r>
    </w:p>
    <w:p w14:paraId="13DCDD69" w14:textId="77777777" w:rsidR="00764BB0" w:rsidRDefault="00764BB0" w:rsidP="00764BB0">
      <w:pPr>
        <w:pStyle w:val="Standard"/>
        <w:ind w:left="66" w:firstLine="294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(studente)</w:t>
      </w:r>
    </w:p>
    <w:p w14:paraId="1B26B148" w14:textId="28CB1025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inattivo/a (</w:t>
      </w:r>
      <w:r w:rsidR="009C5589">
        <w:rPr>
          <w:rFonts w:ascii="Century Gothic" w:hAnsi="Century Gothic"/>
        </w:rPr>
        <w:t>non sto cercando lavoro)</w:t>
      </w:r>
    </w:p>
    <w:p w14:paraId="366BCA1C" w14:textId="77777777" w:rsidR="00764BB0" w:rsidRDefault="00764BB0" w:rsidP="00764BB0">
      <w:pPr>
        <w:pStyle w:val="Standard"/>
        <w:ind w:firstLine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</w:t>
      </w:r>
    </w:p>
    <w:p w14:paraId="60355B6D" w14:textId="77777777" w:rsidR="00764BB0" w:rsidRDefault="00764BB0" w:rsidP="00764BB0">
      <w:pPr>
        <w:pStyle w:val="Standard"/>
        <w:ind w:left="142"/>
      </w:pPr>
      <w:r>
        <w:rPr>
          <w:rFonts w:ascii="Century Gothic" w:hAnsi="Century Gothic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occupato/a in attività lavorative scarsamente remunerative</w:t>
      </w:r>
      <w:r>
        <w:rPr>
          <w:rStyle w:val="FootnoteCharacters"/>
          <w:rFonts w:ascii="Century Gothic" w:hAnsi="Century Gothic"/>
        </w:rPr>
        <w:footnoteReference w:id="1"/>
      </w:r>
      <w:bookmarkStart w:id="0" w:name="_Hlk5282231"/>
      <w:bookmarkEnd w:id="0"/>
    </w:p>
    <w:p w14:paraId="7A015AD5" w14:textId="77777777" w:rsidR="00764BB0" w:rsidRDefault="00764BB0" w:rsidP="00764BB0">
      <w:pPr>
        <w:pStyle w:val="Standard"/>
        <w:spacing w:line="140" w:lineRule="atLeast"/>
        <w:ind w:left="360"/>
      </w:pPr>
      <w:r>
        <w:rPr>
          <w:rFonts w:ascii="Wingdings" w:eastAsia="Wingdings" w:hAnsi="Wingdings" w:cs="Wingdings"/>
        </w:rPr>
        <w:t></w:t>
      </w:r>
      <w:r>
        <w:rPr>
          <w:rFonts w:ascii="Century Gothic" w:hAnsi="Century Gothic"/>
        </w:rPr>
        <w:t xml:space="preserve"> disoccupato/a, alla ricerca di lavoro da   __ __    / __ __ __ __    </w:t>
      </w:r>
    </w:p>
    <w:p w14:paraId="21068F59" w14:textId="77777777" w:rsidR="00764BB0" w:rsidRDefault="00764BB0" w:rsidP="00764BB0">
      <w:pPr>
        <w:pStyle w:val="Standard"/>
        <w:spacing w:line="140" w:lineRule="atLeast"/>
        <w:ind w:left="4608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Mese             Anno</w:t>
      </w:r>
    </w:p>
    <w:p w14:paraId="13B60773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49489082" w14:textId="77777777" w:rsidR="00764BB0" w:rsidRDefault="00764BB0" w:rsidP="00764BB0">
      <w:pPr>
        <w:pStyle w:val="Standard"/>
        <w:rPr>
          <w:rFonts w:ascii="Century Gothic" w:hAnsi="Century Gothic"/>
        </w:rPr>
      </w:pPr>
    </w:p>
    <w:p w14:paraId="7FDC9ADF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 w14:paraId="4D2E606F" w14:textId="62712F0A" w:rsidR="00764BB0" w:rsidRDefault="00764BB0" w:rsidP="005775E1">
      <w:pPr>
        <w:pStyle w:val="Standard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essere ammesso/a a frequentare il corso</w:t>
      </w:r>
      <w:r w:rsidRPr="0092419F">
        <w:rPr>
          <w:rFonts w:ascii="Century Gothic" w:hAnsi="Century Gothic"/>
        </w:rPr>
        <w:t xml:space="preserve"> inserito</w:t>
      </w:r>
      <w:r>
        <w:rPr>
          <w:rFonts w:ascii="Century Gothic" w:hAnsi="Century Gothic"/>
        </w:rPr>
        <w:t xml:space="preserve"> nel </w:t>
      </w:r>
      <w:r w:rsidRPr="0092419F">
        <w:rPr>
          <w:rFonts w:ascii="Century Gothic" w:hAnsi="Century Gothic"/>
        </w:rPr>
        <w:t>Catalogo dei corsi riconosciuti/</w:t>
      </w:r>
      <w:r>
        <w:rPr>
          <w:rFonts w:ascii="Century Gothic" w:hAnsi="Century Gothic"/>
        </w:rPr>
        <w:t xml:space="preserve">nel </w:t>
      </w:r>
      <w:r w:rsidRPr="0092419F">
        <w:rPr>
          <w:rFonts w:ascii="Century Gothic" w:hAnsi="Century Gothic"/>
        </w:rPr>
        <w:t>Catalogo dell’Offerta Formativa</w:t>
      </w:r>
      <w:r>
        <w:rPr>
          <w:rFonts w:ascii="Century Gothic" w:hAnsi="Century Gothic"/>
        </w:rPr>
        <w:t xml:space="preserve">: 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C42A6A" w:rsidRPr="008E1C9C" w14:paraId="30E514B5" w14:textId="77777777" w:rsidTr="0047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09366201" w14:textId="77777777" w:rsidR="00C42A6A" w:rsidRPr="008E1C9C" w:rsidRDefault="00C42A6A" w:rsidP="004754D1">
            <w:pPr>
              <w:spacing w:line="360" w:lineRule="auto"/>
              <w:jc w:val="center"/>
              <w:rPr>
                <w:b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65A6DD9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5634DB1F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44C7246E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26CD6694" w14:textId="77777777" w:rsidR="00C42A6A" w:rsidRPr="008E1C9C" w:rsidRDefault="00C42A6A" w:rsidP="004754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16"/>
                <w:szCs w:val="16"/>
              </w:rPr>
            </w:pPr>
            <w:r w:rsidRPr="008E1C9C">
              <w:rPr>
                <w:iCs/>
                <w:snapToGrid w:val="0"/>
                <w:sz w:val="16"/>
                <w:szCs w:val="16"/>
              </w:rPr>
              <w:t>NOTE AGGIUNTIVE</w:t>
            </w:r>
          </w:p>
        </w:tc>
      </w:tr>
      <w:tr w:rsidR="00C42A6A" w:rsidRPr="008E1C9C" w14:paraId="13741063" w14:textId="77777777" w:rsidTr="0047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F582E88" w14:textId="77777777" w:rsidR="00C42A6A" w:rsidRPr="008E1C9C" w:rsidRDefault="00C42A6A" w:rsidP="004754D1">
            <w:pPr>
              <w:spacing w:line="360" w:lineRule="auto"/>
              <w:jc w:val="both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54FDFBE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EB4FD32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706236C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7"/>
                <w:szCs w:val="17"/>
              </w:rPr>
              <w:t></w:t>
            </w:r>
            <w:r>
              <w:rPr>
                <w:rFonts w:ascii="Wingdings" w:eastAsia="Wingdings" w:hAnsi="Wingdings" w:cs="Wingdings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annuale</w:t>
            </w:r>
          </w:p>
          <w:p w14:paraId="02DDA6A1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biennale</w:t>
            </w:r>
          </w:p>
          <w:p w14:paraId="0C4E12AF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triennale</w:t>
            </w:r>
          </w:p>
          <w:p w14:paraId="2A2F6CCA" w14:textId="77777777" w:rsidR="00C42A6A" w:rsidRPr="008E1C9C" w:rsidRDefault="00C42A6A" w:rsidP="00475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786D481A" w14:textId="77777777" w:rsidR="00C42A6A" w:rsidRPr="008E1C9C" w:rsidRDefault="00C42A6A" w:rsidP="004754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sz w:val="16"/>
                <w:szCs w:val="16"/>
              </w:rPr>
            </w:pPr>
          </w:p>
        </w:tc>
      </w:tr>
    </w:tbl>
    <w:p w14:paraId="3432258A" w14:textId="77777777" w:rsidR="00764BB0" w:rsidRDefault="00764BB0" w:rsidP="00764BB0">
      <w:pPr>
        <w:pStyle w:val="Standard"/>
        <w:spacing w:line="360" w:lineRule="auto"/>
      </w:pPr>
      <w:r>
        <w:rPr>
          <w:rFonts w:ascii="Century Gothic" w:hAnsi="Century Gothic"/>
          <w:bCs/>
        </w:rPr>
        <w:t xml:space="preserve">Con un </w:t>
      </w:r>
      <w:r>
        <w:rPr>
          <w:rFonts w:ascii="Century Gothic" w:hAnsi="Century Gothic"/>
          <w:b/>
          <w:bCs/>
        </w:rPr>
        <w:t>costo a carico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/>
          <w:bCs/>
        </w:rPr>
        <w:t>dell’allievo/a</w:t>
      </w:r>
      <w:r>
        <w:rPr>
          <w:rFonts w:ascii="Century Gothic" w:hAnsi="Century Gothic"/>
          <w:bCs/>
        </w:rPr>
        <w:t xml:space="preserve"> pari a euro______________________</w:t>
      </w:r>
    </w:p>
    <w:p w14:paraId="02D6F66E" w14:textId="77777777" w:rsidR="00764BB0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BB87E88" w14:textId="77777777" w:rsidR="00764BB0" w:rsidRPr="005775E1" w:rsidRDefault="00764BB0" w:rsidP="00764BB0">
      <w:pPr>
        <w:pStyle w:val="Standard"/>
        <w:spacing w:line="360" w:lineRule="auto"/>
        <w:jc w:val="center"/>
        <w:rPr>
          <w:rFonts w:ascii="Century Gothic" w:hAnsi="Century Gothic"/>
          <w:b/>
        </w:rPr>
      </w:pPr>
      <w:r w:rsidRPr="005775E1">
        <w:rPr>
          <w:rFonts w:ascii="Century Gothic" w:hAnsi="Century Gothic"/>
          <w:b/>
        </w:rPr>
        <w:t>DICHIARA</w:t>
      </w:r>
    </w:p>
    <w:p w14:paraId="3FDACD19" w14:textId="77777777" w:rsidR="00764BB0" w:rsidRPr="005775E1" w:rsidRDefault="00764BB0" w:rsidP="00764BB0">
      <w:pPr>
        <w:pStyle w:val="Standard"/>
        <w:numPr>
          <w:ilvl w:val="0"/>
          <w:numId w:val="33"/>
        </w:numPr>
        <w:spacing w:line="276" w:lineRule="auto"/>
        <w:ind w:left="360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di essere stato/a informata/o sui seguenti elementi del corso:</w:t>
      </w:r>
    </w:p>
    <w:p w14:paraId="47FB1090" w14:textId="77777777" w:rsidR="00764BB0" w:rsidRPr="005775E1" w:rsidRDefault="00764BB0" w:rsidP="00764BB0">
      <w:pPr>
        <w:pStyle w:val="Paragrafoelenco"/>
        <w:spacing w:line="276" w:lineRule="auto"/>
        <w:ind w:left="0" w:firstLine="349"/>
        <w:rPr>
          <w:rFonts w:ascii="Century Gothic" w:hAnsi="Century Gothic"/>
          <w:bCs/>
        </w:rPr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Wingdings" w:eastAsia="Wingdings" w:hAnsi="Wingdings" w:cs="Wingdings"/>
        </w:rPr>
        <w:t></w:t>
      </w:r>
      <w:r w:rsidRPr="005775E1">
        <w:rPr>
          <w:rFonts w:ascii="Century Gothic" w:hAnsi="Century Gothic"/>
          <w:bCs/>
        </w:rPr>
        <w:t>contenuti</w:t>
      </w:r>
    </w:p>
    <w:p w14:paraId="05B742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obiettivi formativi</w:t>
      </w:r>
    </w:p>
    <w:p w14:paraId="628787F3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durata complessiva</w:t>
      </w:r>
    </w:p>
    <w:p w14:paraId="04775FD4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articolazione (aula/laboratorio/</w:t>
      </w:r>
      <w:r w:rsidRPr="005775E1">
        <w:rPr>
          <w:rFonts w:ascii="Century Gothic" w:hAnsi="Century Gothic"/>
          <w:bCs/>
          <w:i/>
          <w:iCs/>
        </w:rPr>
        <w:t>stage</w:t>
      </w:r>
      <w:r w:rsidRPr="005775E1">
        <w:rPr>
          <w:rFonts w:ascii="Century Gothic" w:hAnsi="Century Gothic"/>
          <w:bCs/>
        </w:rPr>
        <w:t>/FAD, ecc.)</w:t>
      </w:r>
    </w:p>
    <w:p w14:paraId="72A406BA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tipologia di prova finale</w:t>
      </w:r>
    </w:p>
    <w:p w14:paraId="19A30F0D" w14:textId="77777777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>tipo di certificazione rilasciata</w:t>
      </w:r>
    </w:p>
    <w:p w14:paraId="1F851468" w14:textId="362F2629" w:rsidR="00764BB0" w:rsidRPr="005775E1" w:rsidRDefault="00764BB0" w:rsidP="00764BB0">
      <w:pPr>
        <w:pStyle w:val="Paragrafoelenco"/>
        <w:numPr>
          <w:ilvl w:val="0"/>
          <w:numId w:val="35"/>
        </w:numPr>
        <w:suppressAutoHyphens/>
        <w:autoSpaceDN w:val="0"/>
        <w:spacing w:line="276" w:lineRule="auto"/>
        <w:textAlignment w:val="baseline"/>
        <w:rPr>
          <w:rFonts w:ascii="Century Gothic" w:hAnsi="Century Gothic"/>
          <w:bCs/>
        </w:rPr>
      </w:pPr>
      <w:r w:rsidRPr="005775E1">
        <w:rPr>
          <w:rFonts w:ascii="Century Gothic" w:hAnsi="Century Gothic"/>
          <w:bCs/>
        </w:rPr>
        <w:t xml:space="preserve">obbligatorietà </w:t>
      </w:r>
      <w:r w:rsidR="00A47E52">
        <w:rPr>
          <w:rFonts w:ascii="Century Gothic" w:hAnsi="Century Gothic"/>
          <w:bCs/>
        </w:rPr>
        <w:t>della partecipazione/</w:t>
      </w:r>
      <w:r w:rsidR="00A47E52" w:rsidRPr="00AA78D0">
        <w:rPr>
          <w:rFonts w:ascii="Century Gothic" w:hAnsi="Century Gothic"/>
          <w:bCs/>
        </w:rPr>
        <w:t>frequenza</w:t>
      </w:r>
    </w:p>
    <w:p w14:paraId="4F6C937A" w14:textId="77777777" w:rsidR="00764BB0" w:rsidRPr="005775E1" w:rsidRDefault="00764BB0" w:rsidP="00764BB0">
      <w:pPr>
        <w:pStyle w:val="Paragrafoelenco"/>
        <w:spacing w:line="276" w:lineRule="auto"/>
        <w:ind w:left="709"/>
        <w:rPr>
          <w:rFonts w:ascii="Century Gothic" w:hAnsi="Century Gothic"/>
          <w:bCs/>
        </w:rPr>
      </w:pPr>
    </w:p>
    <w:p w14:paraId="136283EB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a conoscenza che il percorso formativo è autorizzato dalla Regione Piemonte o dalla Città Metropolitana di Torino e, pertanto, l’attestazione rilasciata è conforme al sistema di certificazione regionale;</w:t>
      </w:r>
    </w:p>
    <w:p w14:paraId="456B849F" w14:textId="77777777" w:rsidR="00764BB0" w:rsidRPr="005775E1" w:rsidRDefault="00764BB0" w:rsidP="00764BB0">
      <w:pPr>
        <w:pStyle w:val="Standard"/>
        <w:spacing w:line="276" w:lineRule="auto"/>
        <w:ind w:left="360"/>
        <w:jc w:val="both"/>
        <w:rPr>
          <w:rFonts w:ascii="Century Gothic" w:hAnsi="Century Gothic" w:cs="Comic Sans MS"/>
        </w:rPr>
      </w:pPr>
    </w:p>
    <w:p w14:paraId="48CB8EB8" w14:textId="77777777" w:rsidR="00764BB0" w:rsidRPr="005775E1" w:rsidRDefault="00764BB0" w:rsidP="00764BB0">
      <w:pPr>
        <w:numPr>
          <w:ilvl w:val="0"/>
          <w:numId w:val="34"/>
        </w:numPr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5775E1">
        <w:rPr>
          <w:rFonts w:cs="Comic Sans MS"/>
          <w:sz w:val="20"/>
          <w:szCs w:val="20"/>
        </w:rPr>
        <w:t xml:space="preserve">di essere a conoscenza che, prima dell’inizio delle attività, verranno sottoscritti fra le parti i seguenti documenti, finalizzati a informare l’allievo/a sulle specifiche essenziali del corso e a definire i reciproci impegni </w:t>
      </w:r>
      <w:r w:rsidRPr="005775E1">
        <w:rPr>
          <w:bCs/>
          <w:sz w:val="20"/>
          <w:szCs w:val="20"/>
        </w:rPr>
        <w:t>(</w:t>
      </w:r>
      <w:r w:rsidRPr="005775E1">
        <w:rPr>
          <w:bCs/>
          <w:i/>
          <w:iCs/>
          <w:sz w:val="20"/>
          <w:szCs w:val="20"/>
        </w:rPr>
        <w:t>segnare le voci pertinenti)</w:t>
      </w:r>
      <w:r w:rsidRPr="005775E1">
        <w:rPr>
          <w:bCs/>
          <w:sz w:val="20"/>
          <w:szCs w:val="20"/>
        </w:rPr>
        <w:t>:</w:t>
      </w:r>
    </w:p>
    <w:p w14:paraId="442F0335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Times New Roman" w:hAnsi="Century Gothic" w:cs="Comic Sans MS"/>
        </w:rPr>
        <w:t>il Contratto formativo</w:t>
      </w:r>
    </w:p>
    <w:p w14:paraId="5A9AE457" w14:textId="77777777" w:rsidR="00764BB0" w:rsidRPr="005775E1" w:rsidRDefault="00764BB0" w:rsidP="005775E1">
      <w:pPr>
        <w:pStyle w:val="Standard"/>
        <w:spacing w:line="276" w:lineRule="auto"/>
        <w:ind w:left="360" w:hanging="76"/>
        <w:jc w:val="both"/>
      </w:pPr>
      <w:r w:rsidRPr="005775E1">
        <w:rPr>
          <w:rFonts w:ascii="Wingdings" w:eastAsia="Wingdings" w:hAnsi="Wingdings" w:cs="Wingdings"/>
        </w:rPr>
        <w:t></w:t>
      </w:r>
      <w:r w:rsidRPr="005775E1">
        <w:rPr>
          <w:rFonts w:ascii="Century Gothic" w:hAnsi="Century Gothic"/>
        </w:rPr>
        <w:t xml:space="preserve"> </w:t>
      </w:r>
      <w:r w:rsidRPr="005775E1">
        <w:rPr>
          <w:rFonts w:ascii="Century Gothic" w:eastAsia="Wingdings" w:hAnsi="Century Gothic" w:cs="Wingdings"/>
        </w:rPr>
        <w:t>il Patto formativo</w:t>
      </w:r>
    </w:p>
    <w:p w14:paraId="0336C084" w14:textId="77777777" w:rsidR="00764BB0" w:rsidRPr="005775E1" w:rsidRDefault="00764BB0" w:rsidP="00764BB0">
      <w:pPr>
        <w:pStyle w:val="Standard"/>
        <w:spacing w:line="276" w:lineRule="auto"/>
        <w:ind w:left="360" w:firstLine="348"/>
        <w:jc w:val="both"/>
        <w:rPr>
          <w:rFonts w:ascii="Century Gothic" w:hAnsi="Century Gothic" w:cs="Comic Sans MS"/>
        </w:rPr>
      </w:pPr>
    </w:p>
    <w:p w14:paraId="6684326F" w14:textId="04C6B206" w:rsidR="00764BB0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  <w:rPr>
          <w:rFonts w:ascii="Century Gothic" w:hAnsi="Century Gothic" w:cs="Comic Sans MS"/>
        </w:rPr>
      </w:pPr>
      <w:r w:rsidRPr="005775E1">
        <w:rPr>
          <w:rFonts w:ascii="Century Gothic" w:hAnsi="Century Gothic" w:cs="Comic Sans MS"/>
        </w:rPr>
        <w:t>di essere disponibile a partecipare a eventuali indagini, condotte dalle amministrazioni responsabili, per rilevare la soddisfazione dei/lle partecipanti ai percorsi formativi;</w:t>
      </w:r>
    </w:p>
    <w:p w14:paraId="55A8369E" w14:textId="77777777" w:rsidR="000F1B43" w:rsidRPr="005775E1" w:rsidRDefault="000F1B43" w:rsidP="00D414B6">
      <w:pPr>
        <w:pStyle w:val="Standard"/>
        <w:spacing w:line="276" w:lineRule="auto"/>
        <w:ind w:left="3"/>
        <w:jc w:val="both"/>
        <w:rPr>
          <w:rFonts w:ascii="Century Gothic" w:hAnsi="Century Gothic" w:cs="Comic Sans MS"/>
        </w:rPr>
      </w:pPr>
    </w:p>
    <w:p w14:paraId="788FCC27" w14:textId="77777777" w:rsidR="00764BB0" w:rsidRPr="005775E1" w:rsidRDefault="00764BB0" w:rsidP="00764BB0">
      <w:pPr>
        <w:pStyle w:val="Standard"/>
        <w:numPr>
          <w:ilvl w:val="0"/>
          <w:numId w:val="32"/>
        </w:numPr>
        <w:spacing w:line="276" w:lineRule="auto"/>
        <w:ind w:left="360" w:hanging="357"/>
        <w:jc w:val="both"/>
      </w:pPr>
      <w:r w:rsidRPr="005775E1">
        <w:rPr>
          <w:rFonts w:ascii="Century Gothic" w:hAnsi="Century Gothic" w:cs="Comic Sans MS"/>
        </w:rPr>
        <w:t xml:space="preserve">di aver ricevuto l’informativa sul trattamento dei dati personali ai sensi dell’art.13 del Reg. (UE) 2016/679 </w:t>
      </w:r>
      <w:r w:rsidRPr="005775E1">
        <w:rPr>
          <w:rFonts w:ascii="Century Gothic" w:hAnsi="Century Gothic" w:cs="Comic Sans MS"/>
          <w:i/>
        </w:rPr>
        <w:t>(GDPR),</w:t>
      </w:r>
      <w:r w:rsidRPr="005775E1">
        <w:rPr>
          <w:rFonts w:ascii="Century Gothic" w:hAnsi="Century Gothic" w:cs="Comic Sans MS"/>
        </w:rPr>
        <w:t xml:space="preserve"> che restituisce all’Ente, firmata per presa visione.</w:t>
      </w:r>
    </w:p>
    <w:p w14:paraId="408734B7" w14:textId="77777777" w:rsidR="00764BB0" w:rsidRDefault="00764BB0" w:rsidP="00764BB0">
      <w:pPr>
        <w:pStyle w:val="Standard"/>
        <w:rPr>
          <w:rFonts w:ascii="Century Gothic" w:hAnsi="Century Gothic" w:cs="Comic Sans MS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C42A6A" w:rsidRPr="00742C6D" w14:paraId="631AACB5" w14:textId="77777777" w:rsidTr="004754D1">
        <w:tc>
          <w:tcPr>
            <w:tcW w:w="10207" w:type="dxa"/>
            <w:shd w:val="clear" w:color="auto" w:fill="F2F2F2" w:themeFill="background1" w:themeFillShade="F2"/>
          </w:tcPr>
          <w:p w14:paraId="683E123E" w14:textId="77777777" w:rsidR="00C42A6A" w:rsidRPr="00742C6D" w:rsidRDefault="00C42A6A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1" w:name="_Hlk19612970"/>
            <w:r w:rsidRPr="00742C6D">
              <w:rPr>
                <w:b/>
                <w:snapToGrid w:val="0"/>
                <w:sz w:val="20"/>
                <w:szCs w:val="20"/>
              </w:rPr>
              <w:lastRenderedPageBreak/>
              <w:t>DICHIARA INOLTRE</w:t>
            </w:r>
          </w:p>
          <w:p w14:paraId="304ED3E7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ad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39D8F7D" w14:textId="77777777" w:rsidR="00C42A6A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E969D3B" w14:textId="77777777" w:rsidR="00C42A6A" w:rsidRPr="00742C6D" w:rsidRDefault="00C42A6A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1"/>
    </w:tbl>
    <w:p w14:paraId="25881DCB" w14:textId="77777777" w:rsidR="004F4455" w:rsidRPr="00742C6D" w:rsidRDefault="004F4455" w:rsidP="004F4455">
      <w:pPr>
        <w:rPr>
          <w:rFonts w:cs="Comic Sans MS"/>
          <w:sz w:val="20"/>
          <w:szCs w:val="20"/>
        </w:rPr>
      </w:pPr>
    </w:p>
    <w:p w14:paraId="31E9A876" w14:textId="77777777" w:rsidR="00531CE7" w:rsidRDefault="00531CE7" w:rsidP="004F4455">
      <w:pPr>
        <w:jc w:val="center"/>
        <w:rPr>
          <w:rFonts w:cs="Comic Sans MS"/>
          <w:b/>
          <w:sz w:val="20"/>
          <w:szCs w:val="20"/>
        </w:rPr>
      </w:pPr>
    </w:p>
    <w:p w14:paraId="71EBA872" w14:textId="0B96C3FE" w:rsidR="004F4455" w:rsidRPr="00742C6D" w:rsidRDefault="004F4455" w:rsidP="004F4455">
      <w:pPr>
        <w:jc w:val="center"/>
        <w:rPr>
          <w:rFonts w:cs="Comic Sans MS"/>
          <w:b/>
          <w:sz w:val="20"/>
          <w:szCs w:val="20"/>
        </w:rPr>
      </w:pPr>
      <w:r w:rsidRPr="00742C6D">
        <w:rPr>
          <w:rFonts w:cs="Comic Sans MS"/>
          <w:b/>
          <w:sz w:val="20"/>
          <w:szCs w:val="20"/>
        </w:rPr>
        <w:t>DICHIARA INFINE</w:t>
      </w:r>
    </w:p>
    <w:p w14:paraId="78AA03FD" w14:textId="77777777" w:rsidR="004F4455" w:rsidRPr="00742C6D" w:rsidRDefault="004F4455" w:rsidP="004F4455">
      <w:pPr>
        <w:rPr>
          <w:rFonts w:cs="Comic Sans MS"/>
          <w:b/>
          <w:sz w:val="20"/>
          <w:szCs w:val="20"/>
        </w:rPr>
      </w:pPr>
    </w:p>
    <w:p w14:paraId="7E941095" w14:textId="34B1A7E3" w:rsidR="004F4455" w:rsidRDefault="004F4455" w:rsidP="003E1C9D">
      <w:pPr>
        <w:jc w:val="both"/>
        <w:rPr>
          <w:rFonts w:cs="Comic Sans MS"/>
          <w:bCs/>
          <w:sz w:val="20"/>
          <w:szCs w:val="20"/>
        </w:rPr>
      </w:pPr>
      <w:r w:rsidRPr="003E1C9D">
        <w:rPr>
          <w:rFonts w:cs="Comic Sans MS"/>
          <w:bCs/>
          <w:sz w:val="20"/>
          <w:szCs w:val="20"/>
        </w:rPr>
        <w:t xml:space="preserve">Al fine di consentire il monitoraggio e valutazione degli interventi finanziati con il </w:t>
      </w:r>
      <w:bookmarkStart w:id="2" w:name="_Hlk5294756"/>
      <w:r w:rsidR="00F7119A" w:rsidRPr="008F14BA">
        <w:rPr>
          <w:rFonts w:cs="Comic Sans MS"/>
          <w:bCs/>
          <w:sz w:val="20"/>
          <w:szCs w:val="20"/>
        </w:rPr>
        <w:t>Programma Regionale FSE+ Regione Piemonte 2021-2027</w:t>
      </w:r>
      <w:r w:rsidR="00F7119A" w:rsidRPr="00AF204F">
        <w:rPr>
          <w:rStyle w:val="Rimandonotaapidipagina"/>
          <w:rFonts w:cs="Comic Sans MS"/>
          <w:bCs/>
          <w:sz w:val="20"/>
          <w:szCs w:val="20"/>
        </w:rPr>
        <w:footnoteReference w:id="2"/>
      </w:r>
      <w:r w:rsidR="003E1C9D" w:rsidRPr="003E1C9D">
        <w:rPr>
          <w:rFonts w:cs="Comic Sans MS"/>
          <w:bCs/>
          <w:sz w:val="20"/>
          <w:szCs w:val="20"/>
        </w:rPr>
        <w:t xml:space="preserve"> </w:t>
      </w:r>
      <w:r w:rsidR="003A3ED3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3A3ED3" w:rsidRPr="001A221E">
        <w:rPr>
          <w:rFonts w:cs="Comic Sans MS"/>
          <w:bCs/>
          <w:sz w:val="20"/>
          <w:szCs w:val="20"/>
        </w:rPr>
        <w:t xml:space="preserve">UE e/o nazionali e/o regionali </w:t>
      </w:r>
      <w:r w:rsidR="003A3ED3" w:rsidRPr="009228EA">
        <w:rPr>
          <w:rFonts w:cs="Comic Sans MS"/>
          <w:bCs/>
          <w:sz w:val="20"/>
          <w:szCs w:val="20"/>
        </w:rPr>
        <w:t>che perseguono obiettivi analoghi</w:t>
      </w:r>
      <w:r w:rsidR="0024369D">
        <w:rPr>
          <w:rFonts w:cs="Comic Sans MS"/>
          <w:bCs/>
          <w:sz w:val="20"/>
          <w:szCs w:val="20"/>
        </w:rPr>
        <w:t>:</w:t>
      </w:r>
    </w:p>
    <w:p w14:paraId="04D2F78B" w14:textId="77777777" w:rsidR="000852CF" w:rsidRPr="000852CF" w:rsidRDefault="000852CF" w:rsidP="003E1C9D">
      <w:pPr>
        <w:jc w:val="both"/>
        <w:rPr>
          <w:rFonts w:cs="Comic Sans MS"/>
          <w:bCs/>
          <w:sz w:val="20"/>
          <w:szCs w:val="20"/>
        </w:rPr>
      </w:pPr>
    </w:p>
    <w:p w14:paraId="114D2DED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ascii="Century Gothic" w:hAnsi="Century Gothic" w:cs="Comic Sans MS"/>
        </w:rPr>
      </w:pPr>
      <w:r w:rsidRPr="003A3ED3">
        <w:rPr>
          <w:rFonts w:ascii="Century Gothic" w:hAnsi="Century Gothic" w:cs="Comic Sans MS"/>
        </w:rPr>
        <w:t xml:space="preserve">di trovarsi nella seguente condizione </w:t>
      </w:r>
      <w:bookmarkEnd w:id="2"/>
      <w:r w:rsidRPr="003A3ED3">
        <w:rPr>
          <w:rFonts w:ascii="Century Gothic" w:hAnsi="Century Gothic" w:cs="Comic Sans MS"/>
        </w:rPr>
        <w:t>abitativa:</w:t>
      </w:r>
    </w:p>
    <w:p w14:paraId="63A0482C" w14:textId="4EC5565B" w:rsidR="00F7119A" w:rsidRPr="008F14BA" w:rsidRDefault="00F7119A" w:rsidP="00F7119A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8F14BA">
        <w:rPr>
          <w:rFonts w:ascii="Century Gothic" w:hAnsi="Century Gothic"/>
        </w:rPr>
        <w:t xml:space="preserve">senzatetto, senza </w:t>
      </w:r>
      <w:r w:rsidR="00D74748">
        <w:rPr>
          <w:rFonts w:ascii="Century Gothic" w:hAnsi="Century Gothic"/>
        </w:rPr>
        <w:t>casa</w:t>
      </w:r>
      <w:r w:rsidRPr="008F14BA">
        <w:rPr>
          <w:rFonts w:ascii="Century Gothic" w:hAnsi="Century Gothic"/>
        </w:rPr>
        <w:t xml:space="preserve"> o con sistemazione insicura o inadeguata (esclusione abitativa);</w:t>
      </w:r>
    </w:p>
    <w:p w14:paraId="16FDA00C" w14:textId="77777777" w:rsidR="00F7119A" w:rsidRDefault="00F7119A" w:rsidP="00F7119A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8F14BA">
        <w:rPr>
          <w:rFonts w:ascii="Century Gothic" w:hAnsi="Century Gothic"/>
        </w:rPr>
        <w:t>nessuna condizione di esclusione abitativa.</w:t>
      </w:r>
    </w:p>
    <w:p w14:paraId="738EDD1A" w14:textId="77777777" w:rsidR="004F4455" w:rsidRPr="003A3ED3" w:rsidRDefault="004F4455" w:rsidP="004F4455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4AC52A87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il proprio </w:t>
      </w:r>
      <w:r w:rsidRPr="003A3ED3">
        <w:rPr>
          <w:rFonts w:ascii="Century Gothic" w:hAnsi="Century Gothic" w:cs="Comic Sans MS"/>
          <w:u w:val="single"/>
        </w:rPr>
        <w:t>padre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08FD4F1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78CFFB3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5DE599B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4C45E900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31088CB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00A97DA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21706475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6FCAA34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4BE8007D" w14:textId="691F9F9B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205BD9">
        <w:rPr>
          <w:rFonts w:ascii="Century Gothic" w:hAnsi="Century Gothic"/>
          <w:i/>
          <w:iCs/>
        </w:rPr>
        <w:t>.</w:t>
      </w:r>
    </w:p>
    <w:p w14:paraId="1E679FBE" w14:textId="77777777" w:rsidR="004F4455" w:rsidRPr="003A3ED3" w:rsidRDefault="004F4455" w:rsidP="004F4455">
      <w:pPr>
        <w:jc w:val="both"/>
      </w:pPr>
    </w:p>
    <w:p w14:paraId="0867F7D2" w14:textId="77777777" w:rsidR="004F4455" w:rsidRPr="003A3ED3" w:rsidRDefault="004F4455" w:rsidP="004F4455">
      <w:pPr>
        <w:pStyle w:val="Paragrafoelenco"/>
        <w:numPr>
          <w:ilvl w:val="0"/>
          <w:numId w:val="37"/>
        </w:numPr>
        <w:jc w:val="both"/>
        <w:rPr>
          <w:rFonts w:cs="Comic Sans MS"/>
        </w:rPr>
      </w:pPr>
      <w:r w:rsidRPr="003A3ED3">
        <w:rPr>
          <w:rFonts w:ascii="Century Gothic" w:hAnsi="Century Gothic" w:cs="Comic Sans MS"/>
        </w:rPr>
        <w:t xml:space="preserve">che la propria </w:t>
      </w:r>
      <w:r w:rsidRPr="003A3ED3">
        <w:rPr>
          <w:rFonts w:ascii="Century Gothic" w:hAnsi="Century Gothic" w:cs="Comic Sans MS"/>
          <w:u w:val="single"/>
        </w:rPr>
        <w:t>madre</w:t>
      </w:r>
      <w:r w:rsidRPr="003A3ED3">
        <w:rPr>
          <w:rFonts w:ascii="Century Gothic" w:hAnsi="Century Gothic" w:cs="Comic Sans MS"/>
        </w:rPr>
        <w:t xml:space="preserve"> è in possesso del seguente titolo di studio:</w:t>
      </w:r>
    </w:p>
    <w:p w14:paraId="179AE4D2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Nessun titolo</w:t>
      </w:r>
    </w:p>
    <w:p w14:paraId="2C49023D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Licenza elementare</w:t>
      </w:r>
    </w:p>
    <w:p w14:paraId="07E7AF9C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 grado/Licenza media inferiore</w:t>
      </w:r>
    </w:p>
    <w:p w14:paraId="5E48B828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Qualifica professionale</w:t>
      </w:r>
    </w:p>
    <w:p w14:paraId="26CDB11F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professionale</w:t>
      </w:r>
    </w:p>
    <w:p w14:paraId="3C10BCE4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scuola secondaria di II grado/Diploma di scuola media superiore</w:t>
      </w:r>
    </w:p>
    <w:p w14:paraId="692B4D5E" w14:textId="77777777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Diploma di istruzione terziaria (Laurea/ITS/Master/Dottorato)</w:t>
      </w:r>
    </w:p>
    <w:p w14:paraId="3D44077C" w14:textId="29EE5AA4" w:rsidR="004F4455" w:rsidRPr="003A3ED3" w:rsidRDefault="004F4455" w:rsidP="004F4455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>Titolo di studio conseguito all’estero che non è stato riconosciuto in Italia</w:t>
      </w:r>
    </w:p>
    <w:p w14:paraId="558D371C" w14:textId="2B6A05D9" w:rsidR="004F4455" w:rsidRPr="003A3ED3" w:rsidRDefault="004F4455" w:rsidP="00742A26">
      <w:pPr>
        <w:pStyle w:val="Paragrafoelenco"/>
        <w:numPr>
          <w:ilvl w:val="0"/>
          <w:numId w:val="39"/>
        </w:numPr>
        <w:jc w:val="both"/>
        <w:rPr>
          <w:rFonts w:ascii="Century Gothic" w:hAnsi="Century Gothic"/>
        </w:rPr>
      </w:pPr>
      <w:r w:rsidRPr="003A3ED3">
        <w:rPr>
          <w:rFonts w:ascii="Century Gothic" w:hAnsi="Century Gothic"/>
        </w:rPr>
        <w:t xml:space="preserve">Altro </w:t>
      </w:r>
      <w:r w:rsidRPr="003A3ED3">
        <w:rPr>
          <w:rFonts w:ascii="Century Gothic" w:hAnsi="Century Gothic"/>
          <w:i/>
          <w:iCs/>
        </w:rPr>
        <w:t>(specificare)___________________________________________________________</w:t>
      </w:r>
      <w:r w:rsidR="00A06DA2">
        <w:rPr>
          <w:rFonts w:ascii="Century Gothic" w:hAnsi="Century Gothic"/>
          <w:i/>
          <w:iCs/>
        </w:rPr>
        <w:t>.</w:t>
      </w:r>
    </w:p>
    <w:p w14:paraId="4A688FD7" w14:textId="445F1410" w:rsidR="004754D1" w:rsidRDefault="004754D1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0E9189F3" w14:textId="77777777" w:rsidR="007243EA" w:rsidRDefault="007243EA" w:rsidP="004F4455">
      <w:pPr>
        <w:pStyle w:val="Standard"/>
        <w:rPr>
          <w:rFonts w:ascii="Century Gothic" w:hAnsi="Century Gothic"/>
          <w:sz w:val="22"/>
          <w:szCs w:val="22"/>
        </w:rPr>
      </w:pPr>
    </w:p>
    <w:p w14:paraId="12F72FBC" w14:textId="77777777" w:rsidR="00764BB0" w:rsidRPr="00F7140A" w:rsidRDefault="00764BB0" w:rsidP="00764BB0">
      <w:pPr>
        <w:pStyle w:val="Standard"/>
        <w:ind w:left="284"/>
        <w:jc w:val="center"/>
        <w:rPr>
          <w:rFonts w:ascii="Century Gothic" w:hAnsi="Century Gothic"/>
          <w:b/>
          <w:bCs/>
          <w:sz w:val="22"/>
          <w:szCs w:val="22"/>
        </w:rPr>
      </w:pPr>
      <w:r w:rsidRPr="00F7140A">
        <w:rPr>
          <w:rFonts w:ascii="Century Gothic" w:hAnsi="Century Gothic"/>
          <w:b/>
          <w:bCs/>
          <w:sz w:val="22"/>
          <w:szCs w:val="22"/>
        </w:rPr>
        <w:t>E ALLEGA</w:t>
      </w: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3"/>
        <w:gridCol w:w="9488"/>
      </w:tblGrid>
      <w:tr w:rsidR="00764BB0" w:rsidRPr="005775E1" w14:paraId="7C7FCC20" w14:textId="77777777" w:rsidTr="0057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FEEF027" w14:textId="77777777" w:rsidR="00764BB0" w:rsidRPr="005775E1" w:rsidRDefault="00764BB0" w:rsidP="004754D1">
            <w:pPr>
              <w:pStyle w:val="Intestazione"/>
              <w:jc w:val="center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5775E1">
              <w:rPr>
                <w:color w:val="FFFFFF"/>
                <w:sz w:val="18"/>
                <w:szCs w:val="18"/>
              </w:rPr>
              <w:t>DOCUMENTI ALLEGATI</w:t>
            </w:r>
          </w:p>
        </w:tc>
      </w:tr>
      <w:tr w:rsidR="00764BB0" w:rsidRPr="005775E1" w14:paraId="49DE7A2C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C6DE29" w14:textId="77777777" w:rsidR="00764BB0" w:rsidRPr="007243EA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7243EA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783" w:type="dxa"/>
          </w:tcPr>
          <w:p w14:paraId="6145B285" w14:textId="7D3ADCE0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titolo di studio/certificazione/attestazione (se richiesto)</w:t>
            </w:r>
          </w:p>
        </w:tc>
      </w:tr>
      <w:tr w:rsidR="00764BB0" w:rsidRPr="005775E1" w14:paraId="68923C13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701CC5D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783" w:type="dxa"/>
          </w:tcPr>
          <w:p w14:paraId="1B09F895" w14:textId="56388704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Codice Fiscale</w:t>
            </w:r>
          </w:p>
        </w:tc>
      </w:tr>
      <w:tr w:rsidR="00764BB0" w:rsidRPr="005775E1" w14:paraId="3FC0FEA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4D179DD6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783" w:type="dxa"/>
          </w:tcPr>
          <w:p w14:paraId="1E0EFB07" w14:textId="51A09837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documento di identità</w:t>
            </w:r>
          </w:p>
        </w:tc>
      </w:tr>
      <w:tr w:rsidR="00764BB0" w:rsidRPr="005775E1" w14:paraId="3E1A4914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F72975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783" w:type="dxa"/>
          </w:tcPr>
          <w:p w14:paraId="49FE5BF3" w14:textId="293DBF29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Marca da bollo da €________ (da apporre</w:t>
            </w:r>
            <w:r w:rsidR="00EF7B74">
              <w:rPr>
                <w:i/>
                <w:sz w:val="18"/>
                <w:szCs w:val="18"/>
              </w:rPr>
              <w:t>, ove previsto</w:t>
            </w:r>
            <w:r w:rsidR="009879CD">
              <w:rPr>
                <w:i/>
                <w:sz w:val="18"/>
                <w:szCs w:val="18"/>
              </w:rPr>
              <w:t>,</w:t>
            </w:r>
            <w:r w:rsidRPr="005775E1">
              <w:rPr>
                <w:i/>
                <w:sz w:val="18"/>
                <w:szCs w:val="18"/>
              </w:rPr>
              <w:t xml:space="preserve"> sull’attestato rilasciato a seguito del superamento dell'esame e che verrà restituita qualora l’allievo/a non venisse ammesso/a all’esame)</w:t>
            </w:r>
          </w:p>
        </w:tc>
      </w:tr>
      <w:tr w:rsidR="00764BB0" w:rsidRPr="005775E1" w14:paraId="4D685004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7248E7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783" w:type="dxa"/>
          </w:tcPr>
          <w:p w14:paraId="68638814" w14:textId="6FF37E81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Copia del permesso di soggiorno (per migranti)</w:t>
            </w:r>
          </w:p>
        </w:tc>
      </w:tr>
      <w:tr w:rsidR="00764BB0" w:rsidRPr="005775E1" w14:paraId="49A6F17A" w14:textId="77777777" w:rsidTr="0057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D280BF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783" w:type="dxa"/>
          </w:tcPr>
          <w:p w14:paraId="67A1EA50" w14:textId="263532EF" w:rsidR="00764BB0" w:rsidRPr="005775E1" w:rsidRDefault="00764BB0" w:rsidP="004754D1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="007C5FF1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Scheda di adesione compilata e firmata (solo per i corsi riconosciuti</w:t>
            </w:r>
            <w:r w:rsidR="006D2D16">
              <w:rPr>
                <w:i/>
                <w:sz w:val="18"/>
                <w:szCs w:val="18"/>
              </w:rPr>
              <w:t>)</w:t>
            </w:r>
          </w:p>
        </w:tc>
      </w:tr>
      <w:tr w:rsidR="00764BB0" w:rsidRPr="005775E1" w14:paraId="740FB29E" w14:textId="77777777" w:rsidTr="0057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48ABD2C" w14:textId="77777777" w:rsidR="00764BB0" w:rsidRPr="00C977F4" w:rsidRDefault="00764BB0" w:rsidP="004754D1">
            <w:pPr>
              <w:pStyle w:val="Intestazione"/>
              <w:jc w:val="center"/>
              <w:rPr>
                <w:b w:val="0"/>
                <w:bCs w:val="0"/>
                <w:sz w:val="18"/>
                <w:szCs w:val="18"/>
              </w:rPr>
            </w:pPr>
            <w:r w:rsidRPr="00C977F4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783" w:type="dxa"/>
          </w:tcPr>
          <w:p w14:paraId="79881161" w14:textId="648E0829" w:rsidR="00764BB0" w:rsidRPr="005775E1" w:rsidRDefault="00764BB0" w:rsidP="004754D1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75E1">
              <w:rPr>
                <w:sz w:val="18"/>
                <w:szCs w:val="18"/>
              </w:rPr>
              <w:sym w:font="Wingdings" w:char="F072"/>
            </w:r>
            <w:r w:rsidRPr="005775E1">
              <w:rPr>
                <w:sz w:val="18"/>
                <w:szCs w:val="18"/>
              </w:rPr>
              <w:t xml:space="preserve"> </w:t>
            </w:r>
            <w:r w:rsidR="00AD4175">
              <w:rPr>
                <w:sz w:val="18"/>
                <w:szCs w:val="18"/>
              </w:rPr>
              <w:t xml:space="preserve"> </w:t>
            </w:r>
            <w:r w:rsidRPr="005775E1">
              <w:rPr>
                <w:i/>
                <w:sz w:val="18"/>
                <w:szCs w:val="18"/>
              </w:rPr>
              <w:t>Informativa sul trattamento dei dati personali ai sensi dell’art. 13 del Reg. (UE) 2016/679, firmata per presa visione</w:t>
            </w:r>
          </w:p>
        </w:tc>
      </w:tr>
    </w:tbl>
    <w:p w14:paraId="6B24203F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p w14:paraId="74B57001" w14:textId="77777777" w:rsidR="006D2D16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 xml:space="preserve">Luogo e data________________                             </w:t>
      </w:r>
      <w:r w:rsidRPr="005775E1">
        <w:rPr>
          <w:sz w:val="20"/>
          <w:szCs w:val="20"/>
        </w:rPr>
        <w:tab/>
        <w:t xml:space="preserve">                      </w:t>
      </w:r>
    </w:p>
    <w:p w14:paraId="081151AB" w14:textId="77777777" w:rsidR="006D2D16" w:rsidRDefault="006D2D16" w:rsidP="00764BB0">
      <w:pPr>
        <w:pStyle w:val="Intestazione"/>
        <w:jc w:val="both"/>
        <w:rPr>
          <w:sz w:val="20"/>
          <w:szCs w:val="20"/>
        </w:rPr>
      </w:pPr>
    </w:p>
    <w:p w14:paraId="6E6B3A2C" w14:textId="6BF091C1" w:rsidR="00764BB0" w:rsidRPr="005775E1" w:rsidRDefault="006D2D16" w:rsidP="00764BB0"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</w:t>
      </w:r>
      <w:r w:rsidR="00764BB0" w:rsidRPr="005775E1">
        <w:rPr>
          <w:sz w:val="20"/>
          <w:szCs w:val="20"/>
        </w:rPr>
        <w:t>Firma del/lla richiedente</w:t>
      </w:r>
    </w:p>
    <w:p w14:paraId="22A39356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  <w:r w:rsidRPr="005775E1">
        <w:rPr>
          <w:sz w:val="20"/>
          <w:szCs w:val="20"/>
        </w:rPr>
        <w:tab/>
        <w:t xml:space="preserve">                                                                        _____________________________________________________</w:t>
      </w:r>
    </w:p>
    <w:p w14:paraId="5E614162" w14:textId="77777777" w:rsidR="00764BB0" w:rsidRPr="005775E1" w:rsidRDefault="00764BB0" w:rsidP="00764BB0">
      <w:pPr>
        <w:pStyle w:val="Intestazione"/>
        <w:jc w:val="both"/>
        <w:rPr>
          <w:sz w:val="20"/>
          <w:szCs w:val="20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64BB0" w:rsidRPr="005775E1" w14:paraId="77635E33" w14:textId="77777777" w:rsidTr="004754D1">
        <w:tc>
          <w:tcPr>
            <w:tcW w:w="10207" w:type="dxa"/>
            <w:shd w:val="clear" w:color="auto" w:fill="auto"/>
          </w:tcPr>
          <w:p w14:paraId="5416338D" w14:textId="77777777" w:rsidR="00764BB0" w:rsidRPr="005775E1" w:rsidRDefault="00764BB0" w:rsidP="004754D1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775E1">
              <w:rPr>
                <w:b/>
                <w:snapToGrid w:val="0"/>
                <w:sz w:val="20"/>
                <w:szCs w:val="20"/>
              </w:rPr>
              <w:t>FIRMA PER ACCETTAZIONE</w:t>
            </w:r>
          </w:p>
          <w:p w14:paraId="72C4981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Il Direttore/Il Responsabile di sede</w:t>
            </w:r>
          </w:p>
          <w:p w14:paraId="7B0B8B76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4F2174C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5775E1"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5674619A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49D1241E" w14:textId="77777777" w:rsidR="00764BB0" w:rsidRPr="005775E1" w:rsidRDefault="00764BB0" w:rsidP="004754D1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D7ACBF4" w14:textId="77777777" w:rsidR="001D172D" w:rsidRDefault="001D172D" w:rsidP="002B15BA">
      <w:pPr>
        <w:spacing w:line="360" w:lineRule="auto"/>
      </w:pPr>
    </w:p>
    <w:sectPr w:rsidR="001D172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4048" w14:textId="77777777" w:rsidR="00CF6C60" w:rsidRDefault="00CF6C60" w:rsidP="00483D7F">
      <w:r>
        <w:separator/>
      </w:r>
    </w:p>
  </w:endnote>
  <w:endnote w:type="continuationSeparator" w:id="0">
    <w:p w14:paraId="443C6563" w14:textId="77777777" w:rsidR="00CF6C60" w:rsidRDefault="00CF6C60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4D1E761B" w:rsidR="00483D7F" w:rsidRDefault="007C4657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2A354" wp14:editId="27E23F16">
              <wp:simplePos x="0" y="0"/>
              <wp:positionH relativeFrom="margin">
                <wp:posOffset>2272030</wp:posOffset>
              </wp:positionH>
              <wp:positionV relativeFrom="paragraph">
                <wp:posOffset>-518795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8EE725" w14:textId="77777777" w:rsidR="007C4657" w:rsidRPr="00510881" w:rsidRDefault="007C4657" w:rsidP="007C46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32462892" w14:textId="77777777" w:rsidR="007C4657" w:rsidRPr="00510881" w:rsidRDefault="007C4657" w:rsidP="007C46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2A354" id="Rettangolo 1" o:spid="_x0000_s1026" style="position:absolute;left:0;text-align:left;margin-left:178.9pt;margin-top:-40.85pt;width:115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" filled="f" stroked="f" strokeweight="1pt">
              <v:textbox>
                <w:txbxContent>
                  <w:p w14:paraId="118EE725" w14:textId="77777777" w:rsidR="007C4657" w:rsidRPr="00510881" w:rsidRDefault="007C4657" w:rsidP="007C4657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32462892" w14:textId="77777777" w:rsidR="007C4657" w:rsidRPr="00510881" w:rsidRDefault="007C4657" w:rsidP="007C4657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4D63F5" wp14:editId="5AB9E064">
              <wp:simplePos x="0" y="0"/>
              <wp:positionH relativeFrom="margin">
                <wp:posOffset>2260600</wp:posOffset>
              </wp:positionH>
              <wp:positionV relativeFrom="paragraph">
                <wp:posOffset>-318661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3F835B" w14:textId="77777777" w:rsidR="007C4657" w:rsidRPr="00510881" w:rsidRDefault="007C4657" w:rsidP="007C46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4D63F5" id="Rettangolo 2" o:spid="_x0000_s1027" style="position:absolute;left:0;text-align:left;margin-left:178pt;margin-top:-25.1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" fillcolor="#4472c4 [3204]" strokecolor="#1f3763 [1604]" strokeweight="1pt">
              <v:textbox>
                <w:txbxContent>
                  <w:p w14:paraId="383F835B" w14:textId="77777777" w:rsidR="007C4657" w:rsidRPr="00510881" w:rsidRDefault="007C4657" w:rsidP="007C4657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5677" w14:textId="77777777" w:rsidR="00CF6C60" w:rsidRDefault="00CF6C60" w:rsidP="00483D7F">
      <w:r>
        <w:separator/>
      </w:r>
    </w:p>
  </w:footnote>
  <w:footnote w:type="continuationSeparator" w:id="0">
    <w:p w14:paraId="39115A0A" w14:textId="77777777" w:rsidR="00CF6C60" w:rsidRDefault="00CF6C60" w:rsidP="00483D7F">
      <w:r>
        <w:continuationSeparator/>
      </w:r>
    </w:p>
  </w:footnote>
  <w:footnote w:id="1">
    <w:p w14:paraId="3A21B96C" w14:textId="77777777" w:rsidR="00764BB0" w:rsidRPr="00D078EF" w:rsidRDefault="00764BB0" w:rsidP="00764BB0">
      <w:pPr>
        <w:pStyle w:val="Footnote"/>
        <w:jc w:val="both"/>
        <w:rPr>
          <w:rFonts w:ascii="Century Gothic" w:hAnsi="Century Gothic"/>
          <w:sz w:val="16"/>
          <w:szCs w:val="16"/>
        </w:rPr>
      </w:pPr>
      <w:r w:rsidRPr="00D078EF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78EF">
        <w:rPr>
          <w:rFonts w:ascii="Century Gothic" w:hAnsi="Century Gothic"/>
          <w:sz w:val="16"/>
          <w:szCs w:val="16"/>
        </w:rPr>
        <w:t xml:space="preserve"> 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  <w:p w14:paraId="3AD3377B" w14:textId="77777777" w:rsidR="00764BB0" w:rsidRDefault="00764BB0" w:rsidP="00764BB0">
      <w:pPr>
        <w:pStyle w:val="Footnote"/>
      </w:pPr>
    </w:p>
  </w:footnote>
  <w:footnote w:id="2">
    <w:p w14:paraId="1E827B4B" w14:textId="77777777" w:rsidR="00F7119A" w:rsidRPr="002E2CF9" w:rsidRDefault="00F7119A" w:rsidP="00F7119A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</w:t>
      </w:r>
      <w:r w:rsidRPr="005B458C">
        <w:rPr>
          <w:rFonts w:ascii="Century Gothic" w:hAnsi="Century Gothic"/>
          <w:sz w:val="16"/>
          <w:szCs w:val="16"/>
        </w:rPr>
        <w:t xml:space="preserve">Regolamenti </w:t>
      </w:r>
      <w:r>
        <w:rPr>
          <w:rFonts w:ascii="Century Gothic" w:hAnsi="Century Gothic"/>
          <w:sz w:val="16"/>
          <w:szCs w:val="16"/>
        </w:rPr>
        <w:t>(</w:t>
      </w:r>
      <w:r w:rsidRPr="005B458C">
        <w:rPr>
          <w:rFonts w:ascii="Century Gothic" w:hAnsi="Century Gothic"/>
          <w:sz w:val="16"/>
          <w:szCs w:val="16"/>
        </w:rPr>
        <w:t>UE</w:t>
      </w:r>
      <w:r>
        <w:rPr>
          <w:rFonts w:ascii="Century Gothic" w:hAnsi="Century Gothic"/>
          <w:sz w:val="16"/>
          <w:szCs w:val="16"/>
        </w:rPr>
        <w:t>)</w:t>
      </w:r>
      <w:r w:rsidRPr="005B458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2021</w:t>
      </w:r>
      <w:r w:rsidRPr="005B458C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1060</w:t>
      </w:r>
      <w:r w:rsidRPr="005B458C">
        <w:rPr>
          <w:rFonts w:ascii="Century Gothic" w:hAnsi="Century Gothic"/>
          <w:sz w:val="16"/>
          <w:szCs w:val="16"/>
        </w:rPr>
        <w:t xml:space="preserve"> e </w:t>
      </w:r>
      <w:r>
        <w:rPr>
          <w:rFonts w:ascii="Century Gothic" w:hAnsi="Century Gothic"/>
          <w:sz w:val="16"/>
          <w:szCs w:val="16"/>
        </w:rPr>
        <w:t>2021</w:t>
      </w:r>
      <w:r w:rsidRPr="005B458C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1057.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66B15C51" w:rsidR="00483D7F" w:rsidRDefault="007C4657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F8656" wp14:editId="2AE1D97C">
          <wp:simplePos x="0" y="0"/>
          <wp:positionH relativeFrom="column">
            <wp:posOffset>-105883</wp:posOffset>
          </wp:positionH>
          <wp:positionV relativeFrom="paragraph">
            <wp:posOffset>393065</wp:posOffset>
          </wp:positionV>
          <wp:extent cx="6360160" cy="586105"/>
          <wp:effectExtent l="0" t="0" r="2540" b="444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4D0F8A48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8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9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13588">
    <w:abstractNumId w:val="9"/>
  </w:num>
  <w:num w:numId="2" w16cid:durableId="1066562639">
    <w:abstractNumId w:val="5"/>
  </w:num>
  <w:num w:numId="3" w16cid:durableId="1863782931">
    <w:abstractNumId w:val="0"/>
  </w:num>
  <w:num w:numId="4" w16cid:durableId="1143697393">
    <w:abstractNumId w:val="22"/>
  </w:num>
  <w:num w:numId="5" w16cid:durableId="531571110">
    <w:abstractNumId w:val="21"/>
  </w:num>
  <w:num w:numId="6" w16cid:durableId="434204861">
    <w:abstractNumId w:val="1"/>
  </w:num>
  <w:num w:numId="7" w16cid:durableId="594217321">
    <w:abstractNumId w:val="11"/>
  </w:num>
  <w:num w:numId="8" w16cid:durableId="1544516915">
    <w:abstractNumId w:val="18"/>
  </w:num>
  <w:num w:numId="9" w16cid:durableId="1598176073">
    <w:abstractNumId w:val="25"/>
  </w:num>
  <w:num w:numId="10" w16cid:durableId="572398037">
    <w:abstractNumId w:val="32"/>
  </w:num>
  <w:num w:numId="11" w16cid:durableId="13920305">
    <w:abstractNumId w:val="6"/>
  </w:num>
  <w:num w:numId="12" w16cid:durableId="454178558">
    <w:abstractNumId w:val="29"/>
  </w:num>
  <w:num w:numId="13" w16cid:durableId="1241335411">
    <w:abstractNumId w:val="10"/>
  </w:num>
  <w:num w:numId="14" w16cid:durableId="1091319084">
    <w:abstractNumId w:val="34"/>
  </w:num>
  <w:num w:numId="15" w16cid:durableId="2104836354">
    <w:abstractNumId w:val="15"/>
  </w:num>
  <w:num w:numId="16" w16cid:durableId="1187714268">
    <w:abstractNumId w:val="14"/>
  </w:num>
  <w:num w:numId="17" w16cid:durableId="1192109359">
    <w:abstractNumId w:val="31"/>
  </w:num>
  <w:num w:numId="18" w16cid:durableId="1690448836">
    <w:abstractNumId w:val="26"/>
  </w:num>
  <w:num w:numId="19" w16cid:durableId="1753432281">
    <w:abstractNumId w:val="2"/>
  </w:num>
  <w:num w:numId="20" w16cid:durableId="431823843">
    <w:abstractNumId w:val="36"/>
  </w:num>
  <w:num w:numId="21" w16cid:durableId="1504315862">
    <w:abstractNumId w:val="33"/>
  </w:num>
  <w:num w:numId="22" w16cid:durableId="458306865">
    <w:abstractNumId w:val="13"/>
  </w:num>
  <w:num w:numId="23" w16cid:durableId="657465419">
    <w:abstractNumId w:val="8"/>
  </w:num>
  <w:num w:numId="24" w16cid:durableId="539905009">
    <w:abstractNumId w:val="27"/>
  </w:num>
  <w:num w:numId="25" w16cid:durableId="1362197378">
    <w:abstractNumId w:val="16"/>
  </w:num>
  <w:num w:numId="26" w16cid:durableId="1429810611">
    <w:abstractNumId w:val="4"/>
  </w:num>
  <w:num w:numId="27" w16cid:durableId="1065420808">
    <w:abstractNumId w:val="28"/>
  </w:num>
  <w:num w:numId="28" w16cid:durableId="96368909">
    <w:abstractNumId w:val="24"/>
  </w:num>
  <w:num w:numId="29" w16cid:durableId="166287486">
    <w:abstractNumId w:val="12"/>
  </w:num>
  <w:num w:numId="30" w16cid:durableId="1967423203">
    <w:abstractNumId w:val="19"/>
  </w:num>
  <w:num w:numId="31" w16cid:durableId="527110869">
    <w:abstractNumId w:val="19"/>
  </w:num>
  <w:num w:numId="32" w16cid:durableId="1702632504">
    <w:abstractNumId w:val="20"/>
  </w:num>
  <w:num w:numId="33" w16cid:durableId="1321034524">
    <w:abstractNumId w:val="20"/>
  </w:num>
  <w:num w:numId="34" w16cid:durableId="1979873728">
    <w:abstractNumId w:val="17"/>
  </w:num>
  <w:num w:numId="35" w16cid:durableId="481317678">
    <w:abstractNumId w:val="23"/>
  </w:num>
  <w:num w:numId="36" w16cid:durableId="1979067288">
    <w:abstractNumId w:val="3"/>
  </w:num>
  <w:num w:numId="37" w16cid:durableId="565068889">
    <w:abstractNumId w:val="30"/>
  </w:num>
  <w:num w:numId="38" w16cid:durableId="246622190">
    <w:abstractNumId w:val="7"/>
  </w:num>
  <w:num w:numId="39" w16cid:durableId="5399007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16A2F"/>
    <w:rsid w:val="00037E48"/>
    <w:rsid w:val="00037F82"/>
    <w:rsid w:val="0005190F"/>
    <w:rsid w:val="00084394"/>
    <w:rsid w:val="000852CF"/>
    <w:rsid w:val="000B287A"/>
    <w:rsid w:val="000F1B43"/>
    <w:rsid w:val="001B2987"/>
    <w:rsid w:val="001D172D"/>
    <w:rsid w:val="00205BD9"/>
    <w:rsid w:val="002105C3"/>
    <w:rsid w:val="002133C0"/>
    <w:rsid w:val="002354EA"/>
    <w:rsid w:val="0024369D"/>
    <w:rsid w:val="00291B2C"/>
    <w:rsid w:val="002B15BA"/>
    <w:rsid w:val="002C7296"/>
    <w:rsid w:val="003818EF"/>
    <w:rsid w:val="003971C1"/>
    <w:rsid w:val="003A3ED3"/>
    <w:rsid w:val="003C3E09"/>
    <w:rsid w:val="003E1C9D"/>
    <w:rsid w:val="003E642D"/>
    <w:rsid w:val="00451B6C"/>
    <w:rsid w:val="004754D1"/>
    <w:rsid w:val="00483D7F"/>
    <w:rsid w:val="0049204C"/>
    <w:rsid w:val="004A6401"/>
    <w:rsid w:val="004C176F"/>
    <w:rsid w:val="004C5045"/>
    <w:rsid w:val="004D29AB"/>
    <w:rsid w:val="004E7708"/>
    <w:rsid w:val="004F4455"/>
    <w:rsid w:val="00503FDE"/>
    <w:rsid w:val="00515B08"/>
    <w:rsid w:val="00531CE7"/>
    <w:rsid w:val="00567FD2"/>
    <w:rsid w:val="005775E1"/>
    <w:rsid w:val="005B6A2A"/>
    <w:rsid w:val="00602A79"/>
    <w:rsid w:val="00630EC7"/>
    <w:rsid w:val="0064343A"/>
    <w:rsid w:val="00646B7D"/>
    <w:rsid w:val="006B3DCB"/>
    <w:rsid w:val="006D1366"/>
    <w:rsid w:val="006D2D16"/>
    <w:rsid w:val="006E3366"/>
    <w:rsid w:val="006F529F"/>
    <w:rsid w:val="007243EA"/>
    <w:rsid w:val="00726DAF"/>
    <w:rsid w:val="00742A26"/>
    <w:rsid w:val="00754900"/>
    <w:rsid w:val="00764BB0"/>
    <w:rsid w:val="007B0968"/>
    <w:rsid w:val="007C4657"/>
    <w:rsid w:val="007C5EA5"/>
    <w:rsid w:val="007C5FF1"/>
    <w:rsid w:val="00853D42"/>
    <w:rsid w:val="008911D2"/>
    <w:rsid w:val="008C67A7"/>
    <w:rsid w:val="008C77ED"/>
    <w:rsid w:val="008D48B1"/>
    <w:rsid w:val="00947544"/>
    <w:rsid w:val="00972CD1"/>
    <w:rsid w:val="009879CD"/>
    <w:rsid w:val="00996236"/>
    <w:rsid w:val="009C5589"/>
    <w:rsid w:val="009F29CE"/>
    <w:rsid w:val="00A06DA2"/>
    <w:rsid w:val="00A070FC"/>
    <w:rsid w:val="00A22988"/>
    <w:rsid w:val="00A47E52"/>
    <w:rsid w:val="00A81805"/>
    <w:rsid w:val="00AA2A82"/>
    <w:rsid w:val="00AC036E"/>
    <w:rsid w:val="00AD4175"/>
    <w:rsid w:val="00B42096"/>
    <w:rsid w:val="00B6107E"/>
    <w:rsid w:val="00B76099"/>
    <w:rsid w:val="00BA540B"/>
    <w:rsid w:val="00BA73D6"/>
    <w:rsid w:val="00BB4820"/>
    <w:rsid w:val="00BE4774"/>
    <w:rsid w:val="00C30F0E"/>
    <w:rsid w:val="00C425B8"/>
    <w:rsid w:val="00C42A6A"/>
    <w:rsid w:val="00C5571C"/>
    <w:rsid w:val="00C977F4"/>
    <w:rsid w:val="00CA154F"/>
    <w:rsid w:val="00CA5D0B"/>
    <w:rsid w:val="00CF2A74"/>
    <w:rsid w:val="00CF46A9"/>
    <w:rsid w:val="00CF6C60"/>
    <w:rsid w:val="00D078EF"/>
    <w:rsid w:val="00D246ED"/>
    <w:rsid w:val="00D414B6"/>
    <w:rsid w:val="00D42E1C"/>
    <w:rsid w:val="00D47FA2"/>
    <w:rsid w:val="00D50AFF"/>
    <w:rsid w:val="00D74748"/>
    <w:rsid w:val="00D851FD"/>
    <w:rsid w:val="00D85DF3"/>
    <w:rsid w:val="00D951E9"/>
    <w:rsid w:val="00DA6169"/>
    <w:rsid w:val="00DD64BA"/>
    <w:rsid w:val="00E05C1E"/>
    <w:rsid w:val="00E33F3B"/>
    <w:rsid w:val="00E660CE"/>
    <w:rsid w:val="00E777EF"/>
    <w:rsid w:val="00E8747E"/>
    <w:rsid w:val="00EF03B8"/>
    <w:rsid w:val="00EF13AE"/>
    <w:rsid w:val="00EF7B74"/>
    <w:rsid w:val="00F7119A"/>
    <w:rsid w:val="00F76E2D"/>
    <w:rsid w:val="00F8494B"/>
    <w:rsid w:val="00F85B19"/>
    <w:rsid w:val="00FB11F7"/>
    <w:rsid w:val="00FB7388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BBB79296-E5CE-475C-82DD-C138C78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3C3A7-EF6A-448A-A11C-29C82BA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2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5</cp:revision>
  <dcterms:created xsi:type="dcterms:W3CDTF">2022-06-14T13:18:00Z</dcterms:created>
  <dcterms:modified xsi:type="dcterms:W3CDTF">2022-06-16T13:19:00Z</dcterms:modified>
</cp:coreProperties>
</file>