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AA01" w14:textId="77777777" w:rsidR="000F468A" w:rsidRDefault="000F468A" w:rsidP="001D172D"/>
    <w:p w14:paraId="056B90CE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</w:t>
      </w:r>
      <w:r w:rsidRPr="00C526C1">
        <w:rPr>
          <w:b/>
          <w:color w:val="FFFFFF" w:themeColor="background1"/>
          <w:sz w:val="28"/>
          <w:szCs w:val="28"/>
        </w:rPr>
        <w:t>OMANDA DI ISCRIZIONE</w:t>
      </w:r>
    </w:p>
    <w:p w14:paraId="0A9EDF51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</w:p>
    <w:p w14:paraId="0BE9EDE9" w14:textId="77777777" w:rsidR="001D172D" w:rsidRPr="00D67169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8E4B98">
        <w:rPr>
          <w:b/>
          <w:color w:val="FFFFFF" w:themeColor="background1"/>
          <w:sz w:val="26"/>
          <w:szCs w:val="26"/>
        </w:rPr>
        <w:t xml:space="preserve">minori </w:t>
      </w:r>
      <w:r>
        <w:rPr>
          <w:b/>
          <w:color w:val="FFFFFF" w:themeColor="background1"/>
          <w:sz w:val="26"/>
          <w:szCs w:val="26"/>
        </w:rPr>
        <w:t xml:space="preserve">di </w:t>
      </w:r>
      <w:r w:rsidRPr="008E4B98">
        <w:rPr>
          <w:b/>
          <w:color w:val="FFFFFF" w:themeColor="background1"/>
          <w:sz w:val="26"/>
          <w:szCs w:val="26"/>
        </w:rPr>
        <w:t>18 ann</w:t>
      </w:r>
      <w:r w:rsidRPr="008B2924">
        <w:rPr>
          <w:b/>
          <w:color w:val="FFFFFF" w:themeColor="background1"/>
          <w:sz w:val="26"/>
          <w:szCs w:val="26"/>
        </w:rPr>
        <w:t>i</w:t>
      </w:r>
    </w:p>
    <w:p w14:paraId="2858C210" w14:textId="77777777" w:rsidR="001D172D" w:rsidRPr="00444CB8" w:rsidRDefault="001D172D" w:rsidP="001D172D">
      <w:pPr>
        <w:rPr>
          <w:b/>
        </w:rPr>
      </w:pPr>
    </w:p>
    <w:p w14:paraId="70199F0D" w14:textId="64458CCF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Spett.le Direzione dell’Agenzia formativa</w:t>
      </w:r>
      <w:r w:rsidRPr="00973896" w:rsidDel="003D3A07">
        <w:rPr>
          <w:sz w:val="20"/>
          <w:szCs w:val="20"/>
        </w:rPr>
        <w:t xml:space="preserve"> </w:t>
      </w:r>
      <w:r w:rsidRPr="00973896">
        <w:rPr>
          <w:sz w:val="20"/>
          <w:szCs w:val="20"/>
        </w:rPr>
        <w:t>__________________</w:t>
      </w:r>
      <w:r>
        <w:rPr>
          <w:sz w:val="20"/>
          <w:szCs w:val="20"/>
        </w:rPr>
        <w:t>________</w:t>
      </w:r>
    </w:p>
    <w:p w14:paraId="21F79B41" w14:textId="0374789D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Indirizzo_____________________________________</w:t>
      </w:r>
      <w:r>
        <w:rPr>
          <w:sz w:val="20"/>
          <w:szCs w:val="20"/>
        </w:rPr>
        <w:t>______________________</w:t>
      </w:r>
    </w:p>
    <w:p w14:paraId="76372F70" w14:textId="77777777" w:rsidR="00444CB8" w:rsidRPr="00973896" w:rsidRDefault="00444CB8" w:rsidP="00FC5392">
      <w:pPr>
        <w:spacing w:line="360" w:lineRule="auto"/>
        <w:rPr>
          <w:b/>
          <w:sz w:val="20"/>
          <w:szCs w:val="20"/>
        </w:rPr>
      </w:pPr>
    </w:p>
    <w:p w14:paraId="658CFBC0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____________________________________________________________________________</w:t>
      </w:r>
      <w:r>
        <w:rPr>
          <w:sz w:val="20"/>
          <w:szCs w:val="20"/>
        </w:rPr>
        <w:t>__</w:t>
      </w:r>
    </w:p>
    <w:p w14:paraId="6CA2D2EF" w14:textId="77777777" w:rsidR="001D172D" w:rsidRPr="00973896" w:rsidRDefault="001D172D" w:rsidP="001D172D">
      <w:pPr>
        <w:ind w:left="3540" w:firstLine="708"/>
        <w:rPr>
          <w:i/>
          <w:snapToGrid w:val="0"/>
          <w:sz w:val="16"/>
          <w:szCs w:val="16"/>
        </w:rPr>
      </w:pPr>
      <w:r w:rsidRPr="00973896">
        <w:rPr>
          <w:i/>
          <w:snapToGrid w:val="0"/>
          <w:sz w:val="16"/>
          <w:szCs w:val="16"/>
        </w:rPr>
        <w:t>(nome e cognome del/lla richiedente)</w:t>
      </w:r>
    </w:p>
    <w:p w14:paraId="3D830107" w14:textId="77777777" w:rsidR="001D172D" w:rsidRPr="00973896" w:rsidRDefault="001D172D" w:rsidP="001D172D">
      <w:pPr>
        <w:pStyle w:val="Intestazione"/>
        <w:jc w:val="both"/>
        <w:rPr>
          <w:sz w:val="16"/>
          <w:szCs w:val="16"/>
        </w:rPr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343F33" w:rsidRPr="008F0D13" w14:paraId="7D18E654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5CB3A17" w14:textId="77777777" w:rsidR="00343F33" w:rsidRPr="008F0D13" w:rsidRDefault="00343F33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13157109"/>
            <w:r w:rsidRPr="008F0D13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1337" w:type="pct"/>
            <w:shd w:val="clear" w:color="auto" w:fill="F2F2F2" w:themeFill="background1" w:themeFillShade="F2"/>
          </w:tcPr>
          <w:p w14:paraId="4080684F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192E8461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1858" w:type="pct"/>
            <w:gridSpan w:val="2"/>
            <w:shd w:val="clear" w:color="auto" w:fill="F2F2F2" w:themeFill="background1" w:themeFillShade="F2"/>
          </w:tcPr>
          <w:p w14:paraId="1ABA6DF4" w14:textId="0176D401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</w:tr>
      <w:tr w:rsidR="001D172D" w:rsidRPr="008F0D13" w14:paraId="2495278D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F4929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74D0300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1D065FF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2E5CA7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4EEB8157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91B0A6B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49B09DC8" w14:textId="3EF7EEAE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17A1DF18" w14:textId="488C605A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37F8629A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D9B0D98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CDC6D0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1DE3F917" w14:textId="3DD9009C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663CC21" w14:textId="437E0141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</w:tr>
      <w:tr w:rsidR="008D0C70" w:rsidRPr="008F0D13" w14:paraId="1E5119BE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0654081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714B48EF" w14:textId="124FD6B0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039E0BF" w14:textId="1BEBCEB8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776FFD30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3C854270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285558E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6D3F74D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3671884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39E0A44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F52A332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004B8D36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6D74EE2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8042C6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A0B5836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20440BB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D81A412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194D465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08E5FB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00FA319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1D172D" w:rsidRPr="00D94DC3" w14:paraId="6AC44A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44908B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784ADB19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  <w:bookmarkEnd w:id="0"/>
    </w:tbl>
    <w:p w14:paraId="076F3EAF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51C4645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e</w:t>
      </w:r>
    </w:p>
    <w:p w14:paraId="764B24B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3BCD6883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</w:t>
      </w:r>
      <w:r>
        <w:rPr>
          <w:sz w:val="20"/>
          <w:szCs w:val="20"/>
        </w:rPr>
        <w:t>______</w:t>
      </w:r>
    </w:p>
    <w:p w14:paraId="78FE72DB" w14:textId="0F19E019" w:rsidR="001D172D" w:rsidRPr="00444CB8" w:rsidRDefault="001D172D" w:rsidP="00444CB8">
      <w:pPr>
        <w:ind w:left="3540" w:firstLine="708"/>
        <w:rPr>
          <w:i/>
          <w:snapToGrid w:val="0"/>
          <w:sz w:val="20"/>
          <w:szCs w:val="20"/>
        </w:rPr>
      </w:pPr>
      <w:r w:rsidRPr="00973896">
        <w:rPr>
          <w:i/>
          <w:snapToGrid w:val="0"/>
          <w:sz w:val="16"/>
          <w:szCs w:val="16"/>
        </w:rPr>
        <w:t>(nome e cognome del/lla richiedente</w:t>
      </w:r>
      <w:r w:rsidRPr="00973896">
        <w:rPr>
          <w:i/>
          <w:snapToGrid w:val="0"/>
          <w:sz w:val="20"/>
          <w:szCs w:val="20"/>
        </w:rPr>
        <w:t>)</w:t>
      </w: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1D172D" w:rsidRPr="008F0D13" w14:paraId="48843142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489344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1337" w:type="pct"/>
            <w:shd w:val="clear" w:color="auto" w:fill="F2F2F2" w:themeFill="background1" w:themeFillShade="F2"/>
          </w:tcPr>
          <w:p w14:paraId="2EA70685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58B1F2C8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DBBD406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  <w:tc>
          <w:tcPr>
            <w:tcW w:w="901" w:type="pct"/>
            <w:shd w:val="clear" w:color="auto" w:fill="F2F2F2" w:themeFill="background1" w:themeFillShade="F2"/>
          </w:tcPr>
          <w:p w14:paraId="69C1BD33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</w:p>
        </w:tc>
      </w:tr>
      <w:tr w:rsidR="001D172D" w:rsidRPr="008F0D13" w14:paraId="013BEEAF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126281C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6818753E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0D56CB34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55BE5125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388DCB0B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34054D0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2BF35F65" w14:textId="175CB6E2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329F786A" w14:textId="5AE0A8E8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2ADB425E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BC3722A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2B335FF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352A11CD" w14:textId="429DF17F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29F9ADDB" w14:textId="40466FA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A8F6FDD" w14:textId="7777777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8D0C70" w:rsidRPr="008F0D13" w14:paraId="0210D8BD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3FF78EB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155DECDF" w14:textId="2A40814B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4F54D325" w14:textId="07ACD12C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04350BC3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6113D7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B57742B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4510879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262E80E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5807B8C8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14376A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242ADB1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1B243B6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6A2E3E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48ACBE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6E17D7E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23C39650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3828B37D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17CB65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286B51A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1D172D" w:rsidRPr="00D94DC3" w14:paraId="0D9AA143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C7A816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52C2935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</w:tbl>
    <w:p w14:paraId="184CBF2D" w14:textId="77777777" w:rsidR="00AA2A82" w:rsidRDefault="00AA2A82"/>
    <w:p w14:paraId="25355B21" w14:textId="7B416F03" w:rsidR="00680DF6" w:rsidRPr="00680DF6" w:rsidRDefault="00680DF6" w:rsidP="00680DF6">
      <w:pPr>
        <w:sectPr w:rsidR="00680DF6" w:rsidRPr="00680DF6" w:rsidSect="00711052">
          <w:headerReference w:type="default" r:id="rId8"/>
          <w:footerReference w:type="default" r:id="rId9"/>
          <w:pgSz w:w="11900" w:h="16840"/>
          <w:pgMar w:top="993" w:right="1134" w:bottom="1560" w:left="1134" w:header="426" w:footer="390" w:gutter="0"/>
          <w:cols w:space="708"/>
        </w:sectPr>
      </w:pPr>
    </w:p>
    <w:p w14:paraId="1636B798" w14:textId="77777777" w:rsidR="001D172D" w:rsidRPr="004A1941" w:rsidRDefault="001D172D" w:rsidP="001D172D"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Per l’allievo/a ________________________________________________________________________________________________</w:t>
      </w:r>
    </w:p>
    <w:p w14:paraId="4C2DEDD4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(nome e cognome </w:t>
      </w:r>
      <w:r>
        <w:rPr>
          <w:rFonts w:ascii="Century Gothic" w:hAnsi="Century Gothic"/>
          <w:i/>
          <w:snapToGrid w:val="0"/>
          <w:sz w:val="16"/>
          <w:szCs w:val="16"/>
        </w:rPr>
        <w:t>del/lla minore</w:t>
      </w:r>
      <w:r>
        <w:rPr>
          <w:rFonts w:ascii="Century Gothic" w:hAnsi="Century Gothic"/>
          <w:i/>
          <w:sz w:val="16"/>
          <w:szCs w:val="16"/>
        </w:rPr>
        <w:t>)</w:t>
      </w:r>
    </w:p>
    <w:p w14:paraId="1909ACEB" w14:textId="77777777" w:rsidR="001D172D" w:rsidRDefault="001D172D" w:rsidP="001D172D">
      <w:pPr>
        <w:pStyle w:val="Contenutocornice"/>
        <w:jc w:val="center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343F33" w14:paraId="5A195615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33B711D" w14:textId="77777777" w:rsidR="00343F33" w:rsidRPr="003A085F" w:rsidRDefault="00343F33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747C4B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A6F32C9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6FC2D46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3568" w:type="dxa"/>
            <w:gridSpan w:val="2"/>
            <w:shd w:val="clear" w:color="auto" w:fill="F2F2F2" w:themeFill="background1" w:themeFillShade="F2"/>
          </w:tcPr>
          <w:p w14:paraId="75E7D668" w14:textId="537CDF42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1D172D" w14:paraId="6396CDEB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90838AD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4153" w:type="dxa"/>
            <w:gridSpan w:val="2"/>
          </w:tcPr>
          <w:p w14:paraId="6B72FE8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30" w:type="dxa"/>
          </w:tcPr>
          <w:p w14:paraId="359BEF17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3A30220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38D6D596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B66ACF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1D06CF4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294ADC8B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37FB7CBD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45ED39FF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36048FFC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4CCAF30" w14:textId="77777777" w:rsidR="001D172D" w:rsidRPr="003A085F" w:rsidRDefault="001D172D" w:rsidP="00344149">
            <w:pPr>
              <w:pStyle w:val="Intestazione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Domiciliato/a in (se diverso dalla residenza</w:t>
            </w:r>
            <w:r>
              <w:rPr>
                <w:color w:val="FFFFFF"/>
                <w:sz w:val="18"/>
                <w:szCs w:val="18"/>
              </w:rPr>
              <w:t>) in</w:t>
            </w:r>
          </w:p>
        </w:tc>
        <w:tc>
          <w:tcPr>
            <w:tcW w:w="4153" w:type="dxa"/>
            <w:gridSpan w:val="2"/>
          </w:tcPr>
          <w:p w14:paraId="5B699A27" w14:textId="77777777" w:rsidR="001D172D" w:rsidRPr="00747C4B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</w:tcPr>
          <w:p w14:paraId="7D4BC29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5E747D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19E85782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6814921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783614A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4DC38517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60D59A32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7D895E01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7B7057A7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0171D58C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4153" w:type="dxa"/>
            <w:gridSpan w:val="2"/>
          </w:tcPr>
          <w:p w14:paraId="0719FB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3568" w:type="dxa"/>
            <w:gridSpan w:val="2"/>
          </w:tcPr>
          <w:p w14:paraId="0AD729EE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1D172D" w14:paraId="360BC100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FDF8F1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4153" w:type="dxa"/>
            <w:gridSpan w:val="2"/>
          </w:tcPr>
          <w:p w14:paraId="5E81AA3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3568" w:type="dxa"/>
            <w:gridSpan w:val="2"/>
          </w:tcPr>
          <w:p w14:paraId="2F6AFA2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1D172D" w14:paraId="268790A4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7BF7E920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153" w:type="dxa"/>
            <w:gridSpan w:val="2"/>
          </w:tcPr>
          <w:p w14:paraId="70B75F7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3568" w:type="dxa"/>
            <w:gridSpan w:val="2"/>
          </w:tcPr>
          <w:p w14:paraId="45D564C4" w14:textId="77777777" w:rsidR="001D172D" w:rsidRDefault="001D172D" w:rsidP="00344149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 </w:t>
            </w:r>
            <w:r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1D172D" w14:paraId="5F639E8C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39C4AA76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721" w:type="dxa"/>
            <w:gridSpan w:val="4"/>
          </w:tcPr>
          <w:p w14:paraId="48CC444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0BC64365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501427B2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3043C5BC" w14:textId="50FB8C2A" w:rsidR="001D172D" w:rsidRPr="000E7D0D" w:rsidRDefault="001D172D" w:rsidP="001D172D">
      <w:pPr>
        <w:pStyle w:val="Intestazione"/>
        <w:numPr>
          <w:ilvl w:val="0"/>
          <w:numId w:val="26"/>
        </w:numPr>
        <w:ind w:left="284"/>
        <w:jc w:val="both"/>
        <w:rPr>
          <w:sz w:val="20"/>
          <w:szCs w:val="20"/>
        </w:rPr>
      </w:pPr>
      <w:r w:rsidRPr="000E7D0D">
        <w:rPr>
          <w:b/>
          <w:sz w:val="20"/>
          <w:szCs w:val="20"/>
        </w:rPr>
        <w:t>Ultimo titolo di studio/certificazione</w:t>
      </w:r>
      <w:r w:rsidRPr="000E7D0D">
        <w:rPr>
          <w:sz w:val="20"/>
          <w:szCs w:val="20"/>
        </w:rPr>
        <w:t xml:space="preserve">, posseduto </w:t>
      </w:r>
      <w:r w:rsidR="00C976CF">
        <w:rPr>
          <w:sz w:val="20"/>
          <w:szCs w:val="20"/>
        </w:rPr>
        <w:t xml:space="preserve">dal/lla partecipante </w:t>
      </w:r>
      <w:r w:rsidRPr="000E7D0D">
        <w:rPr>
          <w:sz w:val="20"/>
          <w:szCs w:val="20"/>
        </w:rPr>
        <w:t>alla data di compilazione della domanda:</w:t>
      </w:r>
    </w:p>
    <w:p w14:paraId="3305909E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Nessun titolo</w:t>
      </w:r>
    </w:p>
    <w:p w14:paraId="7789D6A3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Diploma di scuola secondaria di I grado</w:t>
      </w:r>
    </w:p>
    <w:p w14:paraId="7DFC11DD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Qualifica professionale</w:t>
      </w:r>
      <w:r w:rsidRPr="000E7D0D">
        <w:rPr>
          <w:rStyle w:val="Rimandonotaapidipagina"/>
          <w:sz w:val="20"/>
          <w:szCs w:val="20"/>
        </w:rPr>
        <w:footnoteReference w:id="1"/>
      </w:r>
      <w:r w:rsidRPr="000E7D0D">
        <w:rPr>
          <w:sz w:val="20"/>
          <w:szCs w:val="20"/>
        </w:rPr>
        <w:t xml:space="preserve">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_______________________________________________________</w:t>
      </w:r>
    </w:p>
    <w:p w14:paraId="4A4645CB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Titolo di studio conseguito all’estero che non è stato riconosciuto in Italia</w:t>
      </w:r>
    </w:p>
    <w:p w14:paraId="04F055FD" w14:textId="77777777" w:rsidR="001D172D" w:rsidRPr="000E7D0D" w:rsidRDefault="001D172D" w:rsidP="001D172D">
      <w:pPr>
        <w:spacing w:after="120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Altro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: _______________________________________________________________________</w:t>
      </w:r>
      <w:r>
        <w:rPr>
          <w:sz w:val="20"/>
          <w:szCs w:val="20"/>
        </w:rPr>
        <w:t>_</w:t>
      </w:r>
    </w:p>
    <w:p w14:paraId="131F8B34" w14:textId="77777777" w:rsidR="001D172D" w:rsidRPr="000E7D0D" w:rsidRDefault="001D172D" w:rsidP="001D172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3C2BF786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84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Iscritto/a al CPIA</w:t>
      </w:r>
      <w:r w:rsidRPr="000E7D0D">
        <w:rPr>
          <w:rFonts w:ascii="Century Gothic" w:hAnsi="Century Gothic"/>
        </w:rPr>
        <w:t>:</w:t>
      </w:r>
    </w:p>
    <w:p w14:paraId="7DC39AE7" w14:textId="77777777" w:rsidR="001D172D" w:rsidRPr="000E7D0D" w:rsidRDefault="001D172D" w:rsidP="001D172D">
      <w:pPr>
        <w:rPr>
          <w:sz w:val="20"/>
          <w:szCs w:val="20"/>
        </w:rPr>
      </w:pPr>
      <w:r w:rsidRPr="000E7D0D">
        <w:rPr>
          <w:sz w:val="20"/>
          <w:szCs w:val="20"/>
        </w:rPr>
        <w:t xml:space="preserve">   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NO</w:t>
      </w:r>
      <w:r w:rsidRPr="000E7D0D">
        <w:rPr>
          <w:sz w:val="20"/>
          <w:szCs w:val="20"/>
        </w:rPr>
        <w:tab/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SÌ, sede di __________________________________</w:t>
      </w:r>
    </w:p>
    <w:p w14:paraId="541A9E35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C342EB3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8F03B88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18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Condizione occupazionale</w:t>
      </w:r>
      <w:r w:rsidRPr="000E7D0D">
        <w:rPr>
          <w:rFonts w:ascii="Century Gothic" w:hAnsi="Century Gothic"/>
        </w:rPr>
        <w:t xml:space="preserve"> del/lla partecipante, alla data di compilazione della domanda:</w:t>
      </w:r>
    </w:p>
    <w:p w14:paraId="53289437" w14:textId="40ED9549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inattivo/a (studente)</w:t>
      </w:r>
    </w:p>
    <w:p w14:paraId="3C43ED16" w14:textId="254C36FF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occupato/a in attività lavorative scarsamente remunerative</w:t>
      </w:r>
      <w:r w:rsidRPr="00FB6EEB">
        <w:rPr>
          <w:rStyle w:val="Rimandonotaapidipagina"/>
          <w:rFonts w:ascii="Century Gothic" w:hAnsi="Century Gothic"/>
        </w:rPr>
        <w:footnoteReference w:id="2"/>
      </w:r>
    </w:p>
    <w:p w14:paraId="685A3866" w14:textId="511F63C9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 w:cs="Times New Roman"/>
        </w:rPr>
      </w:pPr>
      <w:r w:rsidRPr="00FB6EEB">
        <w:rPr>
          <w:rFonts w:ascii="Century Gothic" w:hAnsi="Century Gothic"/>
        </w:rPr>
        <w:t xml:space="preserve">disoccupato/a </w:t>
      </w:r>
      <w:r w:rsidR="00FB6EEB" w:rsidRPr="00FB6EEB">
        <w:rPr>
          <w:rFonts w:ascii="Century Gothic" w:hAnsi="Century Gothic" w:cs="Comic Sans MS"/>
        </w:rPr>
        <w:t xml:space="preserve">alla ricerca di lavoro da   __ __    / __ __ __ __    </w:t>
      </w:r>
    </w:p>
    <w:p w14:paraId="41961F7C" w14:textId="01CEF478" w:rsidR="001D172D" w:rsidRPr="00FB6EEB" w:rsidRDefault="00FB6EEB" w:rsidP="00FB6EEB">
      <w:pPr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 w:rsidRPr="00FB6EEB">
        <w:rPr>
          <w:rFonts w:cs="Comic Sans MS"/>
          <w:sz w:val="20"/>
          <w:szCs w:val="20"/>
        </w:rPr>
        <w:t>Mese          Anno</w:t>
      </w:r>
    </w:p>
    <w:p w14:paraId="29567671" w14:textId="16BCE558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Altro (specificare):</w:t>
      </w:r>
      <w:r w:rsidR="00FB6EEB">
        <w:rPr>
          <w:rFonts w:ascii="Century Gothic" w:hAnsi="Century Gothic"/>
        </w:rPr>
        <w:t xml:space="preserve"> </w:t>
      </w:r>
      <w:r w:rsidRPr="00FB6EEB">
        <w:rPr>
          <w:rFonts w:ascii="Century Gothic" w:hAnsi="Century Gothic"/>
        </w:rPr>
        <w:t>_____________________________________________________________________</w:t>
      </w:r>
    </w:p>
    <w:p w14:paraId="33B455E2" w14:textId="284F83AA" w:rsidR="001D172D" w:rsidRDefault="001D172D" w:rsidP="002B15BA">
      <w:pPr>
        <w:spacing w:line="360" w:lineRule="auto"/>
      </w:pPr>
    </w:p>
    <w:p w14:paraId="3AEF1626" w14:textId="77777777" w:rsidR="001D172D" w:rsidRPr="000E7D0D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0E7D0D">
        <w:rPr>
          <w:b/>
          <w:snapToGrid w:val="0"/>
          <w:sz w:val="20"/>
          <w:szCs w:val="20"/>
        </w:rPr>
        <w:t>CHIEDE</w:t>
      </w:r>
    </w:p>
    <w:p w14:paraId="640A35A8" w14:textId="2643CF24" w:rsidR="001D172D" w:rsidRPr="001D172D" w:rsidRDefault="001D172D" w:rsidP="001D172D">
      <w:pPr>
        <w:spacing w:line="360" w:lineRule="auto"/>
        <w:jc w:val="both"/>
        <w:rPr>
          <w:snapToGrid w:val="0"/>
          <w:sz w:val="20"/>
          <w:szCs w:val="20"/>
        </w:rPr>
      </w:pPr>
      <w:r w:rsidRPr="000E7D0D">
        <w:rPr>
          <w:snapToGrid w:val="0"/>
          <w:sz w:val="20"/>
          <w:szCs w:val="20"/>
        </w:rPr>
        <w:t xml:space="preserve">di ammettere il/la minore a partecipare alla seguente attività, </w:t>
      </w:r>
      <w:r w:rsidRPr="000E7D0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</w:t>
      </w:r>
      <w:r>
        <w:rPr>
          <w:sz w:val="20"/>
          <w:szCs w:val="20"/>
        </w:rPr>
        <w:t>_</w:t>
      </w:r>
      <w:r w:rsidRPr="000E7D0D">
        <w:rPr>
          <w:sz w:val="20"/>
          <w:szCs w:val="20"/>
        </w:rPr>
        <w:t>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343F33" w:rsidRPr="008E1C9C" w14:paraId="2B89F2CB" w14:textId="77777777" w:rsidTr="00597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B3CECE0" w14:textId="77777777" w:rsidR="00343F33" w:rsidRPr="008E1C9C" w:rsidRDefault="00343F33" w:rsidP="00597978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1" w:name="_Hlk538151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1B583D2C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232F74C3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6E9F240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6A35C31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343F33" w:rsidRPr="008E1C9C" w14:paraId="1443BECA" w14:textId="77777777" w:rsidTr="0059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6341A61" w14:textId="77777777" w:rsidR="00343F33" w:rsidRPr="008E1C9C" w:rsidRDefault="00343F33" w:rsidP="00597978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77E4E3C3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3029897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35A4B04C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0A0C2C7A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10130822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52BC297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3AD4E436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</w:tbl>
    <w:p w14:paraId="354477D8" w14:textId="77777777" w:rsidR="00343F33" w:rsidRDefault="00343F33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</w:p>
    <w:p w14:paraId="2DA2976B" w14:textId="450CEEEA" w:rsidR="001D172D" w:rsidRPr="00AA78D0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lastRenderedPageBreak/>
        <w:t>DICHIARA</w:t>
      </w:r>
    </w:p>
    <w:p w14:paraId="5197BE4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i/>
          <w:iCs/>
          <w:sz w:val="20"/>
          <w:szCs w:val="20"/>
        </w:rPr>
      </w:pPr>
      <w:bookmarkStart w:id="2" w:name="_Hlk5380333"/>
      <w:r w:rsidRPr="00AA78D0">
        <w:rPr>
          <w:bCs/>
          <w:sz w:val="20"/>
          <w:szCs w:val="20"/>
        </w:rPr>
        <w:t xml:space="preserve">di essere stato/a informata/o sui seguenti elementi dell’intervento </w:t>
      </w:r>
      <w:r w:rsidRPr="00AA78D0">
        <w:rPr>
          <w:bCs/>
          <w:i/>
          <w:iCs/>
          <w:sz w:val="20"/>
          <w:szCs w:val="20"/>
        </w:rPr>
        <w:t>(segnare le voci pertinenti):</w:t>
      </w:r>
    </w:p>
    <w:p w14:paraId="456CBFC1" w14:textId="79EF0904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 xml:space="preserve">obbligatorietà della </w:t>
      </w:r>
      <w:bookmarkStart w:id="3" w:name="_Hlk19802480"/>
      <w:r w:rsidR="00670E89">
        <w:rPr>
          <w:rFonts w:ascii="Century Gothic" w:hAnsi="Century Gothic"/>
          <w:bCs/>
        </w:rPr>
        <w:t>partecipazione/</w:t>
      </w:r>
      <w:r w:rsidRPr="00AA78D0">
        <w:rPr>
          <w:rFonts w:ascii="Century Gothic" w:hAnsi="Century Gothic"/>
          <w:bCs/>
        </w:rPr>
        <w:t>frequenza</w:t>
      </w:r>
      <w:bookmarkEnd w:id="3"/>
    </w:p>
    <w:p w14:paraId="78052DE5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contenuti</w:t>
      </w:r>
    </w:p>
    <w:p w14:paraId="79BEA1C6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obiettivi </w:t>
      </w:r>
    </w:p>
    <w:p w14:paraId="2151253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>durata complessiva</w:t>
      </w:r>
    </w:p>
    <w:p w14:paraId="410E55D3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articolazione </w:t>
      </w:r>
    </w:p>
    <w:p w14:paraId="5DFF5020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tipologia di prova finale (del corso)</w:t>
      </w:r>
    </w:p>
    <w:p w14:paraId="26B1B89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 di certificazione rilasciata in esito al percorso</w:t>
      </w:r>
    </w:p>
    <w:p w14:paraId="0B042279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paese estero di destinazione</w:t>
      </w:r>
    </w:p>
    <w:p w14:paraId="38AB41B7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D04E771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 w14:paraId="602FAB59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FCD523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stato/a informato/a che non sussistono ulteriori obblighi a carico del/lla partecipante;</w:t>
      </w:r>
    </w:p>
    <w:p w14:paraId="22D8F75B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789627E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che, prima dell’inizio delle attività, verrà sottoscritto fra le parti (</w:t>
      </w:r>
      <w:r w:rsidRPr="00AA78D0">
        <w:rPr>
          <w:bCs/>
          <w:i/>
          <w:iCs/>
          <w:sz w:val="20"/>
          <w:szCs w:val="20"/>
        </w:rPr>
        <w:t>segnare le voci pertinenti)</w:t>
      </w:r>
      <w:r w:rsidRPr="00AA78D0">
        <w:rPr>
          <w:bCs/>
          <w:sz w:val="20"/>
          <w:szCs w:val="20"/>
        </w:rPr>
        <w:t>:</w:t>
      </w:r>
    </w:p>
    <w:p w14:paraId="3386FFC6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il </w:t>
      </w:r>
      <w:r w:rsidRPr="00AA78D0">
        <w:rPr>
          <w:rFonts w:ascii="Century Gothic" w:hAnsi="Century Gothic"/>
          <w:bCs/>
          <w:i/>
          <w:iCs/>
        </w:rPr>
        <w:t>Contratto formativo</w:t>
      </w:r>
      <w:r w:rsidRPr="00AA78D0">
        <w:rPr>
          <w:rFonts w:ascii="Century Gothic" w:hAnsi="Century Gothic"/>
          <w:bCs/>
        </w:rPr>
        <w:t xml:space="preserve">, relativo ai reciproci impegni, corredato dal </w:t>
      </w:r>
      <w:r w:rsidRPr="00AA78D0">
        <w:rPr>
          <w:rFonts w:ascii="Century Gothic" w:hAnsi="Century Gothic"/>
          <w:bCs/>
          <w:i/>
          <w:iCs/>
        </w:rPr>
        <w:t>Patto Formativo</w:t>
      </w:r>
      <w:r w:rsidRPr="00AA78D0">
        <w:rPr>
          <w:rFonts w:ascii="Century Gothic" w:hAnsi="Century Gothic"/>
          <w:bCs/>
        </w:rPr>
        <w:t xml:space="preserve">, finalizzato alla condivisione del percorso e all’attivazione di </w:t>
      </w:r>
      <w:bookmarkStart w:id="4" w:name="_Hlk19612641"/>
      <w:r w:rsidRPr="00AA78D0">
        <w:rPr>
          <w:rFonts w:ascii="Century Gothic" w:hAnsi="Century Gothic"/>
          <w:bCs/>
        </w:rPr>
        <w:t>ulteriori azioni integrative che dovessero rendersi necessarie;</w:t>
      </w:r>
      <w:bookmarkEnd w:id="4"/>
    </w:p>
    <w:p w14:paraId="5D0F23D2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  <w:i/>
          <w:iCs/>
        </w:rPr>
        <w:t>Patto per la mobilità transnazionale</w:t>
      </w:r>
      <w:r w:rsidRPr="00AA78D0">
        <w:rPr>
          <w:rStyle w:val="Rimandonotaapidipagina"/>
          <w:rFonts w:ascii="Century Gothic" w:eastAsiaTheme="minorHAnsi" w:hAnsi="Century Gothic"/>
          <w:bCs/>
          <w:i/>
          <w:iCs/>
        </w:rPr>
        <w:footnoteReference w:id="3"/>
      </w:r>
      <w:r w:rsidRPr="00AA78D0">
        <w:rPr>
          <w:rFonts w:ascii="Century Gothic" w:hAnsi="Century Gothic"/>
          <w:bCs/>
        </w:rPr>
        <w:t xml:space="preserve"> </w:t>
      </w:r>
    </w:p>
    <w:p w14:paraId="28DE27C7" w14:textId="77777777" w:rsidR="001D172D" w:rsidRPr="00AA78D0" w:rsidRDefault="001D172D" w:rsidP="001D172D">
      <w:pPr>
        <w:ind w:left="284"/>
        <w:rPr>
          <w:sz w:val="20"/>
          <w:szCs w:val="20"/>
        </w:rPr>
      </w:pPr>
    </w:p>
    <w:p w14:paraId="6DA8B3C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bookmarkStart w:id="5" w:name="_Hlk13156785"/>
      <w:r w:rsidRPr="00AA78D0"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</w:p>
    <w:bookmarkEnd w:id="5"/>
    <w:p w14:paraId="7C054210" w14:textId="77777777" w:rsidR="001D172D" w:rsidRPr="0036440A" w:rsidRDefault="001D172D" w:rsidP="001D172D">
      <w:pPr>
        <w:autoSpaceDE w:val="0"/>
        <w:autoSpaceDN w:val="0"/>
        <w:adjustRightInd w:val="0"/>
        <w:spacing w:line="276" w:lineRule="auto"/>
        <w:ind w:left="142"/>
        <w:jc w:val="both"/>
      </w:pPr>
    </w:p>
    <w:p w14:paraId="70C4545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 w14:paraId="36E3DF60" w14:textId="29AA9BCE" w:rsidR="001D172D" w:rsidRDefault="001D172D" w:rsidP="001D172D">
      <w:pPr>
        <w:rPr>
          <w:rFonts w:cs="Comic Sans MS"/>
          <w:sz w:val="20"/>
          <w:szCs w:val="20"/>
        </w:rPr>
      </w:pPr>
      <w:bookmarkStart w:id="6" w:name="_Hlk5287184"/>
      <w:bookmarkEnd w:id="2"/>
      <w:bookmarkEnd w:id="6"/>
    </w:p>
    <w:p w14:paraId="112803C8" w14:textId="77777777" w:rsidR="00726DAF" w:rsidRPr="00AA78D0" w:rsidRDefault="00726DAF" w:rsidP="001D172D">
      <w:pPr>
        <w:rPr>
          <w:rFonts w:cs="Comic Sans MS"/>
          <w:sz w:val="20"/>
          <w:szCs w:val="20"/>
        </w:rPr>
      </w:pPr>
    </w:p>
    <w:p w14:paraId="5EFD3D04" w14:textId="77777777" w:rsidR="001D172D" w:rsidRPr="00AA78D0" w:rsidRDefault="001D172D" w:rsidP="001D172D">
      <w:pPr>
        <w:rPr>
          <w:rFonts w:cs="Comic Sans MS"/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E63BDE" w:rsidRPr="00742C6D" w14:paraId="36695064" w14:textId="77777777" w:rsidTr="00597978">
        <w:tc>
          <w:tcPr>
            <w:tcW w:w="10207" w:type="dxa"/>
            <w:shd w:val="clear" w:color="auto" w:fill="F2F2F2" w:themeFill="background1" w:themeFillShade="F2"/>
          </w:tcPr>
          <w:p w14:paraId="6B05A447" w14:textId="77777777" w:rsidR="00E63BDE" w:rsidRPr="00742C6D" w:rsidRDefault="00E63BDE" w:rsidP="00597978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7" w:name="_Hlk19612970"/>
            <w:bookmarkStart w:id="8" w:name="_Hlk5380450"/>
            <w:bookmarkEnd w:id="1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527C39DE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02C4E014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5D51E5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BFA60A6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7F5ABE1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73C111C" w14:textId="77777777" w:rsidR="00E63BDE" w:rsidRPr="00742C6D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7"/>
      <w:bookmarkEnd w:id="8"/>
    </w:tbl>
    <w:p w14:paraId="409ECD95" w14:textId="2741AD0A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17950CDE" w14:textId="77777777" w:rsidR="00F56A76" w:rsidRPr="00742C6D" w:rsidRDefault="00F56A76" w:rsidP="00F56A76">
      <w:pPr>
        <w:rPr>
          <w:rFonts w:cs="Comic Sans MS"/>
          <w:sz w:val="20"/>
          <w:szCs w:val="20"/>
        </w:rPr>
      </w:pPr>
    </w:p>
    <w:p w14:paraId="4C1B6EB9" w14:textId="77777777" w:rsidR="00F56A76" w:rsidRPr="00742C6D" w:rsidRDefault="00F56A76" w:rsidP="00F56A76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53739363" w14:textId="77777777" w:rsidR="00F56A76" w:rsidRPr="00742C6D" w:rsidRDefault="00F56A76" w:rsidP="00F56A76">
      <w:pPr>
        <w:rPr>
          <w:rFonts w:cs="Comic Sans MS"/>
          <w:b/>
          <w:sz w:val="20"/>
          <w:szCs w:val="20"/>
        </w:rPr>
      </w:pPr>
    </w:p>
    <w:p w14:paraId="068784D2" w14:textId="5087DE84" w:rsidR="00F56A76" w:rsidRPr="009228EA" w:rsidRDefault="00F56A76" w:rsidP="004A203A">
      <w:pPr>
        <w:jc w:val="both"/>
        <w:rPr>
          <w:rFonts w:cs="Comic Sans MS"/>
          <w:bCs/>
          <w:sz w:val="20"/>
          <w:szCs w:val="20"/>
        </w:rPr>
      </w:pPr>
      <w:r w:rsidRPr="009228EA">
        <w:rPr>
          <w:rFonts w:cs="Comic Sans MS"/>
          <w:bCs/>
          <w:sz w:val="20"/>
          <w:szCs w:val="20"/>
        </w:rPr>
        <w:t xml:space="preserve">Al fine di consentire il monitoraggio e </w:t>
      </w:r>
      <w:r w:rsidR="001A221E">
        <w:rPr>
          <w:rFonts w:cs="Comic Sans MS"/>
          <w:bCs/>
          <w:sz w:val="20"/>
          <w:szCs w:val="20"/>
        </w:rPr>
        <w:t xml:space="preserve">la </w:t>
      </w:r>
      <w:r w:rsidRPr="009228EA">
        <w:rPr>
          <w:rFonts w:cs="Comic Sans MS"/>
          <w:bCs/>
          <w:sz w:val="20"/>
          <w:szCs w:val="20"/>
        </w:rPr>
        <w:t xml:space="preserve">valutazione degli interventi finanziati con il </w:t>
      </w:r>
      <w:r w:rsidR="00275509" w:rsidRPr="008F14BA">
        <w:rPr>
          <w:rFonts w:cs="Comic Sans MS"/>
          <w:bCs/>
          <w:sz w:val="20"/>
          <w:szCs w:val="20"/>
        </w:rPr>
        <w:t>Programma Regionale FSE+ Regione Piemonte 2021-2027</w:t>
      </w:r>
      <w:r w:rsidR="00275509" w:rsidRPr="00AF204F">
        <w:rPr>
          <w:rStyle w:val="Rimandonotaapidipagina"/>
          <w:rFonts w:cs="Comic Sans MS"/>
          <w:bCs/>
          <w:sz w:val="20"/>
          <w:szCs w:val="20"/>
        </w:rPr>
        <w:footnoteReference w:id="4"/>
      </w:r>
      <w:r w:rsidR="00275509">
        <w:rPr>
          <w:rFonts w:cs="Comic Sans MS"/>
          <w:bCs/>
          <w:sz w:val="20"/>
          <w:szCs w:val="20"/>
        </w:rPr>
        <w:t xml:space="preserve"> </w:t>
      </w:r>
      <w:r w:rsidR="003C182E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1A221E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C182E" w:rsidRPr="009228EA">
        <w:rPr>
          <w:rFonts w:cs="Comic Sans MS"/>
          <w:bCs/>
          <w:sz w:val="20"/>
          <w:szCs w:val="20"/>
        </w:rPr>
        <w:t>che perseguono obiettivi analoghi</w:t>
      </w:r>
      <w:r w:rsidRPr="009228EA">
        <w:rPr>
          <w:rFonts w:cs="Comic Sans MS"/>
          <w:bCs/>
          <w:sz w:val="20"/>
          <w:szCs w:val="20"/>
        </w:rPr>
        <w:t>:</w:t>
      </w:r>
    </w:p>
    <w:p w14:paraId="17FF1E6B" w14:textId="159099AA" w:rsidR="00F56A76" w:rsidRPr="009228EA" w:rsidRDefault="00F56A76" w:rsidP="00F56A76">
      <w:pPr>
        <w:pStyle w:val="Paragrafoelenco"/>
        <w:ind w:left="7080"/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 xml:space="preserve"> </w:t>
      </w:r>
    </w:p>
    <w:p w14:paraId="313EB634" w14:textId="78197196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che il/la partecipante si trova nella seguente condizione abitativa:</w:t>
      </w:r>
    </w:p>
    <w:p w14:paraId="4ECC4906" w14:textId="57ADDC26" w:rsidR="00F27098" w:rsidRPr="00F27098" w:rsidRDefault="00F27098" w:rsidP="00F27098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F27098">
        <w:rPr>
          <w:rFonts w:ascii="Century Gothic" w:hAnsi="Century Gothic"/>
        </w:rPr>
        <w:t xml:space="preserve">senzatetto, senza </w:t>
      </w:r>
      <w:r w:rsidR="00E62340">
        <w:rPr>
          <w:rFonts w:ascii="Century Gothic" w:hAnsi="Century Gothic"/>
        </w:rPr>
        <w:t>casa</w:t>
      </w:r>
      <w:r w:rsidRPr="00F27098">
        <w:rPr>
          <w:rFonts w:ascii="Century Gothic" w:hAnsi="Century Gothic"/>
        </w:rPr>
        <w:t xml:space="preserve"> o con sistemazione insicura o inadeguata (esclusione abitativa);</w:t>
      </w:r>
    </w:p>
    <w:p w14:paraId="0E1A56DB" w14:textId="77777777" w:rsidR="00F27098" w:rsidRPr="00F27098" w:rsidRDefault="00F27098" w:rsidP="00F27098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F27098">
        <w:rPr>
          <w:rFonts w:ascii="Century Gothic" w:hAnsi="Century Gothic"/>
        </w:rPr>
        <w:t>nessuna condizione di esclusione abitativa.</w:t>
      </w:r>
    </w:p>
    <w:p w14:paraId="41A99E73" w14:textId="6763C65A" w:rsidR="00462447" w:rsidRPr="009228EA" w:rsidRDefault="00462447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79BD625A" w14:textId="77777777" w:rsidR="004A203A" w:rsidRPr="009228EA" w:rsidRDefault="004A203A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33E79925" w14:textId="4B507F03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il </w:t>
      </w:r>
      <w:r w:rsidRPr="009228EA">
        <w:rPr>
          <w:rFonts w:ascii="Century Gothic" w:hAnsi="Century Gothic" w:cs="Comic Sans MS"/>
          <w:u w:val="single"/>
        </w:rPr>
        <w:t>padre del/lla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56EADF9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0B911BD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58E6F65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F84D6D3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16321C1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1B6D7EF8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52ACC24A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48A674B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34D75BAE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4E4F096" w14:textId="77777777" w:rsidR="00F56A76" w:rsidRPr="009228EA" w:rsidRDefault="00F56A76" w:rsidP="00F56A76">
      <w:pPr>
        <w:jc w:val="both"/>
      </w:pPr>
    </w:p>
    <w:p w14:paraId="1DEE842F" w14:textId="24F955A5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la </w:t>
      </w:r>
      <w:r w:rsidRPr="009228EA">
        <w:rPr>
          <w:rFonts w:ascii="Century Gothic" w:hAnsi="Century Gothic" w:cs="Comic Sans MS"/>
          <w:u w:val="single"/>
        </w:rPr>
        <w:t>madre</w:t>
      </w:r>
      <w:r w:rsidRPr="009228EA">
        <w:rPr>
          <w:rFonts w:ascii="Century Gothic" w:hAnsi="Century Gothic" w:cs="Comic Sans MS"/>
        </w:rPr>
        <w:t xml:space="preserve"> </w:t>
      </w:r>
      <w:r w:rsidRPr="009228EA">
        <w:rPr>
          <w:rFonts w:ascii="Century Gothic" w:hAnsi="Century Gothic" w:cs="Comic Sans MS"/>
          <w:u w:val="single"/>
        </w:rPr>
        <w:t>del/lla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6251C2C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75AB60D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4AAE98D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72ADC82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325A1DA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462F5805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215089F1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29C89906" w14:textId="669CD0C6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1D981F4B" w14:textId="0FA3570C" w:rsidR="00F56A76" w:rsidRPr="009228EA" w:rsidRDefault="00F56A76" w:rsidP="00A81D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i/>
          <w:iCs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8AFB3E4" w14:textId="77777777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6F840151" w14:textId="77777777" w:rsidR="001D172D" w:rsidRPr="00AA78D0" w:rsidRDefault="001D172D" w:rsidP="001D172D">
      <w:pPr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t>E ALLEGA</w:t>
      </w:r>
    </w:p>
    <w:p w14:paraId="36336B59" w14:textId="3ADDD4BF" w:rsidR="001D172D" w:rsidRDefault="001D172D" w:rsidP="001D172D">
      <w:pPr>
        <w:jc w:val="center"/>
        <w:rPr>
          <w:bCs/>
          <w:i/>
          <w:iCs/>
          <w:snapToGrid w:val="0"/>
          <w:sz w:val="20"/>
          <w:szCs w:val="20"/>
        </w:rPr>
      </w:pPr>
      <w:r w:rsidRPr="00AA78D0">
        <w:rPr>
          <w:bCs/>
          <w:i/>
          <w:iCs/>
          <w:snapToGrid w:val="0"/>
          <w:sz w:val="20"/>
          <w:szCs w:val="20"/>
        </w:rPr>
        <w:t>(segnare le voci pertinenti)</w:t>
      </w:r>
    </w:p>
    <w:p w14:paraId="6B376A31" w14:textId="77777777" w:rsidR="00726DAF" w:rsidRPr="00AA78D0" w:rsidRDefault="00726DAF" w:rsidP="001D172D">
      <w:pPr>
        <w:jc w:val="center"/>
        <w:rPr>
          <w:bCs/>
          <w:i/>
          <w:iCs/>
          <w:snapToGrid w:val="0"/>
          <w:sz w:val="20"/>
          <w:szCs w:val="20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1D172D" w:rsidRPr="00AA78D0" w14:paraId="313FCF35" w14:textId="77777777" w:rsidTr="0072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6DAA16F6" w14:textId="77777777" w:rsidR="001D172D" w:rsidRPr="00AA78D0" w:rsidRDefault="001D172D" w:rsidP="00344149">
            <w:pPr>
              <w:pStyle w:val="Intestazione"/>
              <w:jc w:val="center"/>
              <w:rPr>
                <w:color w:val="FFFFFF"/>
                <w:sz w:val="20"/>
                <w:szCs w:val="20"/>
              </w:rPr>
            </w:pPr>
            <w:r w:rsidRPr="00AA78D0">
              <w:rPr>
                <w:color w:val="FFFFFF"/>
                <w:sz w:val="20"/>
                <w:szCs w:val="20"/>
              </w:rPr>
              <w:t>DOCUMENTI ALLEGATI</w:t>
            </w:r>
          </w:p>
        </w:tc>
      </w:tr>
      <w:tr w:rsidR="001D172D" w:rsidRPr="00AA78D0" w14:paraId="3DA9B7E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77FCF73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3EA43C4A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1D172D" w:rsidRPr="00AA78D0" w14:paraId="0B55663D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01DF28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69DAD620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1D172D" w:rsidRPr="00AA78D0" w14:paraId="4DA9BC6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63FF91E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3F44CE43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permesso di soggiorno (per migranti)</w:t>
            </w:r>
          </w:p>
        </w:tc>
      </w:tr>
      <w:tr w:rsidR="001D172D" w:rsidRPr="00AA78D0" w14:paraId="72CD3494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AE848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591E19B6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1D172D" w:rsidRPr="00AA78D0" w14:paraId="7702FB3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5670D53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1D76F0DC" w14:textId="19772AF9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1D172D" w:rsidRPr="00AA78D0" w14:paraId="7B693AA3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6D52C3" w14:textId="77777777" w:rsidR="001D172D" w:rsidRPr="003F2413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3F2413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250CE992" w14:textId="5965D7EA" w:rsidR="001D172D" w:rsidRPr="003F2413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2413">
              <w:rPr>
                <w:sz w:val="20"/>
                <w:szCs w:val="20"/>
              </w:rPr>
              <w:sym w:font="Wingdings" w:char="F072"/>
            </w:r>
            <w:r w:rsidRPr="003F2413">
              <w:rPr>
                <w:sz w:val="20"/>
                <w:szCs w:val="20"/>
              </w:rPr>
              <w:t xml:space="preserve"> </w:t>
            </w:r>
            <w:r w:rsidRPr="003F2413">
              <w:rPr>
                <w:i/>
                <w:sz w:val="20"/>
                <w:szCs w:val="20"/>
              </w:rPr>
              <w:t>Marca da bollo da €________ (da apporre</w:t>
            </w:r>
            <w:r w:rsidR="00DB3771">
              <w:rPr>
                <w:i/>
                <w:sz w:val="20"/>
                <w:szCs w:val="20"/>
              </w:rPr>
              <w:t>, ove previsto,</w:t>
            </w:r>
            <w:r w:rsidRPr="003F2413">
              <w:rPr>
                <w:i/>
                <w:sz w:val="20"/>
                <w:szCs w:val="20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</w:tbl>
    <w:p w14:paraId="0EFB6CB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5E855DF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>_________________________</w:t>
      </w:r>
    </w:p>
    <w:p w14:paraId="3D720E17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 xml:space="preserve">        Luogo e data                           </w:t>
      </w:r>
      <w:r w:rsidRPr="00AA78D0">
        <w:rPr>
          <w:sz w:val="20"/>
          <w:szCs w:val="20"/>
        </w:rPr>
        <w:tab/>
      </w:r>
    </w:p>
    <w:p w14:paraId="5B9367E3" w14:textId="2FE692E1" w:rsidR="001D172D" w:rsidRPr="00AA78D0" w:rsidRDefault="001D172D" w:rsidP="008911D2">
      <w:pPr>
        <w:pStyle w:val="Intestazione"/>
        <w:ind w:left="1416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41056002" w14:textId="37A4172F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</w:t>
      </w:r>
      <w:bookmarkStart w:id="9" w:name="_Hlk19698066"/>
      <w:r w:rsidR="008911D2">
        <w:rPr>
          <w:sz w:val="20"/>
          <w:szCs w:val="20"/>
        </w:rPr>
        <w:t xml:space="preserve">                                                                    </w:t>
      </w:r>
      <w:r w:rsidRPr="00AA78D0">
        <w:rPr>
          <w:sz w:val="20"/>
          <w:szCs w:val="20"/>
        </w:rPr>
        <w:t xml:space="preserve">Firma del genitore o di ne chi fa le veci </w:t>
      </w:r>
      <w:bookmarkEnd w:id="9"/>
    </w:p>
    <w:p w14:paraId="0640FFD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06A305FE" w14:textId="77777777" w:rsidR="001D172D" w:rsidRPr="00AA78D0" w:rsidRDefault="001D172D" w:rsidP="008911D2">
      <w:pPr>
        <w:pStyle w:val="Intestazione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3729879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 w14:paraId="4F42722F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3BFBFFAA" w14:textId="5D2B546E" w:rsidR="001D172D" w:rsidRPr="00AA78D0" w:rsidRDefault="001D172D" w:rsidP="000E3B85">
      <w:pPr>
        <w:pStyle w:val="Intestazione"/>
        <w:ind w:left="708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</w:r>
      <w:r w:rsidR="000E3B85" w:rsidRPr="00AA78D0">
        <w:rPr>
          <w:sz w:val="20"/>
          <w:szCs w:val="20"/>
        </w:rPr>
        <w:t>__________________________________________________</w:t>
      </w:r>
    </w:p>
    <w:p w14:paraId="4F472151" w14:textId="4A2D6AAB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dell’</w:t>
      </w:r>
      <w:r w:rsidR="008911D2">
        <w:rPr>
          <w:sz w:val="20"/>
          <w:szCs w:val="20"/>
        </w:rPr>
        <w:t>A</w:t>
      </w:r>
      <w:r w:rsidRPr="00AA78D0">
        <w:rPr>
          <w:sz w:val="20"/>
          <w:szCs w:val="20"/>
        </w:rPr>
        <w:t>llievo/a</w:t>
      </w:r>
    </w:p>
    <w:p w14:paraId="79F152E5" w14:textId="77777777" w:rsidR="00F27098" w:rsidRPr="00AA78D0" w:rsidRDefault="00F27098" w:rsidP="001D172D">
      <w:pPr>
        <w:pStyle w:val="Intestazione"/>
        <w:jc w:val="both"/>
        <w:rPr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172D" w:rsidRPr="00AA78D0" w14:paraId="75718145" w14:textId="77777777" w:rsidTr="00344149">
        <w:tc>
          <w:tcPr>
            <w:tcW w:w="10207" w:type="dxa"/>
            <w:shd w:val="clear" w:color="auto" w:fill="auto"/>
          </w:tcPr>
          <w:p w14:paraId="0D220F85" w14:textId="77777777" w:rsidR="001D172D" w:rsidRPr="00AA78D0" w:rsidRDefault="001D172D" w:rsidP="00344149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10" w:name="_Hlk19614674"/>
            <w:r w:rsidRPr="00AA78D0">
              <w:rPr>
                <w:b/>
                <w:snapToGrid w:val="0"/>
                <w:sz w:val="20"/>
                <w:szCs w:val="20"/>
              </w:rPr>
              <w:t>FIRMA PER ACCETTAZIONE</w:t>
            </w:r>
          </w:p>
          <w:p w14:paraId="6EBA232D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Il Direttore/Il Responsabile di sede</w:t>
            </w:r>
          </w:p>
          <w:p w14:paraId="75E46896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0A12251" w14:textId="0B947D12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0AE2FEE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0"/>
    </w:tbl>
    <w:p w14:paraId="0D7ACBF4" w14:textId="77777777" w:rsidR="001D172D" w:rsidRDefault="001D172D" w:rsidP="00F27098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8344" w14:textId="77777777" w:rsidR="007732F2" w:rsidRDefault="007732F2" w:rsidP="00483D7F">
      <w:r>
        <w:separator/>
      </w:r>
    </w:p>
  </w:endnote>
  <w:endnote w:type="continuationSeparator" w:id="0">
    <w:p w14:paraId="200E70EF" w14:textId="77777777" w:rsidR="007732F2" w:rsidRDefault="007732F2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755" w14:textId="1C13C7E3" w:rsidR="00483D7F" w:rsidRDefault="00711052" w:rsidP="00483D7F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26CB92" wp14:editId="5739112B">
              <wp:simplePos x="0" y="0"/>
              <wp:positionH relativeFrom="margin">
                <wp:posOffset>2245995</wp:posOffset>
              </wp:positionH>
              <wp:positionV relativeFrom="paragraph">
                <wp:posOffset>-508162</wp:posOffset>
              </wp:positionV>
              <wp:extent cx="1464945" cy="24257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3BBA07" w14:textId="1D939319" w:rsidR="0066024F" w:rsidRPr="00510881" w:rsidRDefault="0066024F" w:rsidP="0066024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417EF3B5" w14:textId="77777777" w:rsidR="0066024F" w:rsidRPr="00510881" w:rsidRDefault="0066024F" w:rsidP="0066024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6CB92" id="Rettangolo 3" o:spid="_x0000_s1026" style="position:absolute;left:0;text-align:left;margin-left:176.85pt;margin-top:-40pt;width:115.3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" filled="f" stroked="f" strokeweight="1pt">
              <v:textbox>
                <w:txbxContent>
                  <w:p w14:paraId="173BBA07" w14:textId="1D939319" w:rsidR="0066024F" w:rsidRPr="00510881" w:rsidRDefault="0066024F" w:rsidP="0066024F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417EF3B5" w14:textId="77777777" w:rsidR="0066024F" w:rsidRPr="00510881" w:rsidRDefault="0066024F" w:rsidP="0066024F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2DBD0D" wp14:editId="2B4A7AF5">
              <wp:simplePos x="0" y="0"/>
              <wp:positionH relativeFrom="margin">
                <wp:posOffset>2234565</wp:posOffset>
              </wp:positionH>
              <wp:positionV relativeFrom="paragraph">
                <wp:posOffset>-214468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8518C3" w14:textId="5AD197FE" w:rsidR="005950BD" w:rsidRPr="00510881" w:rsidRDefault="005950BD" w:rsidP="005950BD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DBD0D" id="Rettangolo 2" o:spid="_x0000_s1027" style="position:absolute;left:0;text-align:left;margin-left:175.95pt;margin-top:-16.9pt;width:118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" fillcolor="#4472c4 [3204]" strokecolor="#1f3763 [1604]" strokeweight="1pt">
              <v:textbox>
                <w:txbxContent>
                  <w:p w14:paraId="438518C3" w14:textId="5AD197FE" w:rsidR="005950BD" w:rsidRPr="00510881" w:rsidRDefault="005950BD" w:rsidP="005950BD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EC91" w14:textId="77777777" w:rsidR="007732F2" w:rsidRDefault="007732F2" w:rsidP="00483D7F">
      <w:r>
        <w:separator/>
      </w:r>
    </w:p>
  </w:footnote>
  <w:footnote w:type="continuationSeparator" w:id="0">
    <w:p w14:paraId="6B34450A" w14:textId="77777777" w:rsidR="007732F2" w:rsidRDefault="007732F2" w:rsidP="00483D7F">
      <w:r>
        <w:continuationSeparator/>
      </w:r>
    </w:p>
  </w:footnote>
  <w:footnote w:id="1">
    <w:p w14:paraId="4768FED6" w14:textId="77777777" w:rsidR="001D172D" w:rsidRPr="0050108D" w:rsidRDefault="001D172D" w:rsidP="001D172D">
      <w:pPr>
        <w:pStyle w:val="Testonotaapidipagina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Solo iscrizione al IV anno.</w:t>
      </w:r>
    </w:p>
  </w:footnote>
  <w:footnote w:id="2">
    <w:p w14:paraId="22052AFD" w14:textId="77777777" w:rsidR="001D172D" w:rsidRPr="0050108D" w:rsidRDefault="001D172D" w:rsidP="001D172D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 w14:paraId="1E792822" w14:textId="77777777" w:rsidR="001D172D" w:rsidRPr="006721B9" w:rsidRDefault="001D172D" w:rsidP="001D172D">
      <w:pPr>
        <w:pStyle w:val="Testonotaapidipagina"/>
        <w:rPr>
          <w:sz w:val="16"/>
          <w:szCs w:val="16"/>
        </w:rPr>
      </w:pPr>
      <w:r w:rsidRPr="006721B9">
        <w:rPr>
          <w:rFonts w:ascii="Century Gothic" w:hAnsi="Century Gothic"/>
          <w:sz w:val="16"/>
          <w:szCs w:val="16"/>
          <w:vertAlign w:val="superscript"/>
        </w:rPr>
        <w:footnoteRef/>
      </w:r>
      <w:r w:rsidRPr="006721B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</w:t>
      </w:r>
      <w:r w:rsidRPr="006721B9">
        <w:rPr>
          <w:rFonts w:ascii="Century Gothic" w:hAnsi="Century Gothic"/>
          <w:sz w:val="16"/>
          <w:szCs w:val="16"/>
        </w:rPr>
        <w:t>Scheda 2</w:t>
      </w:r>
      <w:r>
        <w:rPr>
          <w:rFonts w:ascii="Century Gothic" w:hAnsi="Century Gothic"/>
          <w:sz w:val="16"/>
          <w:szCs w:val="16"/>
        </w:rPr>
        <w:t>,</w:t>
      </w:r>
      <w:r w:rsidRPr="006721B9">
        <w:rPr>
          <w:rFonts w:ascii="Century Gothic" w:hAnsi="Century Gothic"/>
          <w:sz w:val="16"/>
          <w:szCs w:val="16"/>
        </w:rPr>
        <w:t xml:space="preserve"> allegata al </w:t>
      </w:r>
      <w:r w:rsidRPr="006721B9"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 w:rsidRPr="006721B9">
        <w:rPr>
          <w:rFonts w:ascii="Century Gothic" w:hAnsi="Century Gothic"/>
          <w:sz w:val="16"/>
          <w:szCs w:val="16"/>
        </w:rPr>
        <w:t>.</w:t>
      </w:r>
    </w:p>
  </w:footnote>
  <w:footnote w:id="4">
    <w:p w14:paraId="7D211095" w14:textId="77777777" w:rsidR="00275509" w:rsidRPr="002E2CF9" w:rsidRDefault="00275509" w:rsidP="00275509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</w:t>
      </w:r>
      <w:r w:rsidRPr="005B458C">
        <w:rPr>
          <w:rFonts w:ascii="Century Gothic" w:hAnsi="Century Gothic"/>
          <w:sz w:val="16"/>
          <w:szCs w:val="16"/>
        </w:rPr>
        <w:t xml:space="preserve">Regolamenti </w:t>
      </w:r>
      <w:r>
        <w:rPr>
          <w:rFonts w:ascii="Century Gothic" w:hAnsi="Century Gothic"/>
          <w:sz w:val="16"/>
          <w:szCs w:val="16"/>
        </w:rPr>
        <w:t>(</w:t>
      </w:r>
      <w:r w:rsidRPr="005B458C">
        <w:rPr>
          <w:rFonts w:ascii="Century Gothic" w:hAnsi="Century Gothic"/>
          <w:sz w:val="16"/>
          <w:szCs w:val="16"/>
        </w:rPr>
        <w:t>UE</w:t>
      </w:r>
      <w:r>
        <w:rPr>
          <w:rFonts w:ascii="Century Gothic" w:hAnsi="Century Gothic"/>
          <w:sz w:val="16"/>
          <w:szCs w:val="16"/>
        </w:rPr>
        <w:t>)</w:t>
      </w:r>
      <w:r w:rsidRPr="005B458C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2021</w:t>
      </w:r>
      <w:r w:rsidRPr="005B458C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1060</w:t>
      </w:r>
      <w:r w:rsidRPr="005B458C">
        <w:rPr>
          <w:rFonts w:ascii="Century Gothic" w:hAnsi="Century Gothic"/>
          <w:sz w:val="16"/>
          <w:szCs w:val="16"/>
        </w:rPr>
        <w:t xml:space="preserve"> e </w:t>
      </w:r>
      <w:r>
        <w:rPr>
          <w:rFonts w:ascii="Century Gothic" w:hAnsi="Century Gothic"/>
          <w:sz w:val="16"/>
          <w:szCs w:val="16"/>
        </w:rPr>
        <w:t>2021</w:t>
      </w:r>
      <w:r w:rsidRPr="005B458C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1057.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BF82" w14:textId="1B739C3B" w:rsidR="00483D7F" w:rsidRDefault="000F468A" w:rsidP="00711052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3D4153" wp14:editId="039CF225">
          <wp:simplePos x="0" y="0"/>
          <wp:positionH relativeFrom="column">
            <wp:posOffset>-104937</wp:posOffset>
          </wp:positionH>
          <wp:positionV relativeFrom="paragraph">
            <wp:posOffset>170180</wp:posOffset>
          </wp:positionV>
          <wp:extent cx="6360160" cy="586105"/>
          <wp:effectExtent l="0" t="0" r="2540" b="4445"/>
          <wp:wrapSquare wrapText="bothSides"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997" w14:textId="177351C0" w:rsidR="00AA2A82" w:rsidRDefault="00AA2A82" w:rsidP="00483D7F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3D1EF5"/>
    <w:multiLevelType w:val="hybridMultilevel"/>
    <w:tmpl w:val="8B442EB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B6D20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C8D44A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5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9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243034">
    <w:abstractNumId w:val="8"/>
  </w:num>
  <w:num w:numId="2" w16cid:durableId="628898537">
    <w:abstractNumId w:val="4"/>
  </w:num>
  <w:num w:numId="3" w16cid:durableId="1086612986">
    <w:abstractNumId w:val="0"/>
  </w:num>
  <w:num w:numId="4" w16cid:durableId="980034553">
    <w:abstractNumId w:val="19"/>
  </w:num>
  <w:num w:numId="5" w16cid:durableId="707340411">
    <w:abstractNumId w:val="18"/>
  </w:num>
  <w:num w:numId="6" w16cid:durableId="466362460">
    <w:abstractNumId w:val="1"/>
  </w:num>
  <w:num w:numId="7" w16cid:durableId="1327393885">
    <w:abstractNumId w:val="10"/>
  </w:num>
  <w:num w:numId="8" w16cid:durableId="2077315378">
    <w:abstractNumId w:val="17"/>
  </w:num>
  <w:num w:numId="9" w16cid:durableId="624236087">
    <w:abstractNumId w:val="21"/>
  </w:num>
  <w:num w:numId="10" w16cid:durableId="1403983636">
    <w:abstractNumId w:val="28"/>
  </w:num>
  <w:num w:numId="11" w16cid:durableId="293564493">
    <w:abstractNumId w:val="5"/>
  </w:num>
  <w:num w:numId="12" w16cid:durableId="1312827812">
    <w:abstractNumId w:val="25"/>
  </w:num>
  <w:num w:numId="13" w16cid:durableId="341782147">
    <w:abstractNumId w:val="9"/>
  </w:num>
  <w:num w:numId="14" w16cid:durableId="1017929741">
    <w:abstractNumId w:val="30"/>
  </w:num>
  <w:num w:numId="15" w16cid:durableId="1068190593">
    <w:abstractNumId w:val="15"/>
  </w:num>
  <w:num w:numId="16" w16cid:durableId="2022394364">
    <w:abstractNumId w:val="14"/>
  </w:num>
  <w:num w:numId="17" w16cid:durableId="2043553476">
    <w:abstractNumId w:val="27"/>
  </w:num>
  <w:num w:numId="18" w16cid:durableId="673531569">
    <w:abstractNumId w:val="22"/>
  </w:num>
  <w:num w:numId="19" w16cid:durableId="1923903281">
    <w:abstractNumId w:val="2"/>
  </w:num>
  <w:num w:numId="20" w16cid:durableId="1144546642">
    <w:abstractNumId w:val="32"/>
  </w:num>
  <w:num w:numId="21" w16cid:durableId="79374014">
    <w:abstractNumId w:val="29"/>
  </w:num>
  <w:num w:numId="22" w16cid:durableId="2045133593">
    <w:abstractNumId w:val="13"/>
  </w:num>
  <w:num w:numId="23" w16cid:durableId="834878247">
    <w:abstractNumId w:val="7"/>
  </w:num>
  <w:num w:numId="24" w16cid:durableId="591938725">
    <w:abstractNumId w:val="23"/>
  </w:num>
  <w:num w:numId="25" w16cid:durableId="1532919656">
    <w:abstractNumId w:val="16"/>
  </w:num>
  <w:num w:numId="26" w16cid:durableId="236289577">
    <w:abstractNumId w:val="3"/>
  </w:num>
  <w:num w:numId="27" w16cid:durableId="596207172">
    <w:abstractNumId w:val="24"/>
  </w:num>
  <w:num w:numId="28" w16cid:durableId="750464317">
    <w:abstractNumId w:val="20"/>
  </w:num>
  <w:num w:numId="29" w16cid:durableId="1677145165">
    <w:abstractNumId w:val="11"/>
  </w:num>
  <w:num w:numId="30" w16cid:durableId="313610784">
    <w:abstractNumId w:val="26"/>
  </w:num>
  <w:num w:numId="31" w16cid:durableId="2087148873">
    <w:abstractNumId w:val="6"/>
  </w:num>
  <w:num w:numId="32" w16cid:durableId="801115232">
    <w:abstractNumId w:val="31"/>
  </w:num>
  <w:num w:numId="33" w16cid:durableId="1282108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90E3C"/>
    <w:rsid w:val="000E3B85"/>
    <w:rsid w:val="000F468A"/>
    <w:rsid w:val="001A221E"/>
    <w:rsid w:val="001B2987"/>
    <w:rsid w:val="001B51FB"/>
    <w:rsid w:val="001D172D"/>
    <w:rsid w:val="002133C0"/>
    <w:rsid w:val="00220EC1"/>
    <w:rsid w:val="00275509"/>
    <w:rsid w:val="002B15BA"/>
    <w:rsid w:val="002C7296"/>
    <w:rsid w:val="003324C0"/>
    <w:rsid w:val="00343F33"/>
    <w:rsid w:val="003818EF"/>
    <w:rsid w:val="003971C1"/>
    <w:rsid w:val="003C182E"/>
    <w:rsid w:val="003E642D"/>
    <w:rsid w:val="003F2413"/>
    <w:rsid w:val="00444CB8"/>
    <w:rsid w:val="00451B6C"/>
    <w:rsid w:val="00460DDE"/>
    <w:rsid w:val="00462447"/>
    <w:rsid w:val="00483D7F"/>
    <w:rsid w:val="0049204C"/>
    <w:rsid w:val="004A203A"/>
    <w:rsid w:val="004A6401"/>
    <w:rsid w:val="004C176F"/>
    <w:rsid w:val="004C5045"/>
    <w:rsid w:val="004E7708"/>
    <w:rsid w:val="00503FDE"/>
    <w:rsid w:val="00510881"/>
    <w:rsid w:val="00515B08"/>
    <w:rsid w:val="00567FD2"/>
    <w:rsid w:val="005924D5"/>
    <w:rsid w:val="005950BD"/>
    <w:rsid w:val="005B6A2A"/>
    <w:rsid w:val="005C4F0F"/>
    <w:rsid w:val="005F45AE"/>
    <w:rsid w:val="00602A79"/>
    <w:rsid w:val="00606B9D"/>
    <w:rsid w:val="006161AC"/>
    <w:rsid w:val="00646B7D"/>
    <w:rsid w:val="0066024F"/>
    <w:rsid w:val="006619A8"/>
    <w:rsid w:val="00670E89"/>
    <w:rsid w:val="00680DF6"/>
    <w:rsid w:val="006919FC"/>
    <w:rsid w:val="006B3DCB"/>
    <w:rsid w:val="006E3366"/>
    <w:rsid w:val="006F529F"/>
    <w:rsid w:val="00711052"/>
    <w:rsid w:val="00726DAF"/>
    <w:rsid w:val="00731FD1"/>
    <w:rsid w:val="007732F2"/>
    <w:rsid w:val="007B0968"/>
    <w:rsid w:val="00802712"/>
    <w:rsid w:val="00810680"/>
    <w:rsid w:val="00853D42"/>
    <w:rsid w:val="008911D2"/>
    <w:rsid w:val="008C67A7"/>
    <w:rsid w:val="008D0C70"/>
    <w:rsid w:val="008D48B1"/>
    <w:rsid w:val="009228EA"/>
    <w:rsid w:val="00947544"/>
    <w:rsid w:val="00972CD1"/>
    <w:rsid w:val="009D0426"/>
    <w:rsid w:val="00A05160"/>
    <w:rsid w:val="00A22988"/>
    <w:rsid w:val="00A33837"/>
    <w:rsid w:val="00A74F78"/>
    <w:rsid w:val="00A81805"/>
    <w:rsid w:val="00A81D76"/>
    <w:rsid w:val="00AA2A82"/>
    <w:rsid w:val="00AC036E"/>
    <w:rsid w:val="00AD0B6F"/>
    <w:rsid w:val="00B76099"/>
    <w:rsid w:val="00BA540B"/>
    <w:rsid w:val="00BB4820"/>
    <w:rsid w:val="00C30F0E"/>
    <w:rsid w:val="00C425B8"/>
    <w:rsid w:val="00C5571C"/>
    <w:rsid w:val="00C976CF"/>
    <w:rsid w:val="00CA154F"/>
    <w:rsid w:val="00CD2C63"/>
    <w:rsid w:val="00CE0167"/>
    <w:rsid w:val="00CF0D4B"/>
    <w:rsid w:val="00CF2A74"/>
    <w:rsid w:val="00CF46A9"/>
    <w:rsid w:val="00D246ED"/>
    <w:rsid w:val="00D42E1C"/>
    <w:rsid w:val="00D4466E"/>
    <w:rsid w:val="00D47FA2"/>
    <w:rsid w:val="00D64A5A"/>
    <w:rsid w:val="00D851FD"/>
    <w:rsid w:val="00DA6169"/>
    <w:rsid w:val="00DB3771"/>
    <w:rsid w:val="00DD64BA"/>
    <w:rsid w:val="00E05C1E"/>
    <w:rsid w:val="00E62340"/>
    <w:rsid w:val="00E63BDE"/>
    <w:rsid w:val="00E777EF"/>
    <w:rsid w:val="00E8747E"/>
    <w:rsid w:val="00EF0D6D"/>
    <w:rsid w:val="00EF13AE"/>
    <w:rsid w:val="00F27098"/>
    <w:rsid w:val="00F56A76"/>
    <w:rsid w:val="00F62DE1"/>
    <w:rsid w:val="00F76E2D"/>
    <w:rsid w:val="00F8494B"/>
    <w:rsid w:val="00F85B19"/>
    <w:rsid w:val="00FB11F7"/>
    <w:rsid w:val="00FB6EEB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EEE28-7010-4314-A7F8-986102D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5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5</cp:revision>
  <cp:lastPrinted>2019-09-25T09:47:00Z</cp:lastPrinted>
  <dcterms:created xsi:type="dcterms:W3CDTF">2022-06-14T13:18:00Z</dcterms:created>
  <dcterms:modified xsi:type="dcterms:W3CDTF">2022-06-16T13:18:00Z</dcterms:modified>
</cp:coreProperties>
</file>