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3502" w14:textId="432C095D" w:rsidR="00AA2A82" w:rsidRDefault="00AA2A82"/>
    <w:p w14:paraId="696AB7D3" w14:textId="4D47AD64" w:rsidR="00D57768" w:rsidRDefault="00D57768" w:rsidP="00B03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  <w:r w:rsidRPr="00C526C1">
        <w:rPr>
          <w:b/>
          <w:color w:val="FFFFFF" w:themeColor="background1"/>
          <w:sz w:val="28"/>
          <w:szCs w:val="28"/>
        </w:rPr>
        <w:t>DOMANDA DI ISCRIZIONE</w:t>
      </w:r>
    </w:p>
    <w:p w14:paraId="3E1B0BEB" w14:textId="77777777" w:rsidR="00D57768" w:rsidRPr="00B164D1" w:rsidRDefault="00D57768" w:rsidP="00B03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/>
        <w:jc w:val="center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 xml:space="preserve">Partecipanti </w:t>
      </w:r>
      <w:r w:rsidRPr="00BD09B0">
        <w:rPr>
          <w:b/>
          <w:color w:val="FFFFFF" w:themeColor="background1"/>
          <w:sz w:val="26"/>
          <w:szCs w:val="26"/>
        </w:rPr>
        <w:t>adulti</w:t>
      </w:r>
    </w:p>
    <w:p w14:paraId="1BDF0CDC" w14:textId="77777777" w:rsidR="00D57768" w:rsidRPr="001F26A2" w:rsidRDefault="00D57768" w:rsidP="005243B6">
      <w:pPr>
        <w:rPr>
          <w:b/>
        </w:rPr>
      </w:pPr>
    </w:p>
    <w:p w14:paraId="56FD1C27" w14:textId="17C28D50" w:rsidR="00D57768" w:rsidRPr="00D57768" w:rsidRDefault="00D57768" w:rsidP="00D57768">
      <w:pPr>
        <w:spacing w:line="360" w:lineRule="auto"/>
        <w:ind w:left="4111"/>
        <w:rPr>
          <w:sz w:val="20"/>
          <w:szCs w:val="20"/>
        </w:rPr>
      </w:pPr>
      <w:bookmarkStart w:id="0" w:name="_Hlk15309364"/>
      <w:r w:rsidRPr="00D57768">
        <w:rPr>
          <w:sz w:val="20"/>
          <w:szCs w:val="20"/>
        </w:rPr>
        <w:t>Spett.le Operatore</w:t>
      </w:r>
      <w:r w:rsidRPr="00D57768" w:rsidDel="003D3A07">
        <w:rPr>
          <w:sz w:val="20"/>
          <w:szCs w:val="20"/>
        </w:rPr>
        <w:t xml:space="preserve"> </w:t>
      </w:r>
      <w:r w:rsidRPr="00D57768">
        <w:rPr>
          <w:sz w:val="20"/>
          <w:szCs w:val="20"/>
        </w:rPr>
        <w:t>_____________________________</w:t>
      </w:r>
      <w:r w:rsidR="005243B6">
        <w:rPr>
          <w:sz w:val="20"/>
          <w:szCs w:val="20"/>
        </w:rPr>
        <w:t>_______</w:t>
      </w:r>
    </w:p>
    <w:p w14:paraId="472DE1E7" w14:textId="516046B1" w:rsidR="00D57768" w:rsidRPr="00D57768" w:rsidRDefault="00D57768" w:rsidP="00D57768">
      <w:pPr>
        <w:spacing w:line="360" w:lineRule="auto"/>
        <w:ind w:left="4111"/>
        <w:rPr>
          <w:sz w:val="20"/>
          <w:szCs w:val="20"/>
        </w:rPr>
      </w:pPr>
      <w:r w:rsidRPr="00D57768">
        <w:rPr>
          <w:sz w:val="20"/>
          <w:szCs w:val="20"/>
        </w:rPr>
        <w:t>Indirizzo________________________________________</w:t>
      </w:r>
      <w:r w:rsidR="005243B6">
        <w:rPr>
          <w:sz w:val="20"/>
          <w:szCs w:val="20"/>
        </w:rPr>
        <w:t>_______</w:t>
      </w:r>
    </w:p>
    <w:bookmarkEnd w:id="0"/>
    <w:p w14:paraId="46403DAC" w14:textId="77777777" w:rsidR="00D57768" w:rsidRPr="00D57768" w:rsidRDefault="00D57768" w:rsidP="00D57768">
      <w:pPr>
        <w:ind w:left="2127"/>
        <w:rPr>
          <w:b/>
          <w:sz w:val="20"/>
          <w:szCs w:val="20"/>
        </w:rPr>
      </w:pPr>
    </w:p>
    <w:p w14:paraId="298AD8C3" w14:textId="77777777" w:rsidR="00D57768" w:rsidRPr="00D57768" w:rsidRDefault="00D57768" w:rsidP="00D57768">
      <w:pPr>
        <w:ind w:left="2127"/>
        <w:rPr>
          <w:b/>
          <w:sz w:val="20"/>
          <w:szCs w:val="20"/>
        </w:rPr>
      </w:pPr>
    </w:p>
    <w:p w14:paraId="6A6AE14F" w14:textId="325D8116" w:rsidR="00D57768" w:rsidRPr="00D57768" w:rsidRDefault="00D57768" w:rsidP="00D57768">
      <w:pPr>
        <w:rPr>
          <w:sz w:val="20"/>
          <w:szCs w:val="20"/>
        </w:rPr>
      </w:pPr>
      <w:r w:rsidRPr="00D57768">
        <w:rPr>
          <w:sz w:val="20"/>
          <w:szCs w:val="20"/>
        </w:rPr>
        <w:t>Il/La sottoscritto/a</w:t>
      </w:r>
      <w:r>
        <w:rPr>
          <w:sz w:val="20"/>
          <w:szCs w:val="20"/>
        </w:rPr>
        <w:t xml:space="preserve"> </w:t>
      </w:r>
      <w:r w:rsidRPr="00D57768">
        <w:rPr>
          <w:sz w:val="20"/>
          <w:szCs w:val="20"/>
        </w:rPr>
        <w:t>_____________________________________________________________________________</w:t>
      </w:r>
    </w:p>
    <w:p w14:paraId="215294F4" w14:textId="77777777" w:rsidR="00D57768" w:rsidRPr="00520D86" w:rsidRDefault="00D57768" w:rsidP="00D57768">
      <w:pPr>
        <w:ind w:left="3540" w:firstLine="708"/>
        <w:rPr>
          <w:i/>
          <w:snapToGrid w:val="0"/>
          <w:sz w:val="16"/>
          <w:szCs w:val="16"/>
        </w:rPr>
      </w:pPr>
      <w:r w:rsidRPr="00520D86">
        <w:rPr>
          <w:i/>
          <w:snapToGrid w:val="0"/>
          <w:sz w:val="16"/>
          <w:szCs w:val="16"/>
        </w:rPr>
        <w:t>(nome e cognome)</w:t>
      </w:r>
    </w:p>
    <w:p w14:paraId="782914C7" w14:textId="77777777" w:rsidR="00D57768" w:rsidRPr="00CF17FF" w:rsidRDefault="00D57768" w:rsidP="00D57768">
      <w:pPr>
        <w:pStyle w:val="Intestazione"/>
        <w:jc w:val="both"/>
      </w:pPr>
    </w:p>
    <w:tbl>
      <w:tblPr>
        <w:tblStyle w:val="Tabellagriglia5scura-colore3"/>
        <w:tblW w:w="5000" w:type="pct"/>
        <w:tblLook w:val="04A0" w:firstRow="1" w:lastRow="0" w:firstColumn="1" w:lastColumn="0" w:noHBand="0" w:noVBand="1"/>
      </w:tblPr>
      <w:tblGrid>
        <w:gridCol w:w="1901"/>
        <w:gridCol w:w="2511"/>
        <w:gridCol w:w="1642"/>
        <w:gridCol w:w="1830"/>
        <w:gridCol w:w="1738"/>
      </w:tblGrid>
      <w:tr w:rsidR="00B039ED" w14:paraId="2556E4A6" w14:textId="77777777" w:rsidTr="00B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5B0F02B6" w14:textId="77777777" w:rsidR="00B039ED" w:rsidRPr="00B039ED" w:rsidRDefault="00B039ED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 xml:space="preserve">Nato/a </w:t>
            </w:r>
            <w:proofErr w:type="spellStart"/>
            <w:r w:rsidRPr="00B039ED">
              <w:rPr>
                <w:rFonts w:cs="Comic Sans MS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305" w:type="pct"/>
            <w:shd w:val="clear" w:color="auto" w:fill="F2F2F2" w:themeFill="background1" w:themeFillShade="F2"/>
          </w:tcPr>
          <w:p w14:paraId="69E7FA06" w14:textId="77777777" w:rsidR="00B039ED" w:rsidRPr="00B039ED" w:rsidRDefault="00B039ED" w:rsidP="003D6184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853" w:type="pct"/>
            <w:shd w:val="clear" w:color="auto" w:fill="F2F2F2" w:themeFill="background1" w:themeFillShade="F2"/>
          </w:tcPr>
          <w:p w14:paraId="036FA654" w14:textId="77777777" w:rsidR="00B039ED" w:rsidRPr="00B039ED" w:rsidRDefault="00B039ED" w:rsidP="003D6184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B039ED">
              <w:rPr>
                <w:rFonts w:cs="Comic Sans MS"/>
                <w:color w:val="auto"/>
                <w:sz w:val="18"/>
                <w:szCs w:val="18"/>
              </w:rPr>
              <w:t>Prov.</w:t>
            </w:r>
          </w:p>
        </w:tc>
        <w:tc>
          <w:tcPr>
            <w:tcW w:w="1854" w:type="pct"/>
            <w:gridSpan w:val="2"/>
            <w:shd w:val="clear" w:color="auto" w:fill="F2F2F2" w:themeFill="background1" w:themeFillShade="F2"/>
          </w:tcPr>
          <w:p w14:paraId="2E80FC2C" w14:textId="796D5FF1" w:rsidR="00B039ED" w:rsidRPr="00B039ED" w:rsidRDefault="00B039ED" w:rsidP="003D6184">
            <w:pPr>
              <w:pStyle w:val="Intestazione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 w:rsidRPr="00B039ED">
              <w:rPr>
                <w:rFonts w:cs="Comic Sans MS"/>
                <w:color w:val="auto"/>
                <w:sz w:val="18"/>
                <w:szCs w:val="18"/>
              </w:rPr>
              <w:t>Il</w:t>
            </w:r>
          </w:p>
        </w:tc>
      </w:tr>
      <w:tr w:rsidR="00D57768" w14:paraId="637E14C7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118E84C8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rFonts w:cs="Comic Sans MS"/>
                <w:b w:val="0"/>
                <w:bCs w:val="0"/>
                <w:sz w:val="18"/>
                <w:szCs w:val="18"/>
              </w:rPr>
            </w:pPr>
            <w:r w:rsidRPr="00B039ED">
              <w:rPr>
                <w:rFonts w:cs="Comic Sans MS"/>
                <w:sz w:val="18"/>
                <w:szCs w:val="18"/>
              </w:rPr>
              <w:t>Residente in</w:t>
            </w:r>
          </w:p>
        </w:tc>
        <w:tc>
          <w:tcPr>
            <w:tcW w:w="2158" w:type="pct"/>
            <w:gridSpan w:val="2"/>
          </w:tcPr>
          <w:p w14:paraId="2388A348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</w:p>
        </w:tc>
        <w:tc>
          <w:tcPr>
            <w:tcW w:w="951" w:type="pct"/>
          </w:tcPr>
          <w:p w14:paraId="4BECC497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 w:rsidRPr="003A085F">
              <w:rPr>
                <w:rFonts w:cs="Comic Sans MS"/>
                <w:b/>
                <w:sz w:val="16"/>
                <w:szCs w:val="16"/>
              </w:rPr>
              <w:t>Prov.</w:t>
            </w:r>
          </w:p>
        </w:tc>
        <w:tc>
          <w:tcPr>
            <w:tcW w:w="903" w:type="pct"/>
          </w:tcPr>
          <w:p w14:paraId="553EC0FA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  <w:tr w:rsidR="00721C6D" w14:paraId="0434AB24" w14:textId="77777777" w:rsidTr="0072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76F00DF3" w14:textId="77777777" w:rsidR="00721C6D" w:rsidRPr="00B039ED" w:rsidRDefault="00721C6D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58" w:type="pct"/>
            <w:gridSpan w:val="2"/>
          </w:tcPr>
          <w:p w14:paraId="2157D20E" w14:textId="19BC2356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pct"/>
          </w:tcPr>
          <w:p w14:paraId="41222D0A" w14:textId="61A46625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N.</w:t>
            </w:r>
          </w:p>
        </w:tc>
        <w:tc>
          <w:tcPr>
            <w:tcW w:w="903" w:type="pct"/>
          </w:tcPr>
          <w:p w14:paraId="5726BD2F" w14:textId="77777777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C.A.P.</w:t>
            </w:r>
          </w:p>
        </w:tc>
      </w:tr>
      <w:tr w:rsidR="00FD023C" w14:paraId="73578630" w14:textId="77777777" w:rsidTr="00FD02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7396293D" w14:textId="77777777" w:rsidR="00FD023C" w:rsidRPr="00B039ED" w:rsidRDefault="00FD023C" w:rsidP="003D6184">
            <w:pPr>
              <w:pStyle w:val="Intestazione"/>
              <w:jc w:val="both"/>
              <w:rPr>
                <w:b w:val="0"/>
                <w:bCs w:val="0"/>
              </w:rPr>
            </w:pPr>
            <w:r w:rsidRPr="00B039ED">
              <w:rPr>
                <w:sz w:val="18"/>
                <w:szCs w:val="18"/>
              </w:rPr>
              <w:t>Domiciliato/a in (se diverso dalla residenza) in</w:t>
            </w:r>
          </w:p>
        </w:tc>
        <w:tc>
          <w:tcPr>
            <w:tcW w:w="2158" w:type="pct"/>
            <w:gridSpan w:val="2"/>
          </w:tcPr>
          <w:p w14:paraId="62B90CF5" w14:textId="77777777" w:rsidR="00FD023C" w:rsidRPr="00747C4B" w:rsidRDefault="00FD023C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54" w:type="pct"/>
            <w:gridSpan w:val="2"/>
          </w:tcPr>
          <w:p w14:paraId="6FA04A83" w14:textId="4B8FC48A" w:rsidR="00FD023C" w:rsidRPr="003A085F" w:rsidRDefault="00FD023C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 w:rsidRPr="00747C4B">
              <w:rPr>
                <w:rFonts w:cs="Comic Sans MS"/>
                <w:b/>
                <w:bCs/>
                <w:sz w:val="16"/>
                <w:szCs w:val="16"/>
              </w:rPr>
              <w:t>Prov.</w:t>
            </w:r>
          </w:p>
        </w:tc>
      </w:tr>
      <w:tr w:rsidR="00721C6D" w14:paraId="7BDC063B" w14:textId="77777777" w:rsidTr="0072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7FC3D05A" w14:textId="77777777" w:rsidR="00721C6D" w:rsidRPr="00B039ED" w:rsidRDefault="00721C6D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Via/Piazza</w:t>
            </w:r>
          </w:p>
        </w:tc>
        <w:tc>
          <w:tcPr>
            <w:tcW w:w="2158" w:type="pct"/>
            <w:gridSpan w:val="2"/>
          </w:tcPr>
          <w:p w14:paraId="71FDB6E3" w14:textId="67A05F17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51" w:type="pct"/>
          </w:tcPr>
          <w:p w14:paraId="2D5E1A34" w14:textId="0E6CE00F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N.</w:t>
            </w:r>
          </w:p>
        </w:tc>
        <w:tc>
          <w:tcPr>
            <w:tcW w:w="903" w:type="pct"/>
          </w:tcPr>
          <w:p w14:paraId="0E1FFA8F" w14:textId="77777777" w:rsidR="00721C6D" w:rsidRDefault="00721C6D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085F">
              <w:rPr>
                <w:rFonts w:cs="Comic Sans MS"/>
                <w:b/>
                <w:sz w:val="16"/>
                <w:szCs w:val="16"/>
              </w:rPr>
              <w:t>C.A.P.</w:t>
            </w:r>
          </w:p>
        </w:tc>
      </w:tr>
      <w:tr w:rsidR="00D57768" w14:paraId="07F07933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42E7EDCF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Telefono</w:t>
            </w:r>
          </w:p>
        </w:tc>
        <w:tc>
          <w:tcPr>
            <w:tcW w:w="2158" w:type="pct"/>
            <w:gridSpan w:val="2"/>
          </w:tcPr>
          <w:p w14:paraId="569AF916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 w:rsidRPr="003A085F">
              <w:rPr>
                <w:rFonts w:cs="Comic Sans MS"/>
                <w:b/>
                <w:sz w:val="16"/>
                <w:szCs w:val="16"/>
              </w:rPr>
              <w:t>Cellulare</w:t>
            </w:r>
            <w:r>
              <w:rPr>
                <w:rFonts w:cs="Comic Sans MS"/>
                <w:b/>
                <w:sz w:val="16"/>
                <w:szCs w:val="16"/>
              </w:rPr>
              <w:t xml:space="preserve"> personale</w:t>
            </w:r>
          </w:p>
        </w:tc>
        <w:tc>
          <w:tcPr>
            <w:tcW w:w="1854" w:type="pct"/>
            <w:gridSpan w:val="2"/>
          </w:tcPr>
          <w:p w14:paraId="1252A77F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 w:rsidRPr="00747C4B">
              <w:rPr>
                <w:rFonts w:cs="Comic Sans MS"/>
                <w:b/>
                <w:sz w:val="16"/>
                <w:szCs w:val="16"/>
              </w:rPr>
              <w:t>Altro recapito</w:t>
            </w:r>
          </w:p>
        </w:tc>
      </w:tr>
      <w:tr w:rsidR="00D57768" w14:paraId="1AD1E364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2F6646A3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Indirizzo e-mail</w:t>
            </w:r>
          </w:p>
        </w:tc>
        <w:tc>
          <w:tcPr>
            <w:tcW w:w="2158" w:type="pct"/>
            <w:gridSpan w:val="2"/>
          </w:tcPr>
          <w:p w14:paraId="01B09C08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  <w:t>E-mail personale</w:t>
            </w:r>
          </w:p>
        </w:tc>
        <w:tc>
          <w:tcPr>
            <w:tcW w:w="1854" w:type="pct"/>
            <w:gridSpan w:val="2"/>
          </w:tcPr>
          <w:p w14:paraId="6F5E96F3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  <w:t>Altra e-mail</w:t>
            </w:r>
          </w:p>
        </w:tc>
      </w:tr>
      <w:tr w:rsidR="00D57768" w14:paraId="00E79CE4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010D2828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rFonts w:cs="Comic Sans MS"/>
                <w:sz w:val="18"/>
                <w:szCs w:val="18"/>
              </w:rPr>
              <w:t>Codice Fiscale</w:t>
            </w:r>
          </w:p>
        </w:tc>
        <w:tc>
          <w:tcPr>
            <w:tcW w:w="2158" w:type="pct"/>
            <w:gridSpan w:val="2"/>
          </w:tcPr>
          <w:p w14:paraId="70CA3C2D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</w:p>
        </w:tc>
        <w:tc>
          <w:tcPr>
            <w:tcW w:w="1854" w:type="pct"/>
            <w:gridSpan w:val="2"/>
          </w:tcPr>
          <w:p w14:paraId="19738CA7" w14:textId="77777777" w:rsidR="00D57768" w:rsidRDefault="00D57768" w:rsidP="003D6184">
            <w:pPr>
              <w:pStyle w:val="Contenutocornic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 w:rsidRPr="003A085F">
              <w:rPr>
                <w:rFonts w:ascii="Century Gothic" w:hAnsi="Century Gothic" w:cs="Comic Sans MS"/>
                <w:b/>
                <w:sz w:val="16"/>
                <w:szCs w:val="16"/>
              </w:rPr>
              <w:t>Genere:</w:t>
            </w:r>
            <w:r w:rsidRPr="003A085F">
              <w:rPr>
                <w:rFonts w:ascii="Century Gothic" w:hAnsi="Century Gothic"/>
              </w:rPr>
              <w:t xml:space="preserve">   </w:t>
            </w:r>
            <w:proofErr w:type="gramEnd"/>
            <w:r w:rsidRPr="003A085F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  </w:t>
            </w:r>
            <w:r w:rsidRPr="003A085F">
              <w:rPr>
                <w:rFonts w:ascii="Wingdings" w:eastAsia="Wingdings" w:hAnsi="Wingdings" w:cs="Wingdings"/>
              </w:rPr>
              <w:t></w:t>
            </w:r>
            <w:r w:rsidRPr="003A085F">
              <w:rPr>
                <w:rFonts w:ascii="Century Gothic" w:hAnsi="Century Gothic"/>
              </w:rPr>
              <w:t xml:space="preserve"> </w:t>
            </w:r>
            <w:r w:rsidRPr="003A085F">
              <w:rPr>
                <w:rFonts w:ascii="Century Gothic" w:hAnsi="Century Gothic"/>
                <w:b/>
              </w:rPr>
              <w:t>F</w:t>
            </w:r>
            <w:r w:rsidRPr="003A085F">
              <w:rPr>
                <w:rFonts w:ascii="Century Gothic" w:hAnsi="Century Gothic"/>
              </w:rPr>
              <w:t xml:space="preserve">             </w:t>
            </w:r>
            <w:r>
              <w:rPr>
                <w:rFonts w:ascii="Century Gothic" w:hAnsi="Century Gothic"/>
              </w:rPr>
              <w:t xml:space="preserve">     </w:t>
            </w:r>
            <w:r w:rsidRPr="003A085F">
              <w:rPr>
                <w:rFonts w:ascii="Century Gothic" w:hAnsi="Century Gothic"/>
              </w:rPr>
              <w:t xml:space="preserve">    </w:t>
            </w:r>
            <w:r w:rsidRPr="003A085F">
              <w:rPr>
                <w:rFonts w:ascii="Wingdings" w:eastAsia="Wingdings" w:hAnsi="Wingdings" w:cs="Wingdings"/>
              </w:rPr>
              <w:t></w:t>
            </w:r>
            <w:r w:rsidRPr="003A085F">
              <w:rPr>
                <w:rFonts w:ascii="Century Gothic" w:hAnsi="Century Gothic"/>
              </w:rPr>
              <w:t xml:space="preserve"> </w:t>
            </w:r>
            <w:r w:rsidRPr="003A085F">
              <w:rPr>
                <w:rFonts w:ascii="Century Gothic" w:hAnsi="Century Gothic"/>
                <w:b/>
              </w:rPr>
              <w:t>M</w:t>
            </w:r>
          </w:p>
        </w:tc>
      </w:tr>
      <w:tr w:rsidR="00D57768" w14:paraId="6D535009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pct"/>
          </w:tcPr>
          <w:p w14:paraId="507A8F79" w14:textId="77777777" w:rsidR="00D57768" w:rsidRPr="00B039ED" w:rsidRDefault="00D57768" w:rsidP="003D6184">
            <w:pPr>
              <w:pStyle w:val="Intestazione"/>
              <w:spacing w:line="360" w:lineRule="auto"/>
              <w:jc w:val="both"/>
              <w:rPr>
                <w:b w:val="0"/>
                <w:bCs w:val="0"/>
              </w:rPr>
            </w:pPr>
            <w:r w:rsidRPr="00B039ED">
              <w:rPr>
                <w:sz w:val="18"/>
                <w:szCs w:val="18"/>
              </w:rPr>
              <w:t>Cittadinanza</w:t>
            </w:r>
          </w:p>
        </w:tc>
        <w:tc>
          <w:tcPr>
            <w:tcW w:w="4012" w:type="pct"/>
            <w:gridSpan w:val="4"/>
          </w:tcPr>
          <w:p w14:paraId="08DEFB17" w14:textId="77777777" w:rsidR="00D57768" w:rsidRPr="003A085F" w:rsidRDefault="00D57768" w:rsidP="003D6184">
            <w:pPr>
              <w:pStyle w:val="Intestazione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</w:p>
        </w:tc>
      </w:tr>
    </w:tbl>
    <w:p w14:paraId="30324954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08140D16" w14:textId="77777777" w:rsidR="00D57768" w:rsidRPr="00742C6D" w:rsidRDefault="00D57768" w:rsidP="00D57768">
      <w:pPr>
        <w:pStyle w:val="Intestazione"/>
        <w:numPr>
          <w:ilvl w:val="0"/>
          <w:numId w:val="27"/>
        </w:numPr>
        <w:ind w:left="426"/>
        <w:jc w:val="both"/>
        <w:rPr>
          <w:sz w:val="20"/>
          <w:szCs w:val="20"/>
        </w:rPr>
      </w:pPr>
      <w:r w:rsidRPr="00742C6D">
        <w:rPr>
          <w:b/>
          <w:sz w:val="20"/>
          <w:szCs w:val="20"/>
        </w:rPr>
        <w:t>Ultimo titolo di studio/certificazione</w:t>
      </w:r>
      <w:r w:rsidRPr="00742C6D">
        <w:rPr>
          <w:sz w:val="20"/>
          <w:szCs w:val="20"/>
        </w:rPr>
        <w:t>, posseduto alla data di compilazione della domanda:</w:t>
      </w:r>
    </w:p>
    <w:p w14:paraId="0446B09B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Nessun titolo</w:t>
      </w:r>
    </w:p>
    <w:p w14:paraId="26F1D2D9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Licenza elementare</w:t>
      </w:r>
    </w:p>
    <w:p w14:paraId="26328C93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di scuola secondaria di I grado/Licenza media inferiore</w:t>
      </w:r>
    </w:p>
    <w:p w14:paraId="7C47B0A6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Qualifica professionale</w:t>
      </w:r>
    </w:p>
    <w:p w14:paraId="6550DAEC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professionale</w:t>
      </w:r>
    </w:p>
    <w:p w14:paraId="69EB6B12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di scuola secondaria di II grado/Diploma di scuola media superiore</w:t>
      </w:r>
    </w:p>
    <w:p w14:paraId="07777B7E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Diploma di istruzione terziaria (Laurea/ITS/Master/Dottorato)</w:t>
      </w:r>
    </w:p>
    <w:p w14:paraId="0DC93E1C" w14:textId="77777777" w:rsidR="00D57768" w:rsidRPr="00742C6D" w:rsidRDefault="00D57768" w:rsidP="00D57768">
      <w:pPr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Titolo di studio conseguito all’estero che non è stato riconosciuto in Italia</w:t>
      </w:r>
    </w:p>
    <w:p w14:paraId="298CC99D" w14:textId="5CD454CE" w:rsidR="00D42E1C" w:rsidRPr="00742C6D" w:rsidRDefault="00D57768" w:rsidP="00D57768">
      <w:pPr>
        <w:rPr>
          <w:sz w:val="20"/>
          <w:szCs w:val="20"/>
        </w:rPr>
      </w:pPr>
      <w:r w:rsidRPr="00742C6D">
        <w:rPr>
          <w:sz w:val="20"/>
          <w:szCs w:val="20"/>
        </w:rPr>
        <w:t xml:space="preserve">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Altro </w:t>
      </w:r>
      <w:r w:rsidRPr="00742C6D">
        <w:rPr>
          <w:i/>
          <w:iCs/>
          <w:sz w:val="20"/>
          <w:szCs w:val="20"/>
        </w:rPr>
        <w:t>(specificare)</w:t>
      </w:r>
      <w:r w:rsidR="00BC3F39">
        <w:rPr>
          <w:i/>
          <w:iCs/>
          <w:sz w:val="20"/>
          <w:szCs w:val="20"/>
        </w:rPr>
        <w:t>________________________________________________________________________</w:t>
      </w:r>
    </w:p>
    <w:p w14:paraId="3F7DF134" w14:textId="5D9B2FDB" w:rsidR="00742C6D" w:rsidRDefault="00742C6D"/>
    <w:p w14:paraId="650A506E" w14:textId="77777777" w:rsidR="00742C6D" w:rsidRPr="00742C6D" w:rsidRDefault="00742C6D" w:rsidP="00742C6D">
      <w:pPr>
        <w:pStyle w:val="Paragrafoelenco"/>
        <w:ind w:left="720"/>
        <w:rPr>
          <w:rFonts w:ascii="Century Gothic" w:hAnsi="Century Gothic"/>
          <w:snapToGrid w:val="0"/>
        </w:rPr>
      </w:pPr>
    </w:p>
    <w:p w14:paraId="57BC772F" w14:textId="77777777" w:rsidR="00742C6D" w:rsidRPr="00742C6D" w:rsidRDefault="00742C6D" w:rsidP="00742C6D">
      <w:pPr>
        <w:pStyle w:val="Paragrafoelenco"/>
        <w:numPr>
          <w:ilvl w:val="0"/>
          <w:numId w:val="26"/>
        </w:numPr>
        <w:ind w:left="426"/>
        <w:rPr>
          <w:rFonts w:ascii="Century Gothic" w:hAnsi="Century Gothic"/>
        </w:rPr>
      </w:pPr>
      <w:r w:rsidRPr="00742C6D">
        <w:rPr>
          <w:rFonts w:ascii="Century Gothic" w:hAnsi="Century Gothic"/>
          <w:b/>
        </w:rPr>
        <w:t>Iscritto/a al CPIA</w:t>
      </w:r>
      <w:r w:rsidRPr="00742C6D">
        <w:rPr>
          <w:rFonts w:ascii="Century Gothic" w:hAnsi="Century Gothic"/>
        </w:rPr>
        <w:t>:</w:t>
      </w:r>
    </w:p>
    <w:p w14:paraId="74351D23" w14:textId="77777777" w:rsidR="00742C6D" w:rsidRPr="00742C6D" w:rsidRDefault="00742C6D" w:rsidP="00742C6D">
      <w:pPr>
        <w:rPr>
          <w:sz w:val="20"/>
          <w:szCs w:val="20"/>
        </w:rPr>
      </w:pPr>
      <w:r w:rsidRPr="00742C6D">
        <w:rPr>
          <w:sz w:val="20"/>
          <w:szCs w:val="20"/>
        </w:rPr>
        <w:t xml:space="preserve">        </w:t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NO,</w:t>
      </w:r>
      <w:r w:rsidRPr="00742C6D">
        <w:rPr>
          <w:sz w:val="20"/>
          <w:szCs w:val="20"/>
        </w:rPr>
        <w:tab/>
      </w:r>
      <w:r w:rsidRPr="00742C6D">
        <w:rPr>
          <w:sz w:val="20"/>
          <w:szCs w:val="20"/>
        </w:rPr>
        <w:sym w:font="Wingdings" w:char="F072"/>
      </w:r>
      <w:r w:rsidRPr="00742C6D">
        <w:rPr>
          <w:sz w:val="20"/>
          <w:szCs w:val="20"/>
        </w:rPr>
        <w:t xml:space="preserve"> SÌ, sede di __________________________________,</w:t>
      </w:r>
    </w:p>
    <w:p w14:paraId="34ABCA77" w14:textId="77777777" w:rsidR="00742C6D" w:rsidRPr="00742C6D" w:rsidRDefault="00742C6D" w:rsidP="00742C6D">
      <w:pPr>
        <w:pStyle w:val="Paragrafoelenco"/>
        <w:rPr>
          <w:rFonts w:ascii="Century Gothic" w:hAnsi="Century Gothic"/>
        </w:rPr>
      </w:pPr>
    </w:p>
    <w:p w14:paraId="2587C7D7" w14:textId="77777777" w:rsidR="00742C6D" w:rsidRDefault="00742C6D"/>
    <w:p w14:paraId="03CF9E2B" w14:textId="77777777" w:rsidR="00D57768" w:rsidRDefault="00D57768"/>
    <w:p w14:paraId="25355B21" w14:textId="77777777" w:rsidR="00AA2A82" w:rsidRDefault="00AA2A82">
      <w:pPr>
        <w:sectPr w:rsidR="00AA2A82" w:rsidSect="00E75100">
          <w:headerReference w:type="default" r:id="rId8"/>
          <w:footerReference w:type="default" r:id="rId9"/>
          <w:pgSz w:w="11900" w:h="16840"/>
          <w:pgMar w:top="1670" w:right="1134" w:bottom="1702" w:left="1134" w:header="0" w:footer="117" w:gutter="0"/>
          <w:cols w:space="708"/>
        </w:sectPr>
      </w:pPr>
    </w:p>
    <w:p w14:paraId="555B6916" w14:textId="77777777" w:rsidR="00D57768" w:rsidRPr="00742C6D" w:rsidRDefault="00D57768" w:rsidP="00D57768">
      <w:pPr>
        <w:pStyle w:val="Paragrafoelenco"/>
        <w:rPr>
          <w:rFonts w:ascii="Century Gothic" w:hAnsi="Century Gothic"/>
        </w:rPr>
      </w:pPr>
    </w:p>
    <w:p w14:paraId="2EDB41B1" w14:textId="77777777" w:rsidR="00D57768" w:rsidRPr="00742C6D" w:rsidRDefault="00D57768" w:rsidP="00D57768">
      <w:pPr>
        <w:pStyle w:val="Paragrafoelenco"/>
        <w:numPr>
          <w:ilvl w:val="0"/>
          <w:numId w:val="26"/>
        </w:numPr>
        <w:ind w:left="426"/>
        <w:rPr>
          <w:rFonts w:ascii="Century Gothic" w:hAnsi="Century Gothic"/>
        </w:rPr>
      </w:pPr>
      <w:r w:rsidRPr="00742C6D">
        <w:rPr>
          <w:rFonts w:ascii="Century Gothic" w:hAnsi="Century Gothic"/>
          <w:b/>
        </w:rPr>
        <w:t>Condizione occupazionale</w:t>
      </w:r>
      <w:r w:rsidRPr="00742C6D">
        <w:rPr>
          <w:rFonts w:ascii="Century Gothic" w:hAnsi="Century Gothic"/>
        </w:rPr>
        <w:t>, alla data di compilazione della domanda:</w:t>
      </w:r>
    </w:p>
    <w:p w14:paraId="2C73EED4" w14:textId="3BE311E3" w:rsidR="00D57768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inattivo/a (studente)</w:t>
      </w:r>
    </w:p>
    <w:p w14:paraId="769E1873" w14:textId="796EFC76" w:rsidR="00D57768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inattivo/a (non sto cercando lavoro)</w:t>
      </w:r>
    </w:p>
    <w:p w14:paraId="2A1CE106" w14:textId="7324D2E8" w:rsidR="00D57768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 xml:space="preserve">occupato/a </w:t>
      </w:r>
    </w:p>
    <w:p w14:paraId="124FD9A5" w14:textId="6E5E62F5" w:rsidR="009556C0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occupato/a in attività lavorative scarsamente remunerative</w:t>
      </w:r>
      <w:r w:rsidRPr="009556C0">
        <w:rPr>
          <w:rStyle w:val="Rimandonotaapidipagina"/>
          <w:rFonts w:ascii="Century Gothic" w:hAnsi="Century Gothic"/>
        </w:rPr>
        <w:footnoteReference w:id="1"/>
      </w:r>
    </w:p>
    <w:p w14:paraId="36F76AE5" w14:textId="77EABDD0" w:rsidR="009556C0" w:rsidRPr="009556C0" w:rsidRDefault="00D57768" w:rsidP="009556C0">
      <w:pPr>
        <w:pStyle w:val="Paragrafoelenco"/>
        <w:numPr>
          <w:ilvl w:val="0"/>
          <w:numId w:val="34"/>
        </w:numPr>
        <w:rPr>
          <w:rFonts w:ascii="Century Gothic" w:hAnsi="Century Gothic"/>
        </w:rPr>
      </w:pPr>
      <w:r w:rsidRPr="009556C0">
        <w:rPr>
          <w:rFonts w:ascii="Century Gothic" w:hAnsi="Century Gothic"/>
        </w:rPr>
        <w:t>disoccupato/a</w:t>
      </w:r>
      <w:r w:rsidR="009556C0" w:rsidRPr="009556C0">
        <w:rPr>
          <w:rFonts w:ascii="Century Gothic" w:hAnsi="Century Gothic"/>
        </w:rPr>
        <w:t xml:space="preserve">, </w:t>
      </w:r>
      <w:r w:rsidR="009556C0" w:rsidRPr="009556C0">
        <w:rPr>
          <w:rFonts w:ascii="Century Gothic" w:hAnsi="Century Gothic" w:cs="Comic Sans MS"/>
        </w:rPr>
        <w:t xml:space="preserve">ricerca di lavoro da   __ __    / __ __ __ __    </w:t>
      </w:r>
    </w:p>
    <w:p w14:paraId="4CCCA431" w14:textId="2DF1B233" w:rsidR="009556C0" w:rsidRPr="009556C0" w:rsidRDefault="009556C0" w:rsidP="009556C0">
      <w:pPr>
        <w:ind w:left="2832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     </w:t>
      </w:r>
      <w:r w:rsidRPr="009556C0">
        <w:rPr>
          <w:rFonts w:cs="Comic Sans MS"/>
          <w:sz w:val="20"/>
          <w:szCs w:val="20"/>
        </w:rPr>
        <w:t>Mese           Anno</w:t>
      </w:r>
    </w:p>
    <w:p w14:paraId="3A64855A" w14:textId="50D6834D" w:rsidR="00D57768" w:rsidRPr="00742C6D" w:rsidRDefault="00D57768" w:rsidP="00D57768">
      <w:pPr>
        <w:spacing w:line="140" w:lineRule="atLeast"/>
        <w:ind w:left="360"/>
        <w:rPr>
          <w:sz w:val="20"/>
          <w:szCs w:val="20"/>
        </w:rPr>
      </w:pPr>
    </w:p>
    <w:p w14:paraId="26A543AB" w14:textId="77777777" w:rsidR="00D57768" w:rsidRPr="00742C6D" w:rsidRDefault="00D57768" w:rsidP="00D57768">
      <w:pPr>
        <w:rPr>
          <w:sz w:val="16"/>
          <w:szCs w:val="16"/>
        </w:rPr>
      </w:pPr>
    </w:p>
    <w:p w14:paraId="2D21B7C9" w14:textId="77777777" w:rsidR="00D57768" w:rsidRDefault="00D57768" w:rsidP="00D57768">
      <w:pPr>
        <w:spacing w:line="360" w:lineRule="auto"/>
        <w:jc w:val="center"/>
        <w:rPr>
          <w:b/>
          <w:snapToGrid w:val="0"/>
        </w:rPr>
      </w:pPr>
    </w:p>
    <w:p w14:paraId="01946A7F" w14:textId="77777777" w:rsidR="00D57768" w:rsidRPr="00742C6D" w:rsidRDefault="00D57768" w:rsidP="00D57768">
      <w:pPr>
        <w:spacing w:line="360" w:lineRule="auto"/>
        <w:jc w:val="center"/>
        <w:rPr>
          <w:b/>
          <w:snapToGrid w:val="0"/>
          <w:sz w:val="20"/>
          <w:szCs w:val="20"/>
        </w:rPr>
      </w:pPr>
      <w:r w:rsidRPr="00742C6D">
        <w:rPr>
          <w:b/>
          <w:snapToGrid w:val="0"/>
          <w:sz w:val="20"/>
          <w:szCs w:val="20"/>
        </w:rPr>
        <w:t>CHIEDE</w:t>
      </w:r>
    </w:p>
    <w:p w14:paraId="35C640C3" w14:textId="56429F97" w:rsidR="00D57768" w:rsidRPr="00742C6D" w:rsidRDefault="00D57768" w:rsidP="00D57768">
      <w:pPr>
        <w:spacing w:line="360" w:lineRule="auto"/>
        <w:jc w:val="both"/>
        <w:rPr>
          <w:sz w:val="20"/>
          <w:szCs w:val="20"/>
        </w:rPr>
      </w:pPr>
      <w:r w:rsidRPr="00742C6D">
        <w:rPr>
          <w:snapToGrid w:val="0"/>
          <w:sz w:val="20"/>
          <w:szCs w:val="20"/>
        </w:rPr>
        <w:t xml:space="preserve">di essere ammesso/a </w:t>
      </w:r>
      <w:proofErr w:type="spellStart"/>
      <w:r w:rsidRPr="00742C6D">
        <w:rPr>
          <w:snapToGrid w:val="0"/>
          <w:sz w:val="20"/>
          <w:szCs w:val="20"/>
        </w:rPr>
        <w:t>a</w:t>
      </w:r>
      <w:proofErr w:type="spellEnd"/>
      <w:r w:rsidRPr="00742C6D">
        <w:rPr>
          <w:snapToGrid w:val="0"/>
          <w:sz w:val="20"/>
          <w:szCs w:val="20"/>
        </w:rPr>
        <w:t xml:space="preserve"> partecipare alla seguente la seguente attività, </w:t>
      </w:r>
      <w:r w:rsidRPr="00742C6D">
        <w:rPr>
          <w:sz w:val="20"/>
          <w:szCs w:val="20"/>
        </w:rPr>
        <w:t>co-finanziata dalla Regione Piemonte, con fondi UE e/o nazionali e/o regionali, nell’ambito dell’Avviso “_____________________________________________________________________________________________”:</w:t>
      </w:r>
    </w:p>
    <w:tbl>
      <w:tblPr>
        <w:tblStyle w:val="Tabellagriglia6acolori-colore3"/>
        <w:tblW w:w="5000" w:type="pct"/>
        <w:tblLook w:val="04A0" w:firstRow="1" w:lastRow="0" w:firstColumn="1" w:lastColumn="0" w:noHBand="0" w:noVBand="1"/>
      </w:tblPr>
      <w:tblGrid>
        <w:gridCol w:w="856"/>
        <w:gridCol w:w="2397"/>
        <w:gridCol w:w="1314"/>
        <w:gridCol w:w="3467"/>
        <w:gridCol w:w="1588"/>
      </w:tblGrid>
      <w:tr w:rsidR="008E1C9C" w:rsidRPr="008E1C9C" w14:paraId="445D9A44" w14:textId="77777777" w:rsidTr="00B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11AF3C48" w14:textId="77777777" w:rsidR="00D57768" w:rsidRPr="008E1C9C" w:rsidRDefault="00D57768" w:rsidP="003D6184">
            <w:pPr>
              <w:spacing w:line="360" w:lineRule="auto"/>
              <w:jc w:val="center"/>
              <w:rPr>
                <w:b w:val="0"/>
                <w:iCs/>
                <w:snapToGrid w:val="0"/>
                <w:color w:val="auto"/>
                <w:sz w:val="16"/>
                <w:szCs w:val="16"/>
              </w:rPr>
            </w:pPr>
            <w:bookmarkStart w:id="1" w:name="_Hlk19797052"/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ID ATTIVITÀ</w:t>
            </w:r>
          </w:p>
        </w:tc>
        <w:tc>
          <w:tcPr>
            <w:tcW w:w="1252" w:type="pct"/>
            <w:vAlign w:val="center"/>
          </w:tcPr>
          <w:p w14:paraId="0AA84105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DENOMINAZIONE</w:t>
            </w:r>
          </w:p>
        </w:tc>
        <w:tc>
          <w:tcPr>
            <w:tcW w:w="689" w:type="pct"/>
            <w:vAlign w:val="center"/>
          </w:tcPr>
          <w:p w14:paraId="73D30C65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ANNO INIZIO ATTIVIT</w:t>
            </w:r>
            <w:r w:rsidRPr="008E1C9C">
              <w:rPr>
                <w:rFonts w:cs="Calibri"/>
                <w:iCs/>
                <w:snapToGrid w:val="0"/>
                <w:color w:val="auto"/>
                <w:sz w:val="16"/>
                <w:szCs w:val="16"/>
              </w:rPr>
              <w:t>À</w:t>
            </w:r>
          </w:p>
        </w:tc>
        <w:tc>
          <w:tcPr>
            <w:tcW w:w="1808" w:type="pct"/>
            <w:vAlign w:val="center"/>
          </w:tcPr>
          <w:p w14:paraId="028F65A6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DURATA</w:t>
            </w:r>
          </w:p>
        </w:tc>
        <w:tc>
          <w:tcPr>
            <w:tcW w:w="831" w:type="pct"/>
            <w:vAlign w:val="center"/>
          </w:tcPr>
          <w:p w14:paraId="523B3498" w14:textId="77777777" w:rsidR="00D57768" w:rsidRPr="008E1C9C" w:rsidRDefault="00D57768" w:rsidP="003D6184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napToGrid w:val="0"/>
                <w:color w:val="auto"/>
                <w:sz w:val="16"/>
                <w:szCs w:val="16"/>
              </w:rPr>
            </w:pPr>
            <w:r w:rsidRPr="008E1C9C">
              <w:rPr>
                <w:iCs/>
                <w:snapToGrid w:val="0"/>
                <w:color w:val="auto"/>
                <w:sz w:val="16"/>
                <w:szCs w:val="16"/>
              </w:rPr>
              <w:t>NOTE AGGIUNTIVE</w:t>
            </w:r>
          </w:p>
        </w:tc>
      </w:tr>
      <w:tr w:rsidR="008E1C9C" w:rsidRPr="008E1C9C" w14:paraId="55FDFB0C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pct"/>
            <w:vAlign w:val="center"/>
          </w:tcPr>
          <w:p w14:paraId="55F3F486" w14:textId="77777777" w:rsidR="00D57768" w:rsidRPr="008E1C9C" w:rsidRDefault="00D57768" w:rsidP="003D6184">
            <w:pPr>
              <w:spacing w:line="360" w:lineRule="auto"/>
              <w:jc w:val="both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252" w:type="pct"/>
            <w:vAlign w:val="center"/>
          </w:tcPr>
          <w:p w14:paraId="0AF8A002" w14:textId="77777777" w:rsidR="00D57768" w:rsidRPr="008E1C9C" w:rsidRDefault="00D57768" w:rsidP="003D61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689" w:type="pct"/>
            <w:vAlign w:val="center"/>
          </w:tcPr>
          <w:p w14:paraId="7F1F32B5" w14:textId="77777777" w:rsidR="00D57768" w:rsidRPr="008E1C9C" w:rsidRDefault="00D57768" w:rsidP="003D61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  <w:tc>
          <w:tcPr>
            <w:tcW w:w="1808" w:type="pct"/>
            <w:vAlign w:val="center"/>
          </w:tcPr>
          <w:p w14:paraId="6AE93C9E" w14:textId="3C4969C2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7"/>
                <w:szCs w:val="17"/>
              </w:rPr>
              <w:t></w:t>
            </w:r>
            <w:r w:rsidR="00B039ED">
              <w:rPr>
                <w:rFonts w:ascii="Wingdings" w:eastAsia="Wingdings" w:hAnsi="Wingdings" w:cs="Wingdings"/>
                <w:color w:val="auto"/>
                <w:sz w:val="17"/>
                <w:szCs w:val="17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annuale</w:t>
            </w:r>
          </w:p>
          <w:p w14:paraId="10C764C6" w14:textId="77777777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biennale</w:t>
            </w:r>
          </w:p>
          <w:p w14:paraId="4C71BEA5" w14:textId="77777777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triennale</w:t>
            </w:r>
          </w:p>
          <w:p w14:paraId="42AB9B0E" w14:textId="77777777" w:rsidR="00D57768" w:rsidRPr="008E1C9C" w:rsidRDefault="00D57768" w:rsidP="003D61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</w:t>
            </w:r>
            <w:r w:rsidRPr="008E1C9C">
              <w:rPr>
                <w:rFonts w:ascii="Wingdings" w:eastAsia="Wingdings" w:hAnsi="Wingdings" w:cs="Wingdings"/>
                <w:color w:val="auto"/>
                <w:sz w:val="16"/>
                <w:szCs w:val="16"/>
              </w:rPr>
              <w:t></w:t>
            </w:r>
            <w:r w:rsidRPr="008E1C9C">
              <w:rPr>
                <w:rFonts w:eastAsia="Wingdings" w:cs="Wingdings"/>
                <w:color w:val="auto"/>
                <w:sz w:val="16"/>
                <w:szCs w:val="16"/>
              </w:rPr>
              <w:t>altro (specificare)___________________</w:t>
            </w:r>
          </w:p>
        </w:tc>
        <w:tc>
          <w:tcPr>
            <w:tcW w:w="831" w:type="pct"/>
            <w:vAlign w:val="center"/>
          </w:tcPr>
          <w:p w14:paraId="4C683D21" w14:textId="77777777" w:rsidR="00D57768" w:rsidRPr="008E1C9C" w:rsidRDefault="00D57768" w:rsidP="003D618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napToGrid w:val="0"/>
                <w:color w:val="auto"/>
                <w:sz w:val="16"/>
                <w:szCs w:val="16"/>
              </w:rPr>
            </w:pPr>
          </w:p>
        </w:tc>
      </w:tr>
      <w:bookmarkEnd w:id="1"/>
    </w:tbl>
    <w:p w14:paraId="0B94CFF5" w14:textId="77777777" w:rsidR="00D57768" w:rsidRDefault="00D57768" w:rsidP="00D57768">
      <w:pPr>
        <w:spacing w:line="360" w:lineRule="auto"/>
        <w:jc w:val="both"/>
        <w:rPr>
          <w:snapToGrid w:val="0"/>
        </w:rPr>
      </w:pPr>
    </w:p>
    <w:p w14:paraId="66FAA040" w14:textId="77777777" w:rsidR="00D57768" w:rsidRPr="00742C6D" w:rsidRDefault="00D57768" w:rsidP="00D57768">
      <w:pPr>
        <w:spacing w:line="360" w:lineRule="auto"/>
        <w:jc w:val="center"/>
        <w:rPr>
          <w:b/>
          <w:snapToGrid w:val="0"/>
          <w:sz w:val="20"/>
          <w:szCs w:val="20"/>
        </w:rPr>
      </w:pPr>
      <w:bookmarkStart w:id="2" w:name="_Hlk5381512"/>
      <w:r w:rsidRPr="00742C6D">
        <w:rPr>
          <w:b/>
          <w:snapToGrid w:val="0"/>
          <w:sz w:val="20"/>
          <w:szCs w:val="20"/>
        </w:rPr>
        <w:t>DICHIARA</w:t>
      </w:r>
    </w:p>
    <w:p w14:paraId="37E2A492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142" w:hanging="357"/>
        <w:jc w:val="both"/>
        <w:rPr>
          <w:i/>
          <w:iCs/>
          <w:sz w:val="20"/>
          <w:szCs w:val="20"/>
        </w:rPr>
      </w:pPr>
      <w:bookmarkStart w:id="3" w:name="_Hlk5380333"/>
      <w:r w:rsidRPr="00742C6D">
        <w:rPr>
          <w:bCs/>
          <w:sz w:val="20"/>
          <w:szCs w:val="20"/>
        </w:rPr>
        <w:t xml:space="preserve">di essere stato/a informata/o sui seguenti elementi dell’intervento </w:t>
      </w:r>
      <w:r w:rsidRPr="00742C6D">
        <w:rPr>
          <w:bCs/>
          <w:i/>
          <w:iCs/>
          <w:sz w:val="20"/>
          <w:szCs w:val="20"/>
        </w:rPr>
        <w:t>(segnare le voci pertinenti):</w:t>
      </w:r>
    </w:p>
    <w:p w14:paraId="0CD04F68" w14:textId="1C9291D5" w:rsidR="00D57768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eastAsia="MS Mincho" w:hAnsi="Century Gothic" w:cs="Times New Roman"/>
          <w:bCs/>
        </w:rPr>
        <w:t>obbligatorietà della partecipazione/frequenza</w:t>
      </w:r>
    </w:p>
    <w:p w14:paraId="2E82FE82" w14:textId="1AE4A00A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eastAsia="MS Mincho" w:hAnsi="Century Gothic" w:cs="Times New Roman"/>
          <w:bCs/>
        </w:rPr>
        <w:t>contenuti</w:t>
      </w:r>
    </w:p>
    <w:p w14:paraId="246985B3" w14:textId="77777777" w:rsidR="000C3680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obiettivi</w:t>
      </w:r>
    </w:p>
    <w:p w14:paraId="7A67BF69" w14:textId="43BB7617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durata complessiva</w:t>
      </w:r>
    </w:p>
    <w:p w14:paraId="0F0298A6" w14:textId="444FC814" w:rsidR="000C3680" w:rsidRPr="000C3680" w:rsidRDefault="000C3680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>
        <w:rPr>
          <w:rFonts w:ascii="Century Gothic" w:hAnsi="Century Gothic"/>
          <w:bCs/>
        </w:rPr>
        <w:t>a</w:t>
      </w:r>
      <w:r w:rsidR="00D57768" w:rsidRPr="000C3680">
        <w:rPr>
          <w:rFonts w:ascii="Century Gothic" w:hAnsi="Century Gothic"/>
          <w:bCs/>
        </w:rPr>
        <w:t>rticolazione</w:t>
      </w:r>
    </w:p>
    <w:p w14:paraId="6CDEEB98" w14:textId="09AE2D7F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tipologia di prova finale (del corso)</w:t>
      </w:r>
    </w:p>
    <w:p w14:paraId="3F011723" w14:textId="58145A74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>tipo di certificazione rilasciata in esito al percorso</w:t>
      </w:r>
    </w:p>
    <w:p w14:paraId="27E1695E" w14:textId="05FDA59E" w:rsidR="00D57768" w:rsidRPr="000C3680" w:rsidRDefault="00D57768" w:rsidP="000C3680">
      <w:pPr>
        <w:pStyle w:val="Paragrafoelenco"/>
        <w:numPr>
          <w:ilvl w:val="0"/>
          <w:numId w:val="28"/>
        </w:numPr>
        <w:spacing w:line="276" w:lineRule="auto"/>
        <w:jc w:val="both"/>
        <w:rPr>
          <w:rFonts w:ascii="Century Gothic" w:eastAsia="MS Mincho" w:hAnsi="Century Gothic" w:cs="Times New Roman"/>
          <w:bCs/>
        </w:rPr>
      </w:pPr>
      <w:r w:rsidRPr="000C3680">
        <w:rPr>
          <w:rFonts w:ascii="Century Gothic" w:hAnsi="Century Gothic"/>
          <w:bCs/>
        </w:rPr>
        <w:t xml:space="preserve">paese estero di destinazione </w:t>
      </w:r>
    </w:p>
    <w:p w14:paraId="0D93F1D9" w14:textId="77777777" w:rsidR="00D57768" w:rsidRPr="00742C6D" w:rsidRDefault="00D57768" w:rsidP="00D57768">
      <w:pPr>
        <w:spacing w:line="276" w:lineRule="auto"/>
        <w:jc w:val="both"/>
        <w:rPr>
          <w:bCs/>
          <w:sz w:val="20"/>
          <w:szCs w:val="20"/>
        </w:rPr>
      </w:pPr>
    </w:p>
    <w:p w14:paraId="7FB1DC3B" w14:textId="77777777" w:rsidR="00D57768" w:rsidRPr="000C3680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0C3680"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</w:t>
      </w:r>
      <w:proofErr w:type="spellStart"/>
      <w:r w:rsidRPr="000C3680">
        <w:rPr>
          <w:bCs/>
          <w:sz w:val="20"/>
          <w:szCs w:val="20"/>
        </w:rPr>
        <w:t>lla</w:t>
      </w:r>
      <w:proofErr w:type="spellEnd"/>
      <w:r w:rsidRPr="000C3680">
        <w:rPr>
          <w:bCs/>
          <w:sz w:val="20"/>
          <w:szCs w:val="20"/>
        </w:rPr>
        <w:t xml:space="preserve"> partecipante;</w:t>
      </w:r>
    </w:p>
    <w:p w14:paraId="655AD1CC" w14:textId="77777777" w:rsidR="00D57768" w:rsidRPr="00742C6D" w:rsidRDefault="00D57768" w:rsidP="00D57768">
      <w:pPr>
        <w:spacing w:line="276" w:lineRule="auto"/>
        <w:jc w:val="both"/>
        <w:rPr>
          <w:bCs/>
          <w:sz w:val="20"/>
          <w:szCs w:val="20"/>
        </w:rPr>
      </w:pPr>
    </w:p>
    <w:p w14:paraId="682F5D71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bCs/>
          <w:sz w:val="20"/>
          <w:szCs w:val="20"/>
        </w:rPr>
        <w:t>di essere stato/a informato/a che non sussistono ulteriori obblighi a carico del/</w:t>
      </w:r>
      <w:proofErr w:type="spellStart"/>
      <w:r w:rsidRPr="00742C6D">
        <w:rPr>
          <w:bCs/>
          <w:sz w:val="20"/>
          <w:szCs w:val="20"/>
        </w:rPr>
        <w:t>lla</w:t>
      </w:r>
      <w:proofErr w:type="spellEnd"/>
      <w:r w:rsidRPr="00742C6D">
        <w:rPr>
          <w:bCs/>
          <w:sz w:val="20"/>
          <w:szCs w:val="20"/>
        </w:rPr>
        <w:t xml:space="preserve"> partecipante;</w:t>
      </w:r>
    </w:p>
    <w:p w14:paraId="7C20AC30" w14:textId="77777777" w:rsidR="00D57768" w:rsidRPr="00742C6D" w:rsidRDefault="00D57768" w:rsidP="00D57768">
      <w:pPr>
        <w:pStyle w:val="Paragrafoelenco"/>
        <w:rPr>
          <w:rFonts w:ascii="Century Gothic" w:hAnsi="Century Gothic"/>
          <w:bCs/>
        </w:rPr>
      </w:pPr>
    </w:p>
    <w:p w14:paraId="0C7A9C1C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bCs/>
          <w:sz w:val="20"/>
          <w:szCs w:val="20"/>
        </w:rPr>
        <w:t xml:space="preserve">di essere a conoscenza che, prima dell’inizio delle attività, verrà sottoscritto fra le parti un </w:t>
      </w:r>
      <w:r w:rsidRPr="00742C6D">
        <w:rPr>
          <w:b/>
          <w:sz w:val="20"/>
          <w:szCs w:val="20"/>
        </w:rPr>
        <w:t xml:space="preserve">Contratto </w:t>
      </w:r>
      <w:r w:rsidRPr="00742C6D">
        <w:rPr>
          <w:bCs/>
          <w:sz w:val="20"/>
          <w:szCs w:val="20"/>
        </w:rPr>
        <w:t>relativo ai reciproci impegni e corredato dal Patto finalizzato alla condivisione del percorso e all’attivazione di ulteriori azioni integrative che dovessero rendersi necessarie;</w:t>
      </w:r>
    </w:p>
    <w:p w14:paraId="56C39C96" w14:textId="77777777" w:rsidR="00D57768" w:rsidRPr="00742C6D" w:rsidRDefault="00D57768" w:rsidP="00D57768">
      <w:pPr>
        <w:pStyle w:val="Paragrafoelenco"/>
        <w:rPr>
          <w:rFonts w:ascii="Century Gothic" w:hAnsi="Century Gothic"/>
          <w:bCs/>
        </w:rPr>
      </w:pPr>
    </w:p>
    <w:p w14:paraId="295B0C19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bCs/>
          <w:sz w:val="20"/>
          <w:szCs w:val="20"/>
        </w:rPr>
        <w:t>di essere disponibile a partecipare a eventuali indagini condotte dalle amministrazioni responsabili, per rilevare la soddisfazione dell’utenza;</w:t>
      </w:r>
    </w:p>
    <w:p w14:paraId="24EBDA40" w14:textId="77777777" w:rsidR="00D57768" w:rsidRPr="00742C6D" w:rsidRDefault="00D57768" w:rsidP="00D57768">
      <w:pPr>
        <w:pStyle w:val="Paragrafoelenco"/>
        <w:rPr>
          <w:rFonts w:ascii="Century Gothic" w:hAnsi="Century Gothic"/>
          <w:bCs/>
        </w:rPr>
      </w:pPr>
    </w:p>
    <w:p w14:paraId="07208173" w14:textId="77777777" w:rsidR="00D57768" w:rsidRPr="00742C6D" w:rsidRDefault="00D57768" w:rsidP="00D57768">
      <w:pPr>
        <w:numPr>
          <w:ilvl w:val="0"/>
          <w:numId w:val="25"/>
        </w:numPr>
        <w:spacing w:line="276" w:lineRule="auto"/>
        <w:ind w:left="357" w:hanging="357"/>
        <w:jc w:val="both"/>
        <w:rPr>
          <w:bCs/>
          <w:sz w:val="20"/>
          <w:szCs w:val="20"/>
        </w:rPr>
      </w:pPr>
      <w:r w:rsidRPr="00742C6D">
        <w:rPr>
          <w:rFonts w:cs="Comic Sans MS"/>
          <w:sz w:val="20"/>
          <w:szCs w:val="20"/>
        </w:rPr>
        <w:t>di aver ricevuto l’informativa sul trattamento dei dati personali ai sensi dell’art.13 del Reg. (UE) 2016/679 (GDPR</w:t>
      </w:r>
      <w:r w:rsidRPr="00742C6D">
        <w:rPr>
          <w:rFonts w:cs="Comic Sans MS"/>
          <w:i/>
          <w:sz w:val="20"/>
          <w:szCs w:val="20"/>
        </w:rPr>
        <w:t>),</w:t>
      </w:r>
      <w:r w:rsidRPr="00742C6D">
        <w:rPr>
          <w:rFonts w:cs="Comic Sans MS"/>
          <w:sz w:val="20"/>
          <w:szCs w:val="20"/>
        </w:rPr>
        <w:t xml:space="preserve"> che restituisce all’Ente, firmata per presa visione.</w:t>
      </w:r>
    </w:p>
    <w:p w14:paraId="3056B802" w14:textId="77777777" w:rsidR="00D57768" w:rsidRPr="00742C6D" w:rsidRDefault="00D57768" w:rsidP="00D57768">
      <w:pPr>
        <w:rPr>
          <w:rFonts w:cs="Comic Sans MS"/>
          <w:sz w:val="20"/>
          <w:szCs w:val="20"/>
        </w:rPr>
      </w:pPr>
      <w:bookmarkStart w:id="4" w:name="_Hlk5287184"/>
      <w:bookmarkEnd w:id="3"/>
      <w:bookmarkEnd w:id="4"/>
    </w:p>
    <w:tbl>
      <w:tblPr>
        <w:tblStyle w:val="Grigliatabella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207"/>
      </w:tblGrid>
      <w:tr w:rsidR="00D57768" w:rsidRPr="00742C6D" w14:paraId="1213A025" w14:textId="77777777" w:rsidTr="00B039ED">
        <w:tc>
          <w:tcPr>
            <w:tcW w:w="10207" w:type="dxa"/>
            <w:shd w:val="clear" w:color="auto" w:fill="F2F2F2" w:themeFill="background1" w:themeFillShade="F2"/>
          </w:tcPr>
          <w:p w14:paraId="09DDF8CD" w14:textId="77777777" w:rsidR="00D57768" w:rsidRPr="00742C6D" w:rsidRDefault="00D57768" w:rsidP="003D6184">
            <w:pPr>
              <w:spacing w:line="360" w:lineRule="auto"/>
              <w:jc w:val="center"/>
              <w:rPr>
                <w:b/>
                <w:snapToGrid w:val="0"/>
                <w:sz w:val="20"/>
                <w:szCs w:val="20"/>
              </w:rPr>
            </w:pPr>
            <w:bookmarkStart w:id="5" w:name="_Hlk19612970"/>
            <w:r w:rsidRPr="00742C6D">
              <w:rPr>
                <w:b/>
                <w:snapToGrid w:val="0"/>
                <w:sz w:val="20"/>
                <w:szCs w:val="20"/>
              </w:rPr>
              <w:t>DICHIARA INOLTRE</w:t>
            </w:r>
          </w:p>
          <w:p w14:paraId="15E3300F" w14:textId="5B4F375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 w:rsidRPr="00742C6D">
              <w:rPr>
                <w:rFonts w:ascii="Century Gothic" w:hAnsi="Century Gothic"/>
                <w:i/>
              </w:rPr>
              <w:t xml:space="preserve">L’Operatore può qui inserire ulteriori dichiarazioni, purché </w:t>
            </w:r>
            <w:r w:rsidRPr="00742C6D">
              <w:rPr>
                <w:rFonts w:ascii="Century Gothic" w:hAnsi="Century Gothic"/>
                <w:b/>
                <w:i/>
              </w:rPr>
              <w:t>esclusivamente relative a elementi di carattere organizzativo</w:t>
            </w:r>
            <w:r w:rsidRPr="00742C6D">
              <w:rPr>
                <w:rFonts w:ascii="Century Gothic" w:hAnsi="Century Gothic"/>
                <w:i/>
              </w:rPr>
              <w:t xml:space="preserve">, utili ad una </w:t>
            </w:r>
            <w:r w:rsidRPr="00742C6D">
              <w:rPr>
                <w:rFonts w:ascii="Century Gothic" w:hAnsi="Century Gothic"/>
                <w:iCs/>
              </w:rPr>
              <w:t>più efficace realizzazione dell’intervento.</w:t>
            </w:r>
          </w:p>
          <w:p w14:paraId="64A809BF" w14:textId="77777777" w:rsidR="008E1C9C" w:rsidRDefault="008E1C9C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239E7C4F" w14:textId="1FC36D06" w:rsidR="008E1C9C" w:rsidRPr="00742C6D" w:rsidRDefault="008E1C9C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2"/>
      <w:bookmarkEnd w:id="5"/>
    </w:tbl>
    <w:p w14:paraId="15F35CD2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179EFD73" w14:textId="77777777" w:rsidR="00D57768" w:rsidRPr="00742C6D" w:rsidRDefault="00D57768" w:rsidP="00D57768">
      <w:pPr>
        <w:rPr>
          <w:rFonts w:cs="Comic Sans MS"/>
          <w:sz w:val="20"/>
          <w:szCs w:val="20"/>
        </w:rPr>
      </w:pPr>
      <w:bookmarkStart w:id="6" w:name="_Hlk5380450"/>
    </w:p>
    <w:p w14:paraId="496DE883" w14:textId="77777777" w:rsidR="00D57768" w:rsidRPr="00742C6D" w:rsidRDefault="00D57768" w:rsidP="00D57768">
      <w:pPr>
        <w:jc w:val="center"/>
        <w:rPr>
          <w:rFonts w:cs="Comic Sans MS"/>
          <w:b/>
          <w:sz w:val="20"/>
          <w:szCs w:val="20"/>
        </w:rPr>
      </w:pPr>
      <w:bookmarkStart w:id="7" w:name="_Hlk5314275"/>
      <w:r w:rsidRPr="00742C6D">
        <w:rPr>
          <w:rFonts w:cs="Comic Sans MS"/>
          <w:b/>
          <w:sz w:val="20"/>
          <w:szCs w:val="20"/>
        </w:rPr>
        <w:t>DICHIARA INFINE</w:t>
      </w:r>
    </w:p>
    <w:p w14:paraId="187DCB39" w14:textId="77777777" w:rsidR="00D57768" w:rsidRPr="00742C6D" w:rsidRDefault="00D57768" w:rsidP="00D57768">
      <w:pPr>
        <w:rPr>
          <w:rFonts w:cs="Comic Sans MS"/>
          <w:b/>
          <w:sz w:val="20"/>
          <w:szCs w:val="20"/>
        </w:rPr>
      </w:pPr>
    </w:p>
    <w:p w14:paraId="19C63CB3" w14:textId="59DF9C88" w:rsidR="0077667C" w:rsidRPr="00900799" w:rsidRDefault="00D57768" w:rsidP="00D57768">
      <w:pPr>
        <w:jc w:val="both"/>
        <w:rPr>
          <w:rFonts w:cs="Comic Sans MS"/>
          <w:bCs/>
          <w:sz w:val="20"/>
          <w:szCs w:val="20"/>
        </w:rPr>
      </w:pPr>
      <w:r w:rsidRPr="00AF204F">
        <w:rPr>
          <w:rFonts w:cs="Comic Sans MS"/>
          <w:bCs/>
          <w:sz w:val="20"/>
          <w:szCs w:val="20"/>
        </w:rPr>
        <w:t xml:space="preserve">Al fine di consentire il monitoraggio e </w:t>
      </w:r>
      <w:r w:rsidR="006304ED">
        <w:rPr>
          <w:rFonts w:cs="Comic Sans MS"/>
          <w:bCs/>
          <w:sz w:val="20"/>
          <w:szCs w:val="20"/>
        </w:rPr>
        <w:t xml:space="preserve">la </w:t>
      </w:r>
      <w:r w:rsidRPr="00AF204F">
        <w:rPr>
          <w:rFonts w:cs="Comic Sans MS"/>
          <w:bCs/>
          <w:sz w:val="20"/>
          <w:szCs w:val="20"/>
        </w:rPr>
        <w:t xml:space="preserve">valutazione degli interventi finanziati con il </w:t>
      </w:r>
      <w:r w:rsidR="008F14BA" w:rsidRPr="008F14BA">
        <w:rPr>
          <w:rFonts w:cs="Comic Sans MS"/>
          <w:bCs/>
          <w:sz w:val="20"/>
          <w:szCs w:val="20"/>
        </w:rPr>
        <w:t>Programma Regionale FSE+ Regione Piemonte 2021-2027</w:t>
      </w:r>
      <w:r w:rsidRPr="00AF204F">
        <w:rPr>
          <w:rStyle w:val="Rimandonotaapidipagina"/>
          <w:rFonts w:cs="Comic Sans MS"/>
          <w:bCs/>
          <w:sz w:val="20"/>
          <w:szCs w:val="20"/>
        </w:rPr>
        <w:footnoteReference w:id="2"/>
      </w:r>
      <w:bookmarkStart w:id="8" w:name="_Hlk5294756"/>
      <w:r w:rsidR="00B939C6">
        <w:rPr>
          <w:rFonts w:cs="Comic Sans MS"/>
          <w:bCs/>
          <w:sz w:val="20"/>
          <w:szCs w:val="20"/>
        </w:rPr>
        <w:t xml:space="preserve"> </w:t>
      </w:r>
      <w:r w:rsidR="006304ED" w:rsidRPr="009228EA">
        <w:rPr>
          <w:rFonts w:cs="Comic Sans MS"/>
          <w:bCs/>
          <w:sz w:val="20"/>
          <w:szCs w:val="20"/>
        </w:rPr>
        <w:t xml:space="preserve">e/o di interventi finanziati con altre risorse </w:t>
      </w:r>
      <w:r w:rsidR="006304ED" w:rsidRPr="001A221E">
        <w:rPr>
          <w:rFonts w:cs="Comic Sans MS"/>
          <w:bCs/>
          <w:sz w:val="20"/>
          <w:szCs w:val="20"/>
        </w:rPr>
        <w:t xml:space="preserve">UE e/o </w:t>
      </w:r>
      <w:r w:rsidR="006304ED" w:rsidRPr="00900799">
        <w:rPr>
          <w:rFonts w:cs="Comic Sans MS"/>
          <w:bCs/>
          <w:sz w:val="20"/>
          <w:szCs w:val="20"/>
        </w:rPr>
        <w:t>nazionali e/o regionali che perseguono obiettivi analoghi</w:t>
      </w:r>
      <w:r w:rsidR="0077667C" w:rsidRPr="00900799">
        <w:rPr>
          <w:rFonts w:cs="Comic Sans MS"/>
          <w:bCs/>
          <w:sz w:val="20"/>
          <w:szCs w:val="20"/>
        </w:rPr>
        <w:t>:</w:t>
      </w:r>
    </w:p>
    <w:p w14:paraId="06430469" w14:textId="77777777" w:rsidR="0077667C" w:rsidRPr="00900799" w:rsidRDefault="0077667C" w:rsidP="00D57768">
      <w:pPr>
        <w:jc w:val="both"/>
        <w:rPr>
          <w:rFonts w:cs="Comic Sans MS"/>
          <w:bCs/>
          <w:sz w:val="20"/>
          <w:szCs w:val="20"/>
        </w:rPr>
      </w:pPr>
    </w:p>
    <w:p w14:paraId="2CEA172F" w14:textId="54624EFC" w:rsidR="00D57768" w:rsidRPr="00900799" w:rsidRDefault="0077667C" w:rsidP="0077667C">
      <w:pPr>
        <w:pStyle w:val="Paragrafoelenco"/>
        <w:numPr>
          <w:ilvl w:val="0"/>
          <w:numId w:val="29"/>
        </w:numPr>
        <w:jc w:val="both"/>
        <w:rPr>
          <w:rFonts w:ascii="Century Gothic" w:hAnsi="Century Gothic" w:cs="Comic Sans MS"/>
        </w:rPr>
      </w:pPr>
      <w:r w:rsidRPr="00900799">
        <w:rPr>
          <w:rFonts w:ascii="Century Gothic" w:hAnsi="Century Gothic" w:cs="Comic Sans MS"/>
        </w:rPr>
        <w:t xml:space="preserve">di </w:t>
      </w:r>
      <w:r w:rsidR="00D57768" w:rsidRPr="00900799">
        <w:rPr>
          <w:rFonts w:ascii="Century Gothic" w:hAnsi="Century Gothic" w:cs="Comic Sans MS"/>
        </w:rPr>
        <w:t xml:space="preserve">trovarsi nella seguente condizione </w:t>
      </w:r>
      <w:bookmarkEnd w:id="8"/>
      <w:r w:rsidR="00D57768" w:rsidRPr="00900799">
        <w:rPr>
          <w:rFonts w:ascii="Century Gothic" w:hAnsi="Century Gothic" w:cs="Comic Sans MS"/>
        </w:rPr>
        <w:t>abitativa:</w:t>
      </w:r>
    </w:p>
    <w:p w14:paraId="64A84B45" w14:textId="7712FE10" w:rsidR="008F14BA" w:rsidRPr="008F14BA" w:rsidRDefault="008F14BA" w:rsidP="008F14BA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8F14BA">
        <w:rPr>
          <w:rFonts w:ascii="Century Gothic" w:hAnsi="Century Gothic"/>
        </w:rPr>
        <w:t xml:space="preserve">senzatetto, senza </w:t>
      </w:r>
      <w:r w:rsidR="000F5A3B">
        <w:rPr>
          <w:rFonts w:ascii="Century Gothic" w:hAnsi="Century Gothic"/>
        </w:rPr>
        <w:t>casa</w:t>
      </w:r>
      <w:r w:rsidRPr="008F14BA">
        <w:rPr>
          <w:rFonts w:ascii="Century Gothic" w:hAnsi="Century Gothic"/>
        </w:rPr>
        <w:t xml:space="preserve"> o con sistemazione insicura o inadeguata (esclusione abitativa);</w:t>
      </w:r>
    </w:p>
    <w:p w14:paraId="0EF58610" w14:textId="1043805A" w:rsidR="0077667C" w:rsidRDefault="008F14BA" w:rsidP="008F14BA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8F14BA">
        <w:rPr>
          <w:rFonts w:ascii="Century Gothic" w:hAnsi="Century Gothic"/>
        </w:rPr>
        <w:t>nessuna condizione di esclusione abitativa.</w:t>
      </w:r>
    </w:p>
    <w:p w14:paraId="089FB7F8" w14:textId="77777777" w:rsidR="008F14BA" w:rsidRPr="008F14BA" w:rsidRDefault="008F14BA" w:rsidP="008F14BA">
      <w:pPr>
        <w:ind w:left="1080"/>
        <w:jc w:val="both"/>
      </w:pPr>
    </w:p>
    <w:p w14:paraId="21806CE1" w14:textId="5F4EAB83" w:rsidR="0077667C" w:rsidRPr="00900799" w:rsidRDefault="0077667C" w:rsidP="0077667C">
      <w:pPr>
        <w:pStyle w:val="Paragrafoelenco"/>
        <w:numPr>
          <w:ilvl w:val="0"/>
          <w:numId w:val="29"/>
        </w:numPr>
        <w:jc w:val="both"/>
        <w:rPr>
          <w:rFonts w:cs="Comic Sans MS"/>
        </w:rPr>
      </w:pPr>
      <w:r w:rsidRPr="00900799">
        <w:rPr>
          <w:rFonts w:ascii="Century Gothic" w:hAnsi="Century Gothic" w:cs="Comic Sans MS"/>
        </w:rPr>
        <w:t xml:space="preserve">che il proprio </w:t>
      </w:r>
      <w:r w:rsidRPr="00900799">
        <w:rPr>
          <w:rFonts w:ascii="Century Gothic" w:hAnsi="Century Gothic" w:cs="Comic Sans MS"/>
          <w:u w:val="single"/>
        </w:rPr>
        <w:t>padre</w:t>
      </w:r>
      <w:r w:rsidRPr="00900799">
        <w:rPr>
          <w:rFonts w:ascii="Century Gothic" w:hAnsi="Century Gothic" w:cs="Comic Sans MS"/>
        </w:rPr>
        <w:t xml:space="preserve"> è in possesso del seguente titolo di studio:</w:t>
      </w:r>
    </w:p>
    <w:p w14:paraId="6B4331B8" w14:textId="7B7EB620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Nessun titolo</w:t>
      </w:r>
    </w:p>
    <w:p w14:paraId="0BD74AC5" w14:textId="06CA30C3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Licenza elementare</w:t>
      </w:r>
    </w:p>
    <w:p w14:paraId="5D5C22D5" w14:textId="2BD78265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 grado/Licenza media inferiore</w:t>
      </w:r>
    </w:p>
    <w:p w14:paraId="32B13938" w14:textId="021F785E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Qualifica professionale</w:t>
      </w:r>
    </w:p>
    <w:p w14:paraId="53ECEC23" w14:textId="56074602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professionale</w:t>
      </w:r>
    </w:p>
    <w:p w14:paraId="432BEFE7" w14:textId="570E2762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II grado/Diploma di scuola media superiore</w:t>
      </w:r>
    </w:p>
    <w:p w14:paraId="079F4E0F" w14:textId="683132FF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istruzione terziaria (Laurea/ITS/Master/Dottorato)</w:t>
      </w:r>
    </w:p>
    <w:p w14:paraId="05824076" w14:textId="685EE30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Titolo di studio conseguito all’estero che non è stato riconosciuto in Italia</w:t>
      </w:r>
    </w:p>
    <w:p w14:paraId="70EFAC61" w14:textId="2DA77A59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 xml:space="preserve">Altro </w:t>
      </w:r>
      <w:r w:rsidRPr="00900799">
        <w:rPr>
          <w:rFonts w:ascii="Century Gothic" w:hAnsi="Century Gothic"/>
          <w:i/>
          <w:iCs/>
        </w:rPr>
        <w:t>(specificare)___________________________________________________________</w:t>
      </w:r>
      <w:r w:rsidR="007A63A3" w:rsidRPr="00900799">
        <w:rPr>
          <w:rFonts w:ascii="Century Gothic" w:hAnsi="Century Gothic"/>
          <w:i/>
          <w:iCs/>
        </w:rPr>
        <w:t>___</w:t>
      </w:r>
    </w:p>
    <w:p w14:paraId="28D0E927" w14:textId="718D5522" w:rsidR="0077667C" w:rsidRPr="00900799" w:rsidRDefault="0077667C" w:rsidP="0077667C">
      <w:pPr>
        <w:jc w:val="both"/>
      </w:pPr>
    </w:p>
    <w:p w14:paraId="06A80042" w14:textId="7712CCA7" w:rsidR="0077667C" w:rsidRPr="00900799" w:rsidRDefault="0077667C" w:rsidP="0077667C">
      <w:pPr>
        <w:pStyle w:val="Paragrafoelenco"/>
        <w:numPr>
          <w:ilvl w:val="0"/>
          <w:numId w:val="29"/>
        </w:numPr>
        <w:jc w:val="both"/>
        <w:rPr>
          <w:rFonts w:cs="Comic Sans MS"/>
        </w:rPr>
      </w:pPr>
      <w:r w:rsidRPr="00900799">
        <w:rPr>
          <w:rFonts w:ascii="Century Gothic" w:hAnsi="Century Gothic" w:cs="Comic Sans MS"/>
        </w:rPr>
        <w:t xml:space="preserve">che la propria </w:t>
      </w:r>
      <w:r w:rsidRPr="00900799">
        <w:rPr>
          <w:rFonts w:ascii="Century Gothic" w:hAnsi="Century Gothic" w:cs="Comic Sans MS"/>
          <w:u w:val="single"/>
        </w:rPr>
        <w:t>madre</w:t>
      </w:r>
      <w:r w:rsidRPr="00900799">
        <w:rPr>
          <w:rFonts w:ascii="Century Gothic" w:hAnsi="Century Gothic" w:cs="Comic Sans MS"/>
        </w:rPr>
        <w:t xml:space="preserve"> è in possesso del seguente titolo di studio:</w:t>
      </w:r>
    </w:p>
    <w:p w14:paraId="761E8970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Nessun titolo</w:t>
      </w:r>
    </w:p>
    <w:p w14:paraId="0C8B8700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Licenza elementare</w:t>
      </w:r>
    </w:p>
    <w:p w14:paraId="5FC6C179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 grado/Licenza media inferiore</w:t>
      </w:r>
    </w:p>
    <w:p w14:paraId="66F91AD1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Qualifica professionale</w:t>
      </w:r>
    </w:p>
    <w:p w14:paraId="7D86B849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professionale</w:t>
      </w:r>
    </w:p>
    <w:p w14:paraId="3458CC18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scuola secondaria di II grado/Diploma di scuola media superiore</w:t>
      </w:r>
    </w:p>
    <w:p w14:paraId="4D9A8D0F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Diploma di istruzione terziaria (Laurea/ITS/Master/Dottorato)</w:t>
      </w:r>
    </w:p>
    <w:p w14:paraId="3D225835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>Titolo di studio conseguito all’estero che non è stato riconosciuto in Italia</w:t>
      </w:r>
    </w:p>
    <w:p w14:paraId="699EC856" w14:textId="77777777" w:rsidR="0077667C" w:rsidRPr="00900799" w:rsidRDefault="0077667C" w:rsidP="0077667C">
      <w:pPr>
        <w:pStyle w:val="Paragrafoelenco"/>
        <w:numPr>
          <w:ilvl w:val="0"/>
          <w:numId w:val="31"/>
        </w:numPr>
        <w:jc w:val="both"/>
        <w:rPr>
          <w:rFonts w:ascii="Century Gothic" w:hAnsi="Century Gothic"/>
        </w:rPr>
      </w:pPr>
      <w:r w:rsidRPr="00900799">
        <w:rPr>
          <w:rFonts w:ascii="Century Gothic" w:hAnsi="Century Gothic"/>
        </w:rPr>
        <w:t xml:space="preserve">Altro </w:t>
      </w:r>
      <w:r w:rsidRPr="00900799">
        <w:rPr>
          <w:rFonts w:ascii="Century Gothic" w:hAnsi="Century Gothic"/>
          <w:i/>
          <w:iCs/>
        </w:rPr>
        <w:t>(specificare)___________________________________________________________</w:t>
      </w:r>
    </w:p>
    <w:p w14:paraId="5607DCA1" w14:textId="65745E1C" w:rsidR="0077667C" w:rsidRDefault="0077667C" w:rsidP="0077667C">
      <w:pPr>
        <w:jc w:val="both"/>
      </w:pPr>
    </w:p>
    <w:p w14:paraId="3C4B3250" w14:textId="775EE97E" w:rsidR="00593769" w:rsidRDefault="00593769" w:rsidP="0077667C">
      <w:pPr>
        <w:jc w:val="both"/>
      </w:pPr>
    </w:p>
    <w:p w14:paraId="0F306F01" w14:textId="19F8B012" w:rsidR="00593769" w:rsidRDefault="00593769">
      <w:r>
        <w:br w:type="page"/>
      </w:r>
    </w:p>
    <w:p w14:paraId="748758DC" w14:textId="77777777" w:rsidR="00593769" w:rsidRPr="0077667C" w:rsidRDefault="00593769" w:rsidP="0077667C">
      <w:pPr>
        <w:jc w:val="both"/>
      </w:pPr>
    </w:p>
    <w:bookmarkEnd w:id="6"/>
    <w:bookmarkEnd w:id="7"/>
    <w:p w14:paraId="119DD81D" w14:textId="77777777" w:rsidR="00D57768" w:rsidRDefault="00D57768" w:rsidP="00D57768">
      <w:pPr>
        <w:jc w:val="center"/>
        <w:rPr>
          <w:b/>
          <w:snapToGrid w:val="0"/>
        </w:rPr>
      </w:pPr>
      <w:r w:rsidRPr="00742C6D">
        <w:rPr>
          <w:b/>
          <w:snapToGrid w:val="0"/>
          <w:sz w:val="20"/>
          <w:szCs w:val="20"/>
        </w:rPr>
        <w:t>E ALLEGA</w:t>
      </w:r>
    </w:p>
    <w:p w14:paraId="6F788E0C" w14:textId="77777777" w:rsidR="00D57768" w:rsidRPr="00C4719F" w:rsidRDefault="00D57768" w:rsidP="00D57768">
      <w:pPr>
        <w:jc w:val="center"/>
        <w:rPr>
          <w:bCs/>
          <w:i/>
          <w:iCs/>
          <w:snapToGrid w:val="0"/>
          <w:sz w:val="18"/>
          <w:szCs w:val="18"/>
        </w:rPr>
      </w:pPr>
      <w:r w:rsidRPr="00C4719F">
        <w:rPr>
          <w:bCs/>
          <w:i/>
          <w:iCs/>
          <w:snapToGrid w:val="0"/>
          <w:sz w:val="18"/>
          <w:szCs w:val="18"/>
        </w:rPr>
        <w:t>(segnare le voci pertinenti):</w:t>
      </w:r>
    </w:p>
    <w:p w14:paraId="7EEE676E" w14:textId="77777777" w:rsidR="00D57768" w:rsidRDefault="00D57768" w:rsidP="00D57768">
      <w:pPr>
        <w:pStyle w:val="Intestazione"/>
        <w:jc w:val="both"/>
        <w:rPr>
          <w:highlight w:val="magenta"/>
        </w:rPr>
      </w:pPr>
    </w:p>
    <w:tbl>
      <w:tblPr>
        <w:tblStyle w:val="Tabellagriglia4-colore3"/>
        <w:tblpPr w:leftFromText="141" w:rightFromText="141" w:vertAnchor="text" w:horzAnchor="margin" w:tblpX="-147" w:tblpY="35"/>
        <w:tblW w:w="5145" w:type="pct"/>
        <w:tblLook w:val="04A0" w:firstRow="1" w:lastRow="0" w:firstColumn="1" w:lastColumn="0" w:noHBand="0" w:noVBand="1"/>
      </w:tblPr>
      <w:tblGrid>
        <w:gridCol w:w="414"/>
        <w:gridCol w:w="9487"/>
      </w:tblGrid>
      <w:tr w:rsidR="00D57768" w:rsidRPr="00742C6D" w14:paraId="571522E7" w14:textId="77777777" w:rsidTr="00B039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gridSpan w:val="2"/>
          </w:tcPr>
          <w:p w14:paraId="1B02D795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bCs w:val="0"/>
                <w:color w:val="FFFFFF"/>
                <w:sz w:val="20"/>
                <w:szCs w:val="20"/>
              </w:rPr>
            </w:pPr>
            <w:r w:rsidRPr="00742C6D">
              <w:rPr>
                <w:b w:val="0"/>
                <w:bCs w:val="0"/>
                <w:color w:val="FFFFFF"/>
                <w:sz w:val="20"/>
                <w:szCs w:val="20"/>
              </w:rPr>
              <w:t>DOCUMENTI ALLEGATI</w:t>
            </w:r>
          </w:p>
        </w:tc>
      </w:tr>
      <w:tr w:rsidR="00D57768" w:rsidRPr="00742C6D" w14:paraId="63924170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60E8E576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9783" w:type="dxa"/>
          </w:tcPr>
          <w:p w14:paraId="61B7CF22" w14:textId="77777777" w:rsidR="00D57768" w:rsidRPr="00742C6D" w:rsidRDefault="00D57768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 xml:space="preserve">Copia del Codice Fiscale </w:t>
            </w:r>
          </w:p>
        </w:tc>
      </w:tr>
      <w:tr w:rsidR="00D57768" w:rsidRPr="00742C6D" w14:paraId="43DB5A26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CE549B7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9783" w:type="dxa"/>
          </w:tcPr>
          <w:p w14:paraId="0349DE21" w14:textId="77777777" w:rsidR="00D57768" w:rsidRPr="00742C6D" w:rsidRDefault="00D57768" w:rsidP="003D6184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 xml:space="preserve">Copia del documento di identità </w:t>
            </w:r>
          </w:p>
        </w:tc>
      </w:tr>
      <w:tr w:rsidR="00D57768" w:rsidRPr="00742C6D" w14:paraId="4D5F8CF7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</w:tcPr>
          <w:p w14:paraId="511E4C8E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783" w:type="dxa"/>
          </w:tcPr>
          <w:p w14:paraId="126BD1E2" w14:textId="77777777" w:rsidR="00D57768" w:rsidRPr="00742C6D" w:rsidRDefault="00D57768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>Copia del permesso di soggiorno (per migranti)</w:t>
            </w:r>
          </w:p>
        </w:tc>
      </w:tr>
      <w:tr w:rsidR="00D57768" w:rsidRPr="00742C6D" w14:paraId="31267B6C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65AFAC9B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9783" w:type="dxa"/>
          </w:tcPr>
          <w:p w14:paraId="1F7D9E16" w14:textId="77777777" w:rsidR="00D57768" w:rsidRPr="00742C6D" w:rsidRDefault="00D57768" w:rsidP="003D6184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>Informativa sul trattamento dei dati personali ai sensi dell’art. 13 del Reg. (UE) 2016/679 firmata per presa visione</w:t>
            </w:r>
          </w:p>
        </w:tc>
      </w:tr>
      <w:tr w:rsidR="00D57768" w:rsidRPr="00742C6D" w14:paraId="5372C25B" w14:textId="77777777" w:rsidTr="00B039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C59B860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783" w:type="dxa"/>
          </w:tcPr>
          <w:p w14:paraId="09030210" w14:textId="3CDF7C53" w:rsidR="00D57768" w:rsidRPr="00742C6D" w:rsidRDefault="00D57768" w:rsidP="003D6184">
            <w:pPr>
              <w:pStyle w:val="Intestazio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>Copia del titolo di studio/certificazione/attestazione (se richiesto)</w:t>
            </w:r>
          </w:p>
        </w:tc>
      </w:tr>
      <w:tr w:rsidR="00D57768" w:rsidRPr="00742C6D" w14:paraId="611C5E4B" w14:textId="77777777" w:rsidTr="00B039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496ECC8" w14:textId="77777777" w:rsidR="00D57768" w:rsidRPr="00742C6D" w:rsidRDefault="00D57768" w:rsidP="003D6184">
            <w:pPr>
              <w:pStyle w:val="Intestazione"/>
              <w:jc w:val="center"/>
              <w:rPr>
                <w:b w:val="0"/>
                <w:sz w:val="20"/>
                <w:szCs w:val="20"/>
              </w:rPr>
            </w:pPr>
            <w:r w:rsidRPr="00742C6D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9783" w:type="dxa"/>
          </w:tcPr>
          <w:p w14:paraId="5D0698AF" w14:textId="4BA3A15A" w:rsidR="00D57768" w:rsidRPr="00742C6D" w:rsidRDefault="00D57768" w:rsidP="003D6184">
            <w:pPr>
              <w:pStyle w:val="Intestazion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42C6D">
              <w:rPr>
                <w:sz w:val="20"/>
                <w:szCs w:val="20"/>
              </w:rPr>
              <w:sym w:font="Wingdings" w:char="F072"/>
            </w:r>
            <w:r w:rsidRPr="00742C6D">
              <w:rPr>
                <w:sz w:val="20"/>
                <w:szCs w:val="20"/>
              </w:rPr>
              <w:t xml:space="preserve"> </w:t>
            </w:r>
            <w:r w:rsidRPr="00742C6D">
              <w:rPr>
                <w:i/>
                <w:sz w:val="20"/>
                <w:szCs w:val="20"/>
              </w:rPr>
              <w:t xml:space="preserve">Marca da bollo da €________ (da apporre, </w:t>
            </w:r>
            <w:r w:rsidR="00563E5C">
              <w:rPr>
                <w:i/>
                <w:sz w:val="20"/>
                <w:szCs w:val="20"/>
              </w:rPr>
              <w:t>ove previsto</w:t>
            </w:r>
            <w:r w:rsidRPr="00742C6D">
              <w:rPr>
                <w:i/>
                <w:sz w:val="20"/>
                <w:szCs w:val="20"/>
              </w:rPr>
              <w:t>, sull’attestato rilasciato a seguito del superamento dell'esame e che verrà restituita qualora l’allievo/a non venisse ammesso/a all’esame)</w:t>
            </w:r>
            <w:r w:rsidR="000713E7">
              <w:rPr>
                <w:i/>
                <w:sz w:val="20"/>
                <w:szCs w:val="20"/>
              </w:rPr>
              <w:t>.</w:t>
            </w:r>
          </w:p>
        </w:tc>
      </w:tr>
    </w:tbl>
    <w:p w14:paraId="185A5298" w14:textId="77777777" w:rsidR="00D57768" w:rsidRDefault="00D57768" w:rsidP="00D57768">
      <w:pPr>
        <w:pStyle w:val="Intestazione"/>
        <w:jc w:val="both"/>
        <w:rPr>
          <w:highlight w:val="magenta"/>
        </w:rPr>
      </w:pPr>
    </w:p>
    <w:p w14:paraId="362277C5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63598739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</w:p>
    <w:p w14:paraId="7CA57A8F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>_________________________</w:t>
      </w:r>
    </w:p>
    <w:p w14:paraId="735BAC84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 xml:space="preserve">        Luogo e data                           </w:t>
      </w:r>
      <w:r w:rsidRPr="00742C6D">
        <w:rPr>
          <w:sz w:val="20"/>
          <w:szCs w:val="20"/>
        </w:rPr>
        <w:tab/>
      </w:r>
    </w:p>
    <w:p w14:paraId="1EF64BCD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ab/>
      </w:r>
    </w:p>
    <w:p w14:paraId="69C6B716" w14:textId="61FBA2CF" w:rsidR="00D57768" w:rsidRPr="00742C6D" w:rsidRDefault="00D57768" w:rsidP="00D57768">
      <w:pPr>
        <w:pStyle w:val="Intestazione"/>
        <w:ind w:left="4819"/>
        <w:jc w:val="both"/>
        <w:rPr>
          <w:sz w:val="20"/>
          <w:szCs w:val="20"/>
        </w:rPr>
      </w:pPr>
      <w:r w:rsidRPr="00742C6D">
        <w:rPr>
          <w:sz w:val="20"/>
          <w:szCs w:val="20"/>
        </w:rPr>
        <w:tab/>
      </w:r>
      <w:r w:rsidRPr="00742C6D">
        <w:rPr>
          <w:sz w:val="20"/>
          <w:szCs w:val="20"/>
        </w:rPr>
        <w:tab/>
        <w:t>________________________________________________</w:t>
      </w:r>
    </w:p>
    <w:p w14:paraId="076AA901" w14:textId="77777777" w:rsidR="00D57768" w:rsidRPr="00742C6D" w:rsidRDefault="00D57768" w:rsidP="00D57768">
      <w:pPr>
        <w:pStyle w:val="Intestazione"/>
        <w:jc w:val="both"/>
        <w:rPr>
          <w:sz w:val="20"/>
          <w:szCs w:val="20"/>
        </w:rPr>
      </w:pPr>
      <w:r w:rsidRPr="00742C6D">
        <w:rPr>
          <w:sz w:val="20"/>
          <w:szCs w:val="20"/>
        </w:rPr>
        <w:tab/>
        <w:t xml:space="preserve">                                                                                    Firma del/</w:t>
      </w:r>
      <w:proofErr w:type="spellStart"/>
      <w:r w:rsidRPr="00742C6D">
        <w:rPr>
          <w:sz w:val="20"/>
          <w:szCs w:val="20"/>
        </w:rPr>
        <w:t>lla</w:t>
      </w:r>
      <w:proofErr w:type="spellEnd"/>
      <w:r w:rsidRPr="00742C6D">
        <w:rPr>
          <w:sz w:val="20"/>
          <w:szCs w:val="20"/>
        </w:rPr>
        <w:t xml:space="preserve"> richiedente </w:t>
      </w:r>
    </w:p>
    <w:p w14:paraId="21E22EF5" w14:textId="77777777" w:rsidR="00D57768" w:rsidRDefault="00D57768" w:rsidP="00D57768"/>
    <w:p w14:paraId="7D302B31" w14:textId="77777777" w:rsidR="00D57768" w:rsidRDefault="00D57768" w:rsidP="00D57768">
      <w:pPr>
        <w:jc w:val="center"/>
      </w:pPr>
    </w:p>
    <w:p w14:paraId="3BF5EDDD" w14:textId="3C7F666A" w:rsidR="00D57768" w:rsidRDefault="00D57768" w:rsidP="00D57768">
      <w:pPr>
        <w:jc w:val="center"/>
      </w:pPr>
    </w:p>
    <w:p w14:paraId="7E88D582" w14:textId="42AA98F4" w:rsidR="00870C73" w:rsidRDefault="00870C73" w:rsidP="00D57768">
      <w:pPr>
        <w:jc w:val="center"/>
      </w:pPr>
    </w:p>
    <w:p w14:paraId="25BA9C0A" w14:textId="75808E90" w:rsidR="00C77D0A" w:rsidRDefault="00C77D0A" w:rsidP="00D57768">
      <w:pPr>
        <w:jc w:val="center"/>
      </w:pPr>
    </w:p>
    <w:p w14:paraId="5FEA2F62" w14:textId="3628B338" w:rsidR="00C77D0A" w:rsidRDefault="00C77D0A" w:rsidP="00D57768">
      <w:pPr>
        <w:jc w:val="center"/>
      </w:pPr>
    </w:p>
    <w:p w14:paraId="52704568" w14:textId="38238D5C" w:rsidR="00C77D0A" w:rsidRDefault="00C77D0A" w:rsidP="00D57768">
      <w:pPr>
        <w:jc w:val="center"/>
      </w:pPr>
    </w:p>
    <w:p w14:paraId="46F2CF73" w14:textId="6C0D3E20" w:rsidR="00C77D0A" w:rsidRDefault="00C77D0A" w:rsidP="00D57768">
      <w:pPr>
        <w:jc w:val="center"/>
      </w:pPr>
    </w:p>
    <w:p w14:paraId="5315392D" w14:textId="703F4E62" w:rsidR="00C77D0A" w:rsidRDefault="00C77D0A" w:rsidP="00D57768">
      <w:pPr>
        <w:jc w:val="center"/>
      </w:pPr>
    </w:p>
    <w:p w14:paraId="47AEFA0A" w14:textId="1EBB35F7" w:rsidR="00C77D0A" w:rsidRDefault="00C77D0A" w:rsidP="00D57768">
      <w:pPr>
        <w:jc w:val="center"/>
      </w:pPr>
    </w:p>
    <w:p w14:paraId="0F120087" w14:textId="40AAEC92" w:rsidR="00C77D0A" w:rsidRDefault="00C77D0A" w:rsidP="00D57768">
      <w:pPr>
        <w:jc w:val="center"/>
      </w:pPr>
    </w:p>
    <w:p w14:paraId="78427959" w14:textId="29364325" w:rsidR="00C77D0A" w:rsidRDefault="00C77D0A" w:rsidP="00D57768">
      <w:pPr>
        <w:jc w:val="center"/>
      </w:pPr>
    </w:p>
    <w:p w14:paraId="21BAA701" w14:textId="10A58C8F" w:rsidR="00C77D0A" w:rsidRDefault="00C77D0A" w:rsidP="00D57768">
      <w:pPr>
        <w:jc w:val="center"/>
      </w:pPr>
    </w:p>
    <w:p w14:paraId="3A0E1075" w14:textId="489A2F6C" w:rsidR="00C77D0A" w:rsidRDefault="00C77D0A" w:rsidP="00D57768">
      <w:pPr>
        <w:jc w:val="center"/>
      </w:pPr>
    </w:p>
    <w:p w14:paraId="5E1A10AF" w14:textId="28FEEA3C" w:rsidR="00C77D0A" w:rsidRDefault="00C77D0A" w:rsidP="00D57768">
      <w:pPr>
        <w:jc w:val="center"/>
      </w:pPr>
    </w:p>
    <w:p w14:paraId="566CBF69" w14:textId="24F80127" w:rsidR="00C77D0A" w:rsidRDefault="00C77D0A" w:rsidP="00D57768">
      <w:pPr>
        <w:jc w:val="center"/>
      </w:pPr>
    </w:p>
    <w:p w14:paraId="5950FF1F" w14:textId="13582CD2" w:rsidR="00C77D0A" w:rsidRDefault="00C77D0A" w:rsidP="00D57768">
      <w:pPr>
        <w:jc w:val="center"/>
      </w:pPr>
    </w:p>
    <w:p w14:paraId="38BC1EA0" w14:textId="23EFABA8" w:rsidR="00C77D0A" w:rsidRDefault="00C77D0A" w:rsidP="00D57768">
      <w:pPr>
        <w:jc w:val="center"/>
      </w:pPr>
    </w:p>
    <w:p w14:paraId="3C99031B" w14:textId="5518E9B1" w:rsidR="00C77D0A" w:rsidRDefault="00C77D0A" w:rsidP="00D57768">
      <w:pPr>
        <w:jc w:val="center"/>
      </w:pPr>
    </w:p>
    <w:p w14:paraId="37C9FEB2" w14:textId="5B3CD2DF" w:rsidR="00C77D0A" w:rsidRDefault="00C77D0A" w:rsidP="00D57768">
      <w:pPr>
        <w:jc w:val="center"/>
      </w:pPr>
    </w:p>
    <w:p w14:paraId="4772978B" w14:textId="122C83DE" w:rsidR="00C77D0A" w:rsidRDefault="00C77D0A" w:rsidP="00D57768">
      <w:pPr>
        <w:jc w:val="center"/>
      </w:pPr>
    </w:p>
    <w:p w14:paraId="6EBD2D73" w14:textId="77777777" w:rsidR="00C77D0A" w:rsidRDefault="00C77D0A" w:rsidP="00D57768">
      <w:pPr>
        <w:jc w:val="center"/>
      </w:pPr>
    </w:p>
    <w:p w14:paraId="6317E726" w14:textId="77777777" w:rsidR="005243B6" w:rsidRDefault="005243B6" w:rsidP="00D57768">
      <w:pPr>
        <w:jc w:val="center"/>
      </w:pPr>
    </w:p>
    <w:tbl>
      <w:tblPr>
        <w:tblStyle w:val="Grigliatabella"/>
        <w:tblW w:w="10207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D57768" w:rsidRPr="009B1A53" w14:paraId="30C09420" w14:textId="77777777" w:rsidTr="003D6184">
        <w:tc>
          <w:tcPr>
            <w:tcW w:w="10207" w:type="dxa"/>
            <w:shd w:val="clear" w:color="auto" w:fill="auto"/>
          </w:tcPr>
          <w:p w14:paraId="1848FBF7" w14:textId="77777777" w:rsidR="00D57768" w:rsidRPr="00FD5A63" w:rsidRDefault="00D57768" w:rsidP="003D6184">
            <w:pPr>
              <w:spacing w:line="360" w:lineRule="auto"/>
              <w:jc w:val="center"/>
              <w:rPr>
                <w:b/>
                <w:snapToGrid w:val="0"/>
              </w:rPr>
            </w:pPr>
            <w:bookmarkStart w:id="9" w:name="_Hlk19613229"/>
            <w:r>
              <w:rPr>
                <w:b/>
                <w:snapToGrid w:val="0"/>
              </w:rPr>
              <w:t>FIRMA PER ACCETTAZIONE</w:t>
            </w:r>
          </w:p>
          <w:p w14:paraId="42F6EEF9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Il Direttore/Il Responsabile di sede</w:t>
            </w:r>
          </w:p>
          <w:p w14:paraId="163AA1CC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625DD2B1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  <w:t>____________________________________________________</w:t>
            </w:r>
          </w:p>
          <w:p w14:paraId="4468CA5C" w14:textId="77777777" w:rsidR="00D57768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  <w:p w14:paraId="03280125" w14:textId="77777777" w:rsidR="00D57768" w:rsidRPr="00062A20" w:rsidRDefault="00D57768" w:rsidP="003D6184">
            <w:pPr>
              <w:pStyle w:val="Paragrafoelenco"/>
              <w:ind w:left="0"/>
              <w:jc w:val="both"/>
              <w:rPr>
                <w:rFonts w:ascii="Century Gothic" w:hAnsi="Century Gothic"/>
                <w:iCs/>
              </w:rPr>
            </w:pPr>
          </w:p>
        </w:tc>
      </w:tr>
      <w:bookmarkEnd w:id="9"/>
    </w:tbl>
    <w:p w14:paraId="75D02F56" w14:textId="3597F17A" w:rsidR="00D42E1C" w:rsidRPr="00FD46C6" w:rsidRDefault="00D42E1C" w:rsidP="008D48B1">
      <w:pPr>
        <w:spacing w:line="360" w:lineRule="auto"/>
        <w:jc w:val="both"/>
        <w:rPr>
          <w:sz w:val="20"/>
          <w:szCs w:val="20"/>
        </w:rPr>
      </w:pPr>
    </w:p>
    <w:sectPr w:rsidR="00D42E1C" w:rsidRPr="00FD46C6" w:rsidSect="003971C1">
      <w:headerReference w:type="default" r:id="rId10"/>
      <w:footerReference w:type="default" r:id="rId11"/>
      <w:pgSz w:w="11900" w:h="16840"/>
      <w:pgMar w:top="1417" w:right="1134" w:bottom="1134" w:left="113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DB28" w14:textId="77777777" w:rsidR="008B4015" w:rsidRDefault="008B4015" w:rsidP="00483D7F">
      <w:r>
        <w:separator/>
      </w:r>
    </w:p>
  </w:endnote>
  <w:endnote w:type="continuationSeparator" w:id="0">
    <w:p w14:paraId="184D14B7" w14:textId="77777777" w:rsidR="008B4015" w:rsidRDefault="008B4015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2755" w14:textId="5C81EBFD" w:rsidR="00483D7F" w:rsidRDefault="00E75100" w:rsidP="00483D7F">
    <w:pPr>
      <w:pStyle w:val="Pidipagina"/>
      <w:ind w:left="1134" w:firstLine="142"/>
    </w:pPr>
    <w:r w:rsidRPr="00BD09B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38A8CC" wp14:editId="6231ABEE">
              <wp:simplePos x="0" y="0"/>
              <wp:positionH relativeFrom="margin">
                <wp:posOffset>2279650</wp:posOffset>
              </wp:positionH>
              <wp:positionV relativeFrom="paragraph">
                <wp:posOffset>-454025</wp:posOffset>
              </wp:positionV>
              <wp:extent cx="1498600" cy="364490"/>
              <wp:effectExtent l="0" t="0" r="25400" b="1651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8600" cy="36449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B88F5F" w14:textId="77777777" w:rsidR="00F750CD" w:rsidRPr="00510881" w:rsidRDefault="00F750CD" w:rsidP="00F750CD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38A8CC" id="Rettangolo 2" o:spid="_x0000_s1026" style="position:absolute;left:0;text-align:left;margin-left:179.5pt;margin-top:-35.75pt;width:118pt;height:28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" fillcolor="#4472c4 [3204]" strokecolor="#1f3763 [1604]" strokeweight="1pt">
              <v:textbox>
                <w:txbxContent>
                  <w:p w14:paraId="35B88F5F" w14:textId="77777777" w:rsidR="00F750CD" w:rsidRPr="00510881" w:rsidRDefault="00F750CD" w:rsidP="00F750CD">
                    <w:pPr>
                      <w:jc w:val="center"/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BD09B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7751E8" wp14:editId="16D771B3">
              <wp:simplePos x="0" y="0"/>
              <wp:positionH relativeFrom="margin">
                <wp:posOffset>2291080</wp:posOffset>
              </wp:positionH>
              <wp:positionV relativeFrom="paragraph">
                <wp:posOffset>-657063</wp:posOffset>
              </wp:positionV>
              <wp:extent cx="1464945" cy="242570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494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6F067F" w14:textId="77777777" w:rsidR="00F750CD" w:rsidRPr="00510881" w:rsidRDefault="00F750CD" w:rsidP="00F750CD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 w:rsidRPr="00510881"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 w14:paraId="3E58E44B" w14:textId="77777777" w:rsidR="00F750CD" w:rsidRPr="00510881" w:rsidRDefault="00F750CD" w:rsidP="00F750CD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7751E8" id="Rettangolo 1" o:spid="_x0000_s1027" style="position:absolute;left:0;text-align:left;margin-left:180.4pt;margin-top:-51.75pt;width:115.3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" filled="f" stroked="f" strokeweight="1pt">
              <v:textbox>
                <w:txbxContent>
                  <w:p w14:paraId="006F067F" w14:textId="77777777" w:rsidR="00F750CD" w:rsidRPr="00510881" w:rsidRDefault="00F750CD" w:rsidP="00F750CD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 w:rsidRPr="00510881"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 w14:paraId="3E58E44B" w14:textId="77777777" w:rsidR="00F750CD" w:rsidRPr="00510881" w:rsidRDefault="00F750CD" w:rsidP="00F750CD">
                    <w:pPr>
                      <w:jc w:val="center"/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B9B4" w14:textId="77777777" w:rsidR="00567FD2" w:rsidRPr="00567FD2" w:rsidRDefault="00567FD2">
    <w:pPr>
      <w:pStyle w:val="Pidipagina"/>
      <w:jc w:val="right"/>
      <w:rPr>
        <w:sz w:val="16"/>
        <w:szCs w:val="16"/>
      </w:rPr>
    </w:pPr>
    <w:r w:rsidRPr="00567FD2">
      <w:rPr>
        <w:sz w:val="16"/>
        <w:szCs w:val="16"/>
      </w:rPr>
      <w:fldChar w:fldCharType="begin"/>
    </w:r>
    <w:r w:rsidRPr="00567FD2">
      <w:rPr>
        <w:sz w:val="16"/>
        <w:szCs w:val="16"/>
      </w:rPr>
      <w:instrText>PAGE   \* MERGEFORMAT</w:instrText>
    </w:r>
    <w:r w:rsidRPr="00567FD2">
      <w:rPr>
        <w:sz w:val="16"/>
        <w:szCs w:val="16"/>
      </w:rPr>
      <w:fldChar w:fldCharType="separate"/>
    </w:r>
    <w:r w:rsidRPr="00567FD2">
      <w:rPr>
        <w:sz w:val="16"/>
        <w:szCs w:val="16"/>
      </w:rPr>
      <w:t>2</w:t>
    </w:r>
    <w:r w:rsidRPr="00567FD2">
      <w:rPr>
        <w:sz w:val="16"/>
        <w:szCs w:val="16"/>
      </w:rPr>
      <w:fldChar w:fldCharType="end"/>
    </w:r>
  </w:p>
  <w:p w14:paraId="1DD7212F" w14:textId="77777777" w:rsidR="00AA2A82" w:rsidRDefault="00AA2A82" w:rsidP="00483D7F">
    <w:pPr>
      <w:pStyle w:val="Pidipagina"/>
      <w:ind w:left="1134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EC4B" w14:textId="77777777" w:rsidR="008B4015" w:rsidRDefault="008B4015" w:rsidP="00483D7F">
      <w:r>
        <w:separator/>
      </w:r>
    </w:p>
  </w:footnote>
  <w:footnote w:type="continuationSeparator" w:id="0">
    <w:p w14:paraId="357C4D67" w14:textId="77777777" w:rsidR="008B4015" w:rsidRDefault="008B4015" w:rsidP="00483D7F">
      <w:r>
        <w:continuationSeparator/>
      </w:r>
    </w:p>
  </w:footnote>
  <w:footnote w:id="1">
    <w:p w14:paraId="66FF657E" w14:textId="77777777" w:rsidR="00D57768" w:rsidRPr="006705A0" w:rsidRDefault="00D57768" w:rsidP="00D57768">
      <w:pPr>
        <w:pStyle w:val="Testo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DB2884">
        <w:rPr>
          <w:rFonts w:ascii="Century Gothic" w:hAnsi="Century Gothic"/>
          <w:sz w:val="16"/>
          <w:szCs w:val="16"/>
        </w:rPr>
        <w:t>Per “occupat</w:t>
      </w:r>
      <w:r>
        <w:rPr>
          <w:rFonts w:ascii="Century Gothic" w:hAnsi="Century Gothic"/>
          <w:sz w:val="16"/>
          <w:szCs w:val="16"/>
        </w:rPr>
        <w:t>i</w:t>
      </w:r>
      <w:r w:rsidRPr="00DB2884">
        <w:rPr>
          <w:rFonts w:ascii="Century Gothic" w:hAnsi="Century Gothic"/>
          <w:sz w:val="16"/>
          <w:szCs w:val="16"/>
        </w:rPr>
        <w:t>/</w:t>
      </w:r>
      <w:r>
        <w:rPr>
          <w:rFonts w:ascii="Century Gothic" w:hAnsi="Century Gothic"/>
          <w:sz w:val="16"/>
          <w:szCs w:val="16"/>
        </w:rPr>
        <w:t>e</w:t>
      </w:r>
      <w:r w:rsidRPr="00DB2884">
        <w:rPr>
          <w:rFonts w:ascii="Century Gothic" w:hAnsi="Century Gothic"/>
          <w:sz w:val="16"/>
          <w:szCs w:val="16"/>
        </w:rPr>
        <w:t xml:space="preserve"> in attività </w:t>
      </w:r>
      <w:r>
        <w:rPr>
          <w:rFonts w:ascii="Century Gothic" w:hAnsi="Century Gothic"/>
          <w:sz w:val="16"/>
          <w:szCs w:val="16"/>
        </w:rPr>
        <w:t xml:space="preserve">scarsamente remunerative” (o in attività </w:t>
      </w:r>
      <w:r w:rsidRPr="00DB2884">
        <w:rPr>
          <w:rFonts w:ascii="Century Gothic" w:hAnsi="Century Gothic"/>
          <w:sz w:val="16"/>
          <w:szCs w:val="16"/>
        </w:rPr>
        <w:t>lavorativa di scarsa intensità”</w:t>
      </w:r>
      <w:r>
        <w:rPr>
          <w:rFonts w:ascii="Century Gothic" w:hAnsi="Century Gothic"/>
          <w:sz w:val="16"/>
          <w:szCs w:val="16"/>
        </w:rPr>
        <w:t>)</w:t>
      </w:r>
      <w:r w:rsidRPr="00DB2884">
        <w:rPr>
          <w:rFonts w:ascii="Century Gothic" w:hAnsi="Century Gothic"/>
          <w:sz w:val="16"/>
          <w:szCs w:val="16"/>
        </w:rPr>
        <w:t xml:space="preserve"> si intend</w:t>
      </w:r>
      <w:r>
        <w:rPr>
          <w:rFonts w:ascii="Century Gothic" w:hAnsi="Century Gothic"/>
          <w:sz w:val="16"/>
          <w:szCs w:val="16"/>
        </w:rPr>
        <w:t>ono</w:t>
      </w:r>
      <w:r w:rsidRPr="00DB2884">
        <w:rPr>
          <w:rFonts w:ascii="Century Gothic" w:hAnsi="Century Gothic"/>
          <w:sz w:val="16"/>
          <w:szCs w:val="16"/>
        </w:rPr>
        <w:t xml:space="preserve">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</w:t>
      </w:r>
      <w:r w:rsidRPr="00CF17FF">
        <w:rPr>
          <w:rFonts w:ascii="Century Gothic" w:hAnsi="Century Gothic"/>
          <w:sz w:val="16"/>
          <w:szCs w:val="16"/>
        </w:rPr>
        <w:t>)</w:t>
      </w:r>
      <w:r>
        <w:rPr>
          <w:rFonts w:ascii="Century Gothic" w:hAnsi="Century Gothic"/>
          <w:sz w:val="16"/>
          <w:szCs w:val="16"/>
        </w:rPr>
        <w:t xml:space="preserve">. Tali soggetti, </w:t>
      </w:r>
      <w:r w:rsidRPr="00BC17F1">
        <w:rPr>
          <w:rFonts w:ascii="Century Gothic" w:hAnsi="Century Gothic"/>
          <w:sz w:val="16"/>
          <w:szCs w:val="16"/>
        </w:rPr>
        <w:t>ai sensi dell’art. 19, c. 7, del D. Lgs. n. 150/2015</w:t>
      </w:r>
      <w:r>
        <w:rPr>
          <w:rFonts w:ascii="Century Gothic" w:hAnsi="Century Gothic"/>
          <w:sz w:val="16"/>
          <w:szCs w:val="16"/>
        </w:rPr>
        <w:t xml:space="preserve"> e come specificato dalla </w:t>
      </w:r>
      <w:r w:rsidRPr="00CF17FF">
        <w:rPr>
          <w:rFonts w:ascii="Century Gothic" w:hAnsi="Century Gothic"/>
          <w:sz w:val="16"/>
          <w:szCs w:val="16"/>
        </w:rPr>
        <w:t>Circolare MLPS n.34 del 23/12/2015</w:t>
      </w:r>
      <w:r>
        <w:rPr>
          <w:rFonts w:ascii="Century Gothic" w:hAnsi="Century Gothic"/>
          <w:sz w:val="16"/>
          <w:szCs w:val="16"/>
        </w:rPr>
        <w:t xml:space="preserve">, rientrano nella condizione </w:t>
      </w:r>
      <w:r w:rsidRPr="00CF17FF">
        <w:rPr>
          <w:rFonts w:ascii="Century Gothic" w:hAnsi="Century Gothic"/>
          <w:sz w:val="16"/>
          <w:szCs w:val="16"/>
        </w:rPr>
        <w:t>di “non occupazione”</w:t>
      </w:r>
      <w:r>
        <w:rPr>
          <w:rFonts w:ascii="Century Gothic" w:hAnsi="Century Gothic"/>
          <w:sz w:val="16"/>
          <w:szCs w:val="16"/>
        </w:rPr>
        <w:t>.</w:t>
      </w:r>
    </w:p>
  </w:footnote>
  <w:footnote w:id="2">
    <w:p w14:paraId="6EE589C2" w14:textId="61F9623C" w:rsidR="00D57768" w:rsidRPr="002E2CF9" w:rsidRDefault="00D57768" w:rsidP="00D57768">
      <w:pPr>
        <w:pStyle w:val="Testonotaapidipagina"/>
        <w:rPr>
          <w:rFonts w:ascii="Century Gothic" w:hAnsi="Century Gothic"/>
          <w:sz w:val="16"/>
          <w:szCs w:val="16"/>
        </w:rPr>
      </w:pPr>
      <w:r w:rsidRPr="002E2CF9">
        <w:rPr>
          <w:rStyle w:val="Rimandonotaapidipagina"/>
          <w:rFonts w:ascii="Century Gothic" w:hAnsi="Century Gothic"/>
          <w:sz w:val="16"/>
          <w:szCs w:val="16"/>
        </w:rPr>
        <w:footnoteRef/>
      </w:r>
      <w:r w:rsidRPr="002E2CF9">
        <w:rPr>
          <w:rFonts w:ascii="Century Gothic" w:hAnsi="Century Gothic"/>
          <w:sz w:val="16"/>
          <w:szCs w:val="16"/>
        </w:rPr>
        <w:t xml:space="preserve"> Ai sensi dei </w:t>
      </w:r>
      <w:r w:rsidR="008F14BA" w:rsidRPr="005B458C">
        <w:rPr>
          <w:rFonts w:ascii="Century Gothic" w:hAnsi="Century Gothic"/>
          <w:sz w:val="16"/>
          <w:szCs w:val="16"/>
        </w:rPr>
        <w:t xml:space="preserve">Regolamenti </w:t>
      </w:r>
      <w:r w:rsidR="008F14BA">
        <w:rPr>
          <w:rFonts w:ascii="Century Gothic" w:hAnsi="Century Gothic"/>
          <w:sz w:val="16"/>
          <w:szCs w:val="16"/>
        </w:rPr>
        <w:t>(</w:t>
      </w:r>
      <w:r w:rsidR="008F14BA" w:rsidRPr="005B458C">
        <w:rPr>
          <w:rFonts w:ascii="Century Gothic" w:hAnsi="Century Gothic"/>
          <w:sz w:val="16"/>
          <w:szCs w:val="16"/>
        </w:rPr>
        <w:t>UE</w:t>
      </w:r>
      <w:r w:rsidR="008F14BA">
        <w:rPr>
          <w:rFonts w:ascii="Century Gothic" w:hAnsi="Century Gothic"/>
          <w:sz w:val="16"/>
          <w:szCs w:val="16"/>
        </w:rPr>
        <w:t>)</w:t>
      </w:r>
      <w:r w:rsidR="008F14BA" w:rsidRPr="005B458C">
        <w:rPr>
          <w:rFonts w:ascii="Century Gothic" w:hAnsi="Century Gothic"/>
          <w:sz w:val="16"/>
          <w:szCs w:val="16"/>
        </w:rPr>
        <w:t xml:space="preserve"> </w:t>
      </w:r>
      <w:r w:rsidR="008F14BA">
        <w:rPr>
          <w:rFonts w:ascii="Century Gothic" w:hAnsi="Century Gothic"/>
          <w:sz w:val="16"/>
          <w:szCs w:val="16"/>
        </w:rPr>
        <w:t>2021</w:t>
      </w:r>
      <w:r w:rsidR="008F14BA" w:rsidRPr="005B458C">
        <w:rPr>
          <w:rFonts w:ascii="Century Gothic" w:hAnsi="Century Gothic"/>
          <w:sz w:val="16"/>
          <w:szCs w:val="16"/>
        </w:rPr>
        <w:t>/</w:t>
      </w:r>
      <w:r w:rsidR="008F14BA">
        <w:rPr>
          <w:rFonts w:ascii="Century Gothic" w:hAnsi="Century Gothic"/>
          <w:sz w:val="16"/>
          <w:szCs w:val="16"/>
        </w:rPr>
        <w:t>1060</w:t>
      </w:r>
      <w:r w:rsidR="008F14BA" w:rsidRPr="005B458C">
        <w:rPr>
          <w:rFonts w:ascii="Century Gothic" w:hAnsi="Century Gothic"/>
          <w:sz w:val="16"/>
          <w:szCs w:val="16"/>
        </w:rPr>
        <w:t xml:space="preserve"> e </w:t>
      </w:r>
      <w:r w:rsidR="008F14BA">
        <w:rPr>
          <w:rFonts w:ascii="Century Gothic" w:hAnsi="Century Gothic"/>
          <w:sz w:val="16"/>
          <w:szCs w:val="16"/>
        </w:rPr>
        <w:t>2021</w:t>
      </w:r>
      <w:r w:rsidR="008F14BA" w:rsidRPr="005B458C">
        <w:rPr>
          <w:rFonts w:ascii="Century Gothic" w:hAnsi="Century Gothic"/>
          <w:sz w:val="16"/>
          <w:szCs w:val="16"/>
        </w:rPr>
        <w:t>/</w:t>
      </w:r>
      <w:r w:rsidR="008F14BA">
        <w:rPr>
          <w:rFonts w:ascii="Century Gothic" w:hAnsi="Century Gothic"/>
          <w:sz w:val="16"/>
          <w:szCs w:val="16"/>
        </w:rPr>
        <w:t>1057.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BF82" w14:textId="5C6773E3" w:rsidR="00483D7F" w:rsidRDefault="00F750CD" w:rsidP="00483D7F">
    <w:pPr>
      <w:pStyle w:val="Intestazione"/>
      <w:ind w:hanging="1134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7D5C06F" wp14:editId="1E66B3E1">
          <wp:simplePos x="0" y="0"/>
          <wp:positionH relativeFrom="column">
            <wp:posOffset>-110490</wp:posOffset>
          </wp:positionH>
          <wp:positionV relativeFrom="paragraph">
            <wp:posOffset>404968</wp:posOffset>
          </wp:positionV>
          <wp:extent cx="6360160" cy="586105"/>
          <wp:effectExtent l="0" t="0" r="2540" b="4445"/>
          <wp:wrapSquare wrapText="bothSides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160" cy="58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4997" w14:textId="4D545E1C" w:rsidR="00AA2A82" w:rsidRDefault="00AA2A82" w:rsidP="00483D7F">
    <w:pPr>
      <w:pStyle w:val="Intestazione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826"/>
    <w:multiLevelType w:val="hybridMultilevel"/>
    <w:tmpl w:val="88C092A8"/>
    <w:lvl w:ilvl="0" w:tplc="FFFFFFFF">
      <w:start w:val="1"/>
      <w:numFmt w:val="bullet"/>
      <w:lvlText w:val="•"/>
      <w:lvlJc w:val="left"/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F6E69"/>
    <w:multiLevelType w:val="hybridMultilevel"/>
    <w:tmpl w:val="FD008564"/>
    <w:lvl w:ilvl="0" w:tplc="512A14DE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247AF"/>
    <w:multiLevelType w:val="hybridMultilevel"/>
    <w:tmpl w:val="7226A0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07F63"/>
    <w:multiLevelType w:val="hybridMultilevel"/>
    <w:tmpl w:val="34B6A22E"/>
    <w:lvl w:ilvl="0" w:tplc="37A4DE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A2A21"/>
    <w:multiLevelType w:val="hybridMultilevel"/>
    <w:tmpl w:val="E8862C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9AA4290"/>
    <w:multiLevelType w:val="hybridMultilevel"/>
    <w:tmpl w:val="0C325BA8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A3907"/>
    <w:multiLevelType w:val="hybridMultilevel"/>
    <w:tmpl w:val="E74854E2"/>
    <w:lvl w:ilvl="0" w:tplc="512A14DE">
      <w:numFmt w:val="bullet"/>
      <w:lvlText w:val=""/>
      <w:lvlJc w:val="left"/>
      <w:pPr>
        <w:ind w:left="1364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33137F9"/>
    <w:multiLevelType w:val="hybridMultilevel"/>
    <w:tmpl w:val="F964FEF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AF23D8"/>
    <w:multiLevelType w:val="hybridMultilevel"/>
    <w:tmpl w:val="7F3EE71C"/>
    <w:lvl w:ilvl="0" w:tplc="0EB0F768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100BAE"/>
    <w:multiLevelType w:val="hybridMultilevel"/>
    <w:tmpl w:val="44363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87740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1" w15:restartNumberingAfterBreak="0">
    <w:nsid w:val="2EB1714B"/>
    <w:multiLevelType w:val="hybridMultilevel"/>
    <w:tmpl w:val="0F2086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11021"/>
    <w:multiLevelType w:val="hybridMultilevel"/>
    <w:tmpl w:val="CBE4A6C6"/>
    <w:lvl w:ilvl="0" w:tplc="63F4F4EA">
      <w:start w:val="5"/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046B5"/>
    <w:multiLevelType w:val="hybridMultilevel"/>
    <w:tmpl w:val="B1B064B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97C56"/>
    <w:multiLevelType w:val="hybridMultilevel"/>
    <w:tmpl w:val="5E16E0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4454"/>
    <w:multiLevelType w:val="hybridMultilevel"/>
    <w:tmpl w:val="2A1025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A77182"/>
    <w:multiLevelType w:val="hybridMultilevel"/>
    <w:tmpl w:val="226290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AB8353C">
      <w:numFmt w:val="bullet"/>
      <w:lvlText w:val=""/>
      <w:lvlJc w:val="left"/>
      <w:pPr>
        <w:ind w:left="1440" w:hanging="360"/>
      </w:pPr>
      <w:rPr>
        <w:rFonts w:ascii="Wingdings" w:eastAsia="MS Mincho" w:hAnsi="Wingdings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262C9"/>
    <w:multiLevelType w:val="singleLevel"/>
    <w:tmpl w:val="4DD65CF4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8" w15:restartNumberingAfterBreak="0">
    <w:nsid w:val="43AC525A"/>
    <w:multiLevelType w:val="hybridMultilevel"/>
    <w:tmpl w:val="25662480"/>
    <w:lvl w:ilvl="0" w:tplc="63F4F4EA">
      <w:start w:val="5"/>
      <w:numFmt w:val="bullet"/>
      <w:lvlText w:val="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17783A"/>
    <w:multiLevelType w:val="hybridMultilevel"/>
    <w:tmpl w:val="20B8882C"/>
    <w:lvl w:ilvl="0" w:tplc="512A14DE">
      <w:numFmt w:val="bullet"/>
      <w:lvlText w:val=""/>
      <w:lvlJc w:val="left"/>
      <w:pPr>
        <w:ind w:left="1072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0" w15:restartNumberingAfterBreak="0">
    <w:nsid w:val="51631B96"/>
    <w:multiLevelType w:val="hybridMultilevel"/>
    <w:tmpl w:val="17B4B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1E6630"/>
    <w:multiLevelType w:val="hybridMultilevel"/>
    <w:tmpl w:val="68840E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6437A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3C2CE6"/>
    <w:multiLevelType w:val="hybridMultilevel"/>
    <w:tmpl w:val="814A698E"/>
    <w:lvl w:ilvl="0" w:tplc="1950554C">
      <w:numFmt w:val="bullet"/>
      <w:lvlText w:val="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B0269A"/>
    <w:multiLevelType w:val="hybridMultilevel"/>
    <w:tmpl w:val="A8FC61C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CB4003"/>
    <w:multiLevelType w:val="multilevel"/>
    <w:tmpl w:val="ED0EF4B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04F1497"/>
    <w:multiLevelType w:val="hybridMultilevel"/>
    <w:tmpl w:val="9A08A35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FC64D77"/>
    <w:multiLevelType w:val="hybridMultilevel"/>
    <w:tmpl w:val="9EB2BF6A"/>
    <w:lvl w:ilvl="0" w:tplc="6BA8A10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BAD87CD4">
      <w:numFmt w:val="bullet"/>
      <w:lvlText w:val=""/>
      <w:lvlJc w:val="left"/>
      <w:pPr>
        <w:ind w:left="1440" w:hanging="360"/>
      </w:pPr>
      <w:rPr>
        <w:rFonts w:ascii="Symbol" w:eastAsiaTheme="majorEastAsia" w:hAnsi="Symbol" w:cstheme="majorBid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31CFC"/>
    <w:multiLevelType w:val="hybridMultilevel"/>
    <w:tmpl w:val="6D607F18"/>
    <w:lvl w:ilvl="0" w:tplc="46904E06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E435F4"/>
    <w:multiLevelType w:val="hybridMultilevel"/>
    <w:tmpl w:val="26D04530"/>
    <w:lvl w:ilvl="0" w:tplc="0410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9" w15:restartNumberingAfterBreak="0">
    <w:nsid w:val="748A153F"/>
    <w:multiLevelType w:val="hybridMultilevel"/>
    <w:tmpl w:val="98101970"/>
    <w:lvl w:ilvl="0" w:tplc="04100019">
      <w:start w:val="1"/>
      <w:numFmt w:val="lowerLetter"/>
      <w:lvlText w:val="%1."/>
      <w:lvlJc w:val="left"/>
      <w:pPr>
        <w:ind w:left="675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30" w15:restartNumberingAfterBreak="0">
    <w:nsid w:val="758305BC"/>
    <w:multiLevelType w:val="hybridMultilevel"/>
    <w:tmpl w:val="720EEC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74A6B"/>
    <w:multiLevelType w:val="hybridMultilevel"/>
    <w:tmpl w:val="A926AF3A"/>
    <w:lvl w:ilvl="0" w:tplc="199CC0FA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07F26"/>
    <w:multiLevelType w:val="hybridMultilevel"/>
    <w:tmpl w:val="73DACCA4"/>
    <w:lvl w:ilvl="0" w:tplc="63F4F4EA">
      <w:start w:val="5"/>
      <w:numFmt w:val="bullet"/>
      <w:lvlText w:val=""/>
      <w:lvlJc w:val="left"/>
      <w:pPr>
        <w:ind w:left="862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7BE54E52"/>
    <w:multiLevelType w:val="hybridMultilevel"/>
    <w:tmpl w:val="C69272BC"/>
    <w:lvl w:ilvl="0" w:tplc="512A14DE">
      <w:numFmt w:val="bullet"/>
      <w:lvlText w:val=""/>
      <w:lvlJc w:val="left"/>
      <w:pPr>
        <w:ind w:left="144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2E6D52"/>
    <w:multiLevelType w:val="hybridMultilevel"/>
    <w:tmpl w:val="A678C91E"/>
    <w:lvl w:ilvl="0" w:tplc="37A4DEEA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701011">
    <w:abstractNumId w:val="8"/>
  </w:num>
  <w:num w:numId="2" w16cid:durableId="1777015512">
    <w:abstractNumId w:val="4"/>
  </w:num>
  <w:num w:numId="3" w16cid:durableId="1201942646">
    <w:abstractNumId w:val="0"/>
  </w:num>
  <w:num w:numId="4" w16cid:durableId="1282767552">
    <w:abstractNumId w:val="21"/>
  </w:num>
  <w:num w:numId="5" w16cid:durableId="1089472868">
    <w:abstractNumId w:val="20"/>
  </w:num>
  <w:num w:numId="6" w16cid:durableId="2070111196">
    <w:abstractNumId w:val="2"/>
  </w:num>
  <w:num w:numId="7" w16cid:durableId="247464727">
    <w:abstractNumId w:val="10"/>
  </w:num>
  <w:num w:numId="8" w16cid:durableId="2093895703">
    <w:abstractNumId w:val="17"/>
  </w:num>
  <w:num w:numId="9" w16cid:durableId="291330899">
    <w:abstractNumId w:val="22"/>
  </w:num>
  <w:num w:numId="10" w16cid:durableId="927229471">
    <w:abstractNumId w:val="29"/>
  </w:num>
  <w:num w:numId="11" w16cid:durableId="1124664315">
    <w:abstractNumId w:val="5"/>
  </w:num>
  <w:num w:numId="12" w16cid:durableId="597521800">
    <w:abstractNumId w:val="26"/>
  </w:num>
  <w:num w:numId="13" w16cid:durableId="1725718696">
    <w:abstractNumId w:val="9"/>
  </w:num>
  <w:num w:numId="14" w16cid:durableId="1255673773">
    <w:abstractNumId w:val="31"/>
  </w:num>
  <w:num w:numId="15" w16cid:durableId="173613905">
    <w:abstractNumId w:val="15"/>
  </w:num>
  <w:num w:numId="16" w16cid:durableId="1430202358">
    <w:abstractNumId w:val="14"/>
  </w:num>
  <w:num w:numId="17" w16cid:durableId="1813981059">
    <w:abstractNumId w:val="28"/>
  </w:num>
  <w:num w:numId="18" w16cid:durableId="799962597">
    <w:abstractNumId w:val="23"/>
  </w:num>
  <w:num w:numId="19" w16cid:durableId="474833164">
    <w:abstractNumId w:val="3"/>
  </w:num>
  <w:num w:numId="20" w16cid:durableId="470636115">
    <w:abstractNumId w:val="34"/>
  </w:num>
  <w:num w:numId="21" w16cid:durableId="1081683052">
    <w:abstractNumId w:val="30"/>
  </w:num>
  <w:num w:numId="22" w16cid:durableId="230044339">
    <w:abstractNumId w:val="13"/>
  </w:num>
  <w:num w:numId="23" w16cid:durableId="2085957257">
    <w:abstractNumId w:val="7"/>
  </w:num>
  <w:num w:numId="24" w16cid:durableId="632835669">
    <w:abstractNumId w:val="24"/>
  </w:num>
  <w:num w:numId="25" w16cid:durableId="1448113146">
    <w:abstractNumId w:val="25"/>
  </w:num>
  <w:num w:numId="26" w16cid:durableId="1955595774">
    <w:abstractNumId w:val="16"/>
  </w:num>
  <w:num w:numId="27" w16cid:durableId="1298026719">
    <w:abstractNumId w:val="11"/>
  </w:num>
  <w:num w:numId="28" w16cid:durableId="1839539702">
    <w:abstractNumId w:val="19"/>
  </w:num>
  <w:num w:numId="29" w16cid:durableId="1133207814">
    <w:abstractNumId w:val="27"/>
  </w:num>
  <w:num w:numId="30" w16cid:durableId="767120780">
    <w:abstractNumId w:val="6"/>
  </w:num>
  <w:num w:numId="31" w16cid:durableId="1778331971">
    <w:abstractNumId w:val="33"/>
  </w:num>
  <w:num w:numId="32" w16cid:durableId="959720699">
    <w:abstractNumId w:val="18"/>
  </w:num>
  <w:num w:numId="33" w16cid:durableId="2048143055">
    <w:abstractNumId w:val="32"/>
  </w:num>
  <w:num w:numId="34" w16cid:durableId="1952005421">
    <w:abstractNumId w:val="12"/>
  </w:num>
  <w:num w:numId="35" w16cid:durableId="1096679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F7"/>
    <w:rsid w:val="000226E2"/>
    <w:rsid w:val="00037E48"/>
    <w:rsid w:val="000425F1"/>
    <w:rsid w:val="0005190F"/>
    <w:rsid w:val="000618DF"/>
    <w:rsid w:val="00067EAF"/>
    <w:rsid w:val="000713E7"/>
    <w:rsid w:val="00084394"/>
    <w:rsid w:val="000C3680"/>
    <w:rsid w:val="000F5A3B"/>
    <w:rsid w:val="001B2987"/>
    <w:rsid w:val="001F26A2"/>
    <w:rsid w:val="002133C0"/>
    <w:rsid w:val="00262C01"/>
    <w:rsid w:val="002B15BA"/>
    <w:rsid w:val="002C7296"/>
    <w:rsid w:val="003818EF"/>
    <w:rsid w:val="003878B1"/>
    <w:rsid w:val="003971C1"/>
    <w:rsid w:val="00397819"/>
    <w:rsid w:val="003A7F8C"/>
    <w:rsid w:val="003C659B"/>
    <w:rsid w:val="003E642D"/>
    <w:rsid w:val="00451B6C"/>
    <w:rsid w:val="00483D7F"/>
    <w:rsid w:val="004A6401"/>
    <w:rsid w:val="004C176F"/>
    <w:rsid w:val="004C5045"/>
    <w:rsid w:val="004E7708"/>
    <w:rsid w:val="00503FDE"/>
    <w:rsid w:val="00515B08"/>
    <w:rsid w:val="005243B6"/>
    <w:rsid w:val="00540D35"/>
    <w:rsid w:val="00563E5C"/>
    <w:rsid w:val="00567FD2"/>
    <w:rsid w:val="00593769"/>
    <w:rsid w:val="005B6A2A"/>
    <w:rsid w:val="00602A79"/>
    <w:rsid w:val="006304ED"/>
    <w:rsid w:val="00646B7D"/>
    <w:rsid w:val="006B3DCB"/>
    <w:rsid w:val="006E3366"/>
    <w:rsid w:val="006F529F"/>
    <w:rsid w:val="00721C6D"/>
    <w:rsid w:val="00740ECD"/>
    <w:rsid w:val="00742C6D"/>
    <w:rsid w:val="0077667C"/>
    <w:rsid w:val="007A63A3"/>
    <w:rsid w:val="007B0968"/>
    <w:rsid w:val="007B3C71"/>
    <w:rsid w:val="007B541B"/>
    <w:rsid w:val="008220A2"/>
    <w:rsid w:val="00836BA2"/>
    <w:rsid w:val="008424CD"/>
    <w:rsid w:val="00842EFB"/>
    <w:rsid w:val="00853D42"/>
    <w:rsid w:val="00870C73"/>
    <w:rsid w:val="008B4015"/>
    <w:rsid w:val="008C67A7"/>
    <w:rsid w:val="008D48B1"/>
    <w:rsid w:val="008D6294"/>
    <w:rsid w:val="008E1C9C"/>
    <w:rsid w:val="008F14BA"/>
    <w:rsid w:val="00900799"/>
    <w:rsid w:val="009104A7"/>
    <w:rsid w:val="00932341"/>
    <w:rsid w:val="00947544"/>
    <w:rsid w:val="009556C0"/>
    <w:rsid w:val="00972CD1"/>
    <w:rsid w:val="00A22988"/>
    <w:rsid w:val="00A25496"/>
    <w:rsid w:val="00A42CE2"/>
    <w:rsid w:val="00A81805"/>
    <w:rsid w:val="00AA2A82"/>
    <w:rsid w:val="00AC036E"/>
    <w:rsid w:val="00AF204F"/>
    <w:rsid w:val="00B039ED"/>
    <w:rsid w:val="00B40745"/>
    <w:rsid w:val="00B73501"/>
    <w:rsid w:val="00B76099"/>
    <w:rsid w:val="00B939C6"/>
    <w:rsid w:val="00BA540B"/>
    <w:rsid w:val="00BB4820"/>
    <w:rsid w:val="00BC3F39"/>
    <w:rsid w:val="00C30F0E"/>
    <w:rsid w:val="00C425B8"/>
    <w:rsid w:val="00C5571C"/>
    <w:rsid w:val="00C77D0A"/>
    <w:rsid w:val="00C95D45"/>
    <w:rsid w:val="00CA154F"/>
    <w:rsid w:val="00CF2A74"/>
    <w:rsid w:val="00CF46A9"/>
    <w:rsid w:val="00D03268"/>
    <w:rsid w:val="00D246ED"/>
    <w:rsid w:val="00D41E13"/>
    <w:rsid w:val="00D42E1C"/>
    <w:rsid w:val="00D47FA2"/>
    <w:rsid w:val="00D57768"/>
    <w:rsid w:val="00D851FD"/>
    <w:rsid w:val="00DA6169"/>
    <w:rsid w:val="00E15974"/>
    <w:rsid w:val="00E75100"/>
    <w:rsid w:val="00E777EF"/>
    <w:rsid w:val="00E8747E"/>
    <w:rsid w:val="00EF13AE"/>
    <w:rsid w:val="00EF2EC5"/>
    <w:rsid w:val="00F2057D"/>
    <w:rsid w:val="00F750CD"/>
    <w:rsid w:val="00F8494B"/>
    <w:rsid w:val="00FA362E"/>
    <w:rsid w:val="00FB11F7"/>
    <w:rsid w:val="00FD023C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01FEA3"/>
  <w14:defaultImageDpi w14:val="300"/>
  <w15:chartTrackingRefBased/>
  <w15:docId w15:val="{A0EDF0CF-9D29-4D85-AC98-08AED25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paragraph" w:styleId="Titolo9">
    <w:name w:val="heading 9"/>
    <w:basedOn w:val="Normale"/>
    <w:next w:val="Normale"/>
    <w:link w:val="Titolo9Carattere"/>
    <w:unhideWhenUsed/>
    <w:qFormat/>
    <w:rsid w:val="002C72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8747E"/>
    <w:pPr>
      <w:ind w:left="708"/>
    </w:pPr>
    <w:rPr>
      <w:rFonts w:ascii="Arial" w:eastAsia="Times New Roman" w:hAnsi="Arial" w:cs="Arial"/>
      <w:sz w:val="20"/>
      <w:szCs w:val="20"/>
    </w:rPr>
  </w:style>
  <w:style w:type="table" w:styleId="Tabellagriglia1chiara-colore2">
    <w:name w:val="Grid Table 1 Light Accent 2"/>
    <w:basedOn w:val="Tabellanormale"/>
    <w:uiPriority w:val="46"/>
    <w:rsid w:val="00E8747E"/>
    <w:rPr>
      <w:rFonts w:eastAsia="Times New Roma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rsid w:val="006F529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F529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529F"/>
    <w:rPr>
      <w:rFonts w:ascii="Arial" w:eastAsia="Times New Roman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529F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semiHidden/>
    <w:unhideWhenUsed/>
    <w:rsid w:val="006F529F"/>
    <w:pPr>
      <w:spacing w:after="120"/>
    </w:pPr>
    <w:rPr>
      <w:rFonts w:ascii="Arial" w:eastAsia="Times New Roman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F529F"/>
    <w:rPr>
      <w:rFonts w:ascii="Arial" w:eastAsia="Times New Roman" w:hAnsi="Arial" w:cs="Arial"/>
    </w:r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stonotaapidipagina">
    <w:name w:val="footnote text"/>
    <w:basedOn w:val="Normale"/>
    <w:link w:val="TestonotaapidipaginaCarattere"/>
    <w:unhideWhenUsed/>
    <w:rsid w:val="00D42E1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42E1C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D42E1C"/>
    <w:rPr>
      <w:vertAlign w:val="superscript"/>
    </w:rPr>
  </w:style>
  <w:style w:type="paragraph" w:customStyle="1" w:styleId="Corpodeltesto31">
    <w:name w:val="Corpo del testo 31"/>
    <w:basedOn w:val="Normale"/>
    <w:rsid w:val="00D42E1C"/>
    <w:pPr>
      <w:tabs>
        <w:tab w:val="left" w:pos="284"/>
      </w:tabs>
      <w:spacing w:before="120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C72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aelenco4-colore2">
    <w:name w:val="List Table 4 Accent 2"/>
    <w:basedOn w:val="Tabellanormale"/>
    <w:uiPriority w:val="49"/>
    <w:rsid w:val="003818EF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tenutocornice">
    <w:name w:val="Contenuto cornice"/>
    <w:basedOn w:val="Normale"/>
    <w:qFormat/>
    <w:rsid w:val="00D57768"/>
    <w:rPr>
      <w:rFonts w:ascii="Arial" w:eastAsia="Times New Roman" w:hAnsi="Arial" w:cs="Arial"/>
      <w:sz w:val="20"/>
      <w:szCs w:val="20"/>
    </w:rPr>
  </w:style>
  <w:style w:type="table" w:styleId="Tabellagriglia4-colore2">
    <w:name w:val="Grid Table 4 Accent 2"/>
    <w:basedOn w:val="Tabellanormale"/>
    <w:uiPriority w:val="49"/>
    <w:rsid w:val="00D57768"/>
    <w:rPr>
      <w:rFonts w:eastAsia="Times New Roma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57768"/>
    <w:rPr>
      <w:rFonts w:eastAsia="Times New Roman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1">
    <w:name w:val="Plain Table 1"/>
    <w:basedOn w:val="Tabellanormale"/>
    <w:uiPriority w:val="72"/>
    <w:rsid w:val="00B039E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31"/>
    <w:qFormat/>
    <w:rsid w:val="00B039E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B039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6acolori-colore3">
    <w:name w:val="Grid Table 6 Colorful Accent 3"/>
    <w:basedOn w:val="Tabellanormale"/>
    <w:uiPriority w:val="51"/>
    <w:rsid w:val="00B039ED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00\Metodologia\Archivi\Linea%20PAM\2015\Lavoro\AT%20POR%20FSE%20Piemonte%202014-2020\template%20comunicazione%20coordinata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C18CC-0297-4A22-AAD2-E131760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6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Tomasulo</dc:creator>
  <cp:keywords/>
  <dc:description/>
  <cp:lastModifiedBy>Patrizia Tomasulo</cp:lastModifiedBy>
  <cp:revision>4</cp:revision>
  <dcterms:created xsi:type="dcterms:W3CDTF">2022-06-14T13:17:00Z</dcterms:created>
  <dcterms:modified xsi:type="dcterms:W3CDTF">2022-06-16T13:16:00Z</dcterms:modified>
</cp:coreProperties>
</file>