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Allegato  n. 2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Regione Piemonte 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Direzione  Sanità e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z w:val="23"/>
          <w:szCs w:val="23"/>
        </w:rPr>
        <w:t>Welfare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 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Settore Assistenza Farmaceutica 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Integrativa e Protesica 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Corso Regina Margherita, 153 bis </w:t>
      </w:r>
    </w:p>
    <w:p>
      <w:pPr>
        <w:pStyle w:val="Default"/>
        <w:jc w:val="righ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10122- TORINO </w:t>
      </w:r>
    </w:p>
    <w:p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OGGETTO: Domanda di partecipazione all’Avviso pubblico di selezione, per titoli e colloquio, per il conferimento di </w:t>
      </w:r>
      <w:bookmarkStart w:id="0" w:name="__DdeLink__95_310736944"/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n. 3  borse di studio per farmacisti da svolgersi presso la Direzione Sanità e Welfare - Settore Assistenza Farmaceutica Integrativa e Protesica</w:t>
      </w:r>
      <w:bookmarkEnd w:id="0"/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 per l’esecuzione di attività di farmacovigilanza.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Il/La sottoscritto/a (cognome) …………………………………………………………………………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(nome) ……………………………………………. nato/a a ……...……………………………. (.…)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il ……………………………. C. F. …………………………………………………………………...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residente a ……………………………………………………………………………….………. (….)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in Via …………………………………………………………………………………………………..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domiciliato/a [se diverso dall’indirizzo di residenza] …………………………………………..... (....)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in Via ………………………………………………………………………………………………….. </w:t>
      </w:r>
    </w:p>
    <w:p>
      <w:pPr>
        <w:pStyle w:val="Default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Tel. ……………………………………….. e-mail ………...………………………………………… 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CHIEDE 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chiede di essere ammess_ a partecipare all’Avviso pubblico di selezione, per titoli e colloquio, per il conferimento di n. 3  borse di studio per farmacisti da svolgersi presso la Direzione Sanità e Welfare- Settore Assistenza Farmaceutica Integrativa e Protesica, per l’esecuzione di attività di farmacovigilanza.</w:t>
      </w:r>
    </w:p>
    <w:p>
      <w:pPr>
        <w:pStyle w:val="Default"/>
        <w:rPr/>
      </w:pPr>
      <w:r>
        <w:rPr/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A tal fine, ai sensi e per gli effetti degli artt. 46 e 47 del D.P.R. 28 dicembre 2000, n. 445 e, consapevole delle sanzioni penali previste dagli artt. 75 e 76 del D.P.R. medesimo, in caso di falsità contenute in dichiarazioni sostitutive di certificazioni o di atti di notorietà, sotto la propria responsabilità e con finalità di autocertificazione, </w:t>
      </w:r>
    </w:p>
    <w:p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jc w:val="center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DICHIARA: </w:t>
      </w:r>
    </w:p>
    <w:p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</w:r>
      <w:r>
        <w:br w:type="page"/>
      </w:r>
    </w:p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1) di essere in possesso della cittadinanza italiana</w:t>
      </w:r>
    </w:p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ovvero di essere in possesso della cittadinanza ……………………………………………..(di uno degli Stati membri dell’Unione Europea e, in tal caso, di avere un’adeguata conoscenza della lingua italiana);</w:t>
      </w:r>
    </w:p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2) di non avere un’età inferiore agli anni 18;</w:t>
      </w:r>
    </w:p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3) di godere dei diritti civili e politici;</w:t>
      </w:r>
    </w:p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4) di essere iscritto nelle liste elettorali del Comune di ……………………………………………………</w:t>
      </w:r>
    </w:p>
    <w:p>
      <w:pPr>
        <w:pStyle w:val="Default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ovvero di non essere iscritto o di essere stato cancellato per i seguenti motiv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5) di non aver riportato condanne penali passate in giudicato che impediscano, ai sensi della normativa vigente, di poter costituire rapporti contrattuali con la Pubblica Amministrazione;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6) di non essere stato destituito o dispensato o comunque licenziato dall’impiego presso una pubblica amministrazione per persistente insufficiente rendimento; non essere stato dichiarato decaduto o comunque non essere stato licenziato da altro impiego pubblico per averlo conseguito mediante la produzione di documenti falsi o viziati da invalidità non sanabile;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7)</w:t>
        <w:tab/>
        <w:t>di essere in possesso dei seguenti titoli specifici:</w:t>
      </w:r>
    </w:p>
    <w:p>
      <w:pPr>
        <w:pStyle w:val="Default"/>
        <w:widowControl/>
        <w:bidi w:val="0"/>
        <w:ind w:left="283" w:right="0" w:hanging="11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ab/>
        <w:t>a) diploma di laurea in ……………………..conseguito in data…………………………..presso…………………………………………………………………con votazione di ………………………………………………………………………………………;</w:t>
      </w:r>
    </w:p>
    <w:p>
      <w:pPr>
        <w:pStyle w:val="Default"/>
        <w:widowControl/>
        <w:bidi w:val="0"/>
        <w:ind w:left="283" w:right="0" w:hanging="11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b)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iscrizione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 all’Ordine professionale dei Farmacisti di ……………………………………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ottenuta 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in data…………………………………………..</w:t>
      </w:r>
    </w:p>
    <w:p>
      <w:pPr>
        <w:pStyle w:val="Default"/>
        <w:widowControl/>
        <w:bidi w:val="0"/>
        <w:ind w:left="283" w:right="0" w:hanging="11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ab/>
        <w:t>ovvero di avere presentato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 domanda di iscrizione all’Ordine Professionale dei Farmacisti 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di ……………………….in data………………………………………………………………………….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 xml:space="preserve">; 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8)</w:t>
        <w:tab/>
        <w:t>di essere dipendente dell’Ente/Amministrazione Pubblica………………………………………………con la posizione funzionale  di…………………………………..dal…………………….al………………………………………;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ab/>
        <w:t>ovvero di essere dipendente dall’Ente/Amministrazione/Pubblica ………………………………..con la qualifica di …………………………………….dal………….al…………………………………..;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ab/>
        <w:t>ovvero le seguenti cause di eventuali risoluzioni dal rapporto di lavoro:…………………………………………………………………………………………………………;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9) di avere preso visione, per le finalità inerenti la gestione del presente Avviso, dell’Informativa relativa al trattamento dei dati personali ai sensi dell’art. 13 del Regolament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 xml:space="preserve">o europeo GDPR 2016/679  e del D. Lgs. n. 196/2003 s.m.i., 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>allegata al medesimo Avviso.</w:t>
      </w:r>
    </w:p>
    <w:p>
      <w:pPr>
        <w:pStyle w:val="Default"/>
        <w:widowControl/>
        <w:bidi w:val="0"/>
        <w:ind w:left="283" w:right="0" w:hanging="283"/>
        <w:jc w:val="both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</w:pPr>
      <w:r>
        <w:rPr/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>S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>i allega alla domanda:</w:t>
      </w:r>
    </w:p>
    <w:p>
      <w:pPr>
        <w:pStyle w:val="Default"/>
        <w:widowControl/>
        <w:bidi w:val="0"/>
        <w:ind w:left="283" w:right="0" w:hanging="283"/>
        <w:jc w:val="both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</w:pPr>
      <w:r>
        <w:rPr/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>1)</w:t>
        <w:tab/>
      </w: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000000"/>
          <w:sz w:val="23"/>
          <w:szCs w:val="23"/>
          <w:lang w:eastAsia="en-US"/>
        </w:rPr>
        <w:t>curriculum vitae</w:t>
      </w: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 xml:space="preserve"> in formato europeo datato e firmato;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>2)</w:t>
        <w:tab/>
        <w:t>elenco, datato e firmato, dei documenti e dei titoli presentati;</w:t>
      </w:r>
    </w:p>
    <w:p>
      <w:pPr>
        <w:pStyle w:val="Default"/>
        <w:widowControl/>
        <w:bidi w:val="0"/>
        <w:ind w:left="283" w:right="0" w:hanging="283"/>
        <w:jc w:val="both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color w:val="000000"/>
          <w:sz w:val="23"/>
          <w:szCs w:val="23"/>
          <w:lang w:eastAsia="en-US"/>
        </w:rPr>
        <w:t>3)</w:t>
        <w:tab/>
        <w:t>copia fotostatica di documento di identità in corso di validità (indicare la tipologia di documento allegato)…………………………………………………………………………………………………</w:t>
      </w:r>
    </w:p>
    <w:p>
      <w:pPr>
        <w:pStyle w:val="Default"/>
        <w:widowControl/>
        <w:bidi w:val="0"/>
        <w:ind w:left="283" w:right="0" w:hanging="283"/>
        <w:jc w:val="both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rPr/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Data,________________________________________</w:t>
      </w:r>
    </w:p>
    <w:p>
      <w:pPr>
        <w:pStyle w:val="Defaul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pBdr>
          <w:bottom w:val="single" w:sz="8" w:space="2" w:color="000000"/>
        </w:pBdr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>
          <w:rFonts w:cs="Times New Roman" w:ascii="Times New Roman" w:hAnsi="Times New Roman"/>
          <w:b w:val="false"/>
          <w:bCs w:val="false"/>
          <w:caps w:val="false"/>
          <w:smallCaps w:val="false"/>
          <w:sz w:val="23"/>
          <w:szCs w:val="23"/>
        </w:rPr>
        <w:t>Firma (leggibile e per esteso)</w:t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p>
      <w:pPr>
        <w:pStyle w:val="Default"/>
        <w:widowControl/>
        <w:bidi w:val="0"/>
        <w:ind w:left="0" w:right="0" w:firstLine="6860"/>
        <w:jc w:val="left"/>
        <w:rPr>
          <w:rFonts w:ascii="Times New Roman" w:hAnsi="Times New Roman" w:cs="Times New Roman"/>
          <w:b w:val="false"/>
          <w:b w:val="false"/>
          <w:bCs w:val="false"/>
          <w:caps w:val="false"/>
          <w:smallCaps w:val="false"/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embedSystemFonts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cs="Calibri" w:eastAsia="" w:asciiTheme="minorHAnsi" w:eastAsiaTheme="minorEastAsia" w:hAnsiTheme="minorHAnsi"/>
      <w:b/>
      <w:bCs/>
      <w:smallCaps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99"/>
    <w:qFormat/>
    <w:rPr/>
  </w:style>
  <w:style w:type="character" w:styleId="TitleChar" w:customStyle="1">
    <w:name w:val="Title Char"/>
    <w:basedOn w:val="DefaultParagraphFont"/>
    <w:uiPriority w:val="99"/>
    <w:qFormat/>
    <w:rPr>
      <w:rFonts w:ascii="Cambria" w:hAnsi="Cambria" w:cs="Cambria"/>
      <w:smallCaps/>
      <w:color w:val="00000A"/>
      <w:kern w:val="2"/>
      <w:sz w:val="32"/>
      <w:szCs w:val="32"/>
      <w:lang w:eastAsia="en-US"/>
    </w:rPr>
  </w:style>
  <w:style w:type="character" w:styleId="BodyTextChar" w:customStyle="1">
    <w:name w:val="Body Text Char"/>
    <w:basedOn w:val="DefaultParagraphFont"/>
    <w:uiPriority w:val="99"/>
    <w:qFormat/>
    <w:rPr>
      <w:rFonts w:ascii="Calibri" w:hAnsi="Calibri" w:cs="Calibri"/>
      <w:b/>
      <w:bCs/>
      <w:smallCaps/>
      <w:color w:val="00000A"/>
      <w:lang w:eastAsia="en-US"/>
    </w:rPr>
  </w:style>
  <w:style w:type="character" w:styleId="TitleChar1" w:customStyle="1">
    <w:name w:val="Title Char1"/>
    <w:basedOn w:val="DefaultParagraphFont"/>
    <w:uiPriority w:val="99"/>
    <w:qFormat/>
    <w:rPr>
      <w:rFonts w:ascii="Cambria" w:hAnsi="Cambria" w:cs="Cambria"/>
      <w:smallCaps/>
      <w:color w:val="00000A"/>
      <w:kern w:val="2"/>
      <w:sz w:val="32"/>
      <w:szCs w:val="32"/>
      <w:lang w:eastAsia="en-US"/>
    </w:rPr>
  </w:style>
  <w:style w:type="character" w:styleId="BodyTextChar1" w:customStyle="1">
    <w:name w:val="Body Text Char1"/>
    <w:basedOn w:val="DefaultParagraphFont"/>
    <w:uiPriority w:val="99"/>
    <w:qFormat/>
    <w:rPr>
      <w:rFonts w:ascii="Calibri" w:hAnsi="Calibri" w:cs="Calibri"/>
      <w:b/>
      <w:bCs/>
      <w:smallCaps/>
      <w:color w:val="00000A"/>
      <w:lang w:eastAsia="en-US"/>
    </w:rPr>
  </w:style>
  <w:style w:type="character" w:styleId="TitleChar2" w:customStyle="1">
    <w:name w:val="Title Char2"/>
    <w:basedOn w:val="DefaultParagraphFont"/>
    <w:link w:val="Title"/>
    <w:uiPriority w:val="99"/>
    <w:qFormat/>
    <w:rPr>
      <w:rFonts w:ascii="Cambria" w:hAnsi="Cambria" w:cs="Cambria"/>
      <w:smallCaps/>
      <w:color w:val="00000A"/>
      <w:kern w:val="2"/>
      <w:sz w:val="32"/>
      <w:szCs w:val="32"/>
      <w:lang w:eastAsia="en-US"/>
    </w:rPr>
  </w:style>
  <w:style w:type="character" w:styleId="BodyTextChar2" w:customStyle="1">
    <w:name w:val="Body Text Char2"/>
    <w:basedOn w:val="DefaultParagraphFont"/>
    <w:link w:val="BodyText"/>
    <w:uiPriority w:val="99"/>
    <w:qFormat/>
    <w:rPr>
      <w:rFonts w:ascii="Calibri" w:hAnsi="Calibri" w:cs="Calibri"/>
      <w:b/>
      <w:bCs/>
      <w:smallCaps/>
      <w:color w:val="00000A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SimSun" w:cs="Mangal"/>
      <w:sz w:val="28"/>
      <w:szCs w:val="28"/>
    </w:rPr>
  </w:style>
  <w:style w:type="paragraph" w:styleId="Corpodeltesto">
    <w:name w:val="Body Text"/>
    <w:basedOn w:val="Normal"/>
    <w:link w:val="BodyTextChar2"/>
    <w:uiPriority w:val="99"/>
    <w:pPr>
      <w:spacing w:lineRule="auto" w:line="288" w:before="0" w:after="140"/>
    </w:pPr>
    <w:rPr/>
  </w:style>
  <w:style w:type="paragraph" w:styleId="Elenco">
    <w:name w:val="List"/>
    <w:basedOn w:val="Corpodeltesto"/>
    <w:uiPriority w:val="99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pPr>
      <w:suppressLineNumbers/>
    </w:pPr>
    <w:rPr/>
  </w:style>
  <w:style w:type="paragraph" w:styleId="Titoloprincipale">
    <w:name w:val="Title"/>
    <w:basedOn w:val="Normal"/>
    <w:next w:val="Corpodeltesto"/>
    <w:link w:val="TitleChar2"/>
    <w:uiPriority w:val="99"/>
    <w:qFormat/>
    <w:pPr>
      <w:keepNext w:val="true"/>
      <w:spacing w:before="240" w:after="120"/>
    </w:pPr>
    <w:rPr>
      <w:rFonts w:ascii="Liberation Sans" w:hAnsi="Liberation Sans" w:eastAsia="SimSun" w:cs="Liberation Sans"/>
      <w:b w:val="false"/>
      <w:bCs w:val="false"/>
      <w:caps w:val="false"/>
      <w:smallCaps w:val="false"/>
      <w:sz w:val="28"/>
      <w:szCs w:val="28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sz w:val="24"/>
      <w:szCs w:val="24"/>
    </w:rPr>
  </w:style>
  <w:style w:type="paragraph" w:styleId="Default" w:customStyle="1">
    <w:name w:val="Default"/>
    <w:uiPriority w:val="99"/>
    <w:qFormat/>
    <w:pPr>
      <w:widowControl/>
      <w:bidi w:val="0"/>
      <w:jc w:val="left"/>
    </w:pPr>
    <w:rPr>
      <w:rFonts w:ascii="Calibri" w:hAnsi="Calibri" w:cs="Calibri" w:eastAsia=""/>
      <w:b/>
      <w:bCs/>
      <w:smallCaps/>
      <w:color w:val="000000"/>
      <w:kern w:val="0"/>
      <w:sz w:val="24"/>
      <w:szCs w:val="24"/>
      <w:lang w:eastAsia="en-US" w:val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Application>LibreOffice/5.4.4.2$Windows_x86 LibreOffice_project/2524958677847fb3bb44820e40380acbe820f960</Application>
  <Pages>3</Pages>
  <Words>522</Words>
  <Characters>3747</Characters>
  <CharactersWithSpaces>4257</CharactersWithSpaces>
  <Paragraphs>43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2020-08-28T07:39:00Z</dcterms:created>
  <dc:creator>GUENDALINA BRUNITTO</dc:creator>
  <dc:description/>
  <dc:language>it-IT</dc:language>
  <cp:lastModifiedBy/>
  <cp:lastPrinted>2020-08-31T11:19:00Z</cp:lastPrinted>
  <dcterms:modified xsi:type="dcterms:W3CDTF">2020-09-09T15:36:06Z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